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613"/>
        <w:gridCol w:w="1430"/>
        <w:gridCol w:w="459"/>
        <w:gridCol w:w="459"/>
        <w:gridCol w:w="459"/>
        <w:gridCol w:w="856"/>
        <w:gridCol w:w="922"/>
        <w:gridCol w:w="196"/>
        <w:gridCol w:w="1835"/>
        <w:gridCol w:w="284"/>
      </w:tblGrid>
      <w:tr w:rsidR="0002676F" w:rsidRPr="00EB021B" w:rsidTr="00D62ECA">
        <w:trPr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42A8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UNIVERSIDADE FEDERAL DO RECÔNCAVO DA BAHIA</w:t>
            </w:r>
          </w:p>
        </w:tc>
      </w:tr>
      <w:tr w:rsidR="0002676F" w:rsidRPr="00EB021B" w:rsidTr="00D62ECA">
        <w:trPr>
          <w:trHeight w:val="25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42A85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PROGRAD/PROGEP</w:t>
            </w:r>
          </w:p>
        </w:tc>
      </w:tr>
      <w:tr w:rsidR="0002676F" w:rsidRPr="00EB021B" w:rsidTr="00D62ECA">
        <w:trPr>
          <w:trHeight w:val="255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02676F" w:rsidRPr="00EB021B" w:rsidTr="00D62ECA">
        <w:trPr>
          <w:trHeight w:val="255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02676F" w:rsidRPr="00EB021B" w:rsidTr="00D62ECA">
        <w:trPr>
          <w:trHeight w:val="270"/>
        </w:trPr>
        <w:tc>
          <w:tcPr>
            <w:tcW w:w="9513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A42A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Plano Trienal de Trabalho (PTT) de Servidor Docente em Estágio Probatório</w:t>
            </w:r>
          </w:p>
        </w:tc>
      </w:tr>
      <w:tr w:rsidR="0002676F" w:rsidRPr="00EB021B" w:rsidTr="00D62ECA">
        <w:trPr>
          <w:trHeight w:val="270"/>
        </w:trPr>
        <w:tc>
          <w:tcPr>
            <w:tcW w:w="9513" w:type="dxa"/>
            <w:gridSpan w:val="10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Resolução/CONAC nº 02/2008</w:t>
            </w:r>
          </w:p>
        </w:tc>
      </w:tr>
      <w:tr w:rsidR="0002676F" w:rsidRPr="00EB021B" w:rsidTr="00D62ECA">
        <w:trPr>
          <w:trHeight w:val="255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02676F" w:rsidRPr="00EB021B" w:rsidTr="00D62ECA">
        <w:trPr>
          <w:trHeight w:val="255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02676F" w:rsidRPr="00EB021B" w:rsidTr="00D62ECA">
        <w:trPr>
          <w:trHeight w:val="360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D62ECA">
            <w:pPr>
              <w:spacing w:after="0" w:line="240" w:lineRule="auto"/>
              <w:ind w:right="-212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A42A85">
              <w:rPr>
                <w:rFonts w:ascii="Arial" w:hAnsi="Arial" w:cs="Arial"/>
                <w:sz w:val="20"/>
                <w:szCs w:val="20"/>
                <w:lang w:eastAsia="pt-BR"/>
              </w:rPr>
              <w:t>Docente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__________________________________________  </w:t>
            </w:r>
            <w:r w:rsidRPr="00A42A85">
              <w:rPr>
                <w:rFonts w:ascii="Arial" w:hAnsi="Arial" w:cs="Arial"/>
                <w:sz w:val="20"/>
                <w:szCs w:val="20"/>
                <w:lang w:eastAsia="pt-BR"/>
              </w:rPr>
              <w:t>Data de Exercício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_________________</w:t>
            </w:r>
          </w:p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A42A85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2676F" w:rsidRPr="00EB021B" w:rsidTr="00D62ECA">
        <w:trPr>
          <w:trHeight w:val="6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02676F" w:rsidRPr="00EB021B" w:rsidTr="00D62ECA">
        <w:trPr>
          <w:gridAfter w:val="1"/>
          <w:wAfter w:w="284" w:type="dxa"/>
          <w:trHeight w:val="360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D62ECA">
            <w:pPr>
              <w:spacing w:after="0" w:line="240" w:lineRule="auto"/>
              <w:ind w:right="-354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A42A85">
              <w:rPr>
                <w:rFonts w:ascii="Arial" w:hAnsi="Arial" w:cs="Arial"/>
                <w:sz w:val="20"/>
                <w:szCs w:val="20"/>
                <w:lang w:eastAsia="pt-BR"/>
              </w:rPr>
              <w:t>Centro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____________________________________________ </w:t>
            </w:r>
            <w:r w:rsidRPr="00A42A85">
              <w:rPr>
                <w:rFonts w:ascii="Arial" w:hAnsi="Arial" w:cs="Arial"/>
                <w:sz w:val="20"/>
                <w:szCs w:val="20"/>
                <w:lang w:eastAsia="pt-BR"/>
              </w:rPr>
              <w:t>Regime de Trabalho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__________________</w:t>
            </w:r>
          </w:p>
        </w:tc>
      </w:tr>
      <w:tr w:rsidR="0002676F" w:rsidRPr="00EB021B" w:rsidTr="00D62ECA">
        <w:trPr>
          <w:gridAfter w:val="1"/>
          <w:wAfter w:w="284" w:type="dxa"/>
          <w:trHeight w:val="360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D62ECA">
            <w:pPr>
              <w:spacing w:after="0" w:line="240" w:lineRule="auto"/>
              <w:ind w:right="-354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02676F" w:rsidRPr="00EB021B" w:rsidTr="00D62ECA">
        <w:trPr>
          <w:trHeight w:val="6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02676F" w:rsidRPr="00EB021B" w:rsidTr="00DF44B7">
        <w:trPr>
          <w:trHeight w:val="360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A42A85">
              <w:rPr>
                <w:rFonts w:ascii="Arial" w:hAnsi="Arial" w:cs="Arial"/>
                <w:sz w:val="20"/>
                <w:szCs w:val="20"/>
                <w:lang w:eastAsia="pt-BR"/>
              </w:rPr>
              <w:t>Matérias e componentes curriculares objeto do Concurso ao qual se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subme</w:t>
            </w:r>
            <w:r w:rsidRPr="00A42A85">
              <w:rPr>
                <w:rFonts w:ascii="Arial" w:hAnsi="Arial" w:cs="Arial"/>
                <w:sz w:val="20"/>
                <w:szCs w:val="20"/>
                <w:lang w:eastAsia="pt-BR"/>
              </w:rPr>
              <w:t>teu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 ____________________</w:t>
            </w:r>
          </w:p>
          <w:p w:rsidR="0002676F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02676F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____________________________________________________________________________________</w:t>
            </w:r>
          </w:p>
          <w:p w:rsidR="0002676F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____________________________________________________________________________________           </w:t>
            </w:r>
          </w:p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A42A85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2676F" w:rsidRPr="00EB021B" w:rsidTr="00A53190">
        <w:trPr>
          <w:trHeight w:val="60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02676F" w:rsidRPr="00EB021B" w:rsidTr="00D62ECA">
        <w:trPr>
          <w:trHeight w:val="360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A42A85">
              <w:rPr>
                <w:rFonts w:ascii="Arial" w:hAnsi="Arial" w:cs="Arial"/>
                <w:sz w:val="20"/>
                <w:szCs w:val="20"/>
                <w:lang w:eastAsia="pt-BR"/>
              </w:rPr>
              <w:t>Colegiado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___________________________________________________________________________</w:t>
            </w:r>
          </w:p>
          <w:p w:rsidR="0002676F" w:rsidRPr="00A42A85" w:rsidRDefault="0002676F" w:rsidP="00A42A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A42A85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2676F" w:rsidRPr="00EB021B" w:rsidTr="00D62ECA">
        <w:trPr>
          <w:trHeight w:val="6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02676F" w:rsidRPr="00EB021B" w:rsidTr="00D62ECA">
        <w:trPr>
          <w:trHeight w:val="360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A42A85">
              <w:rPr>
                <w:rFonts w:ascii="Arial" w:hAnsi="Arial" w:cs="Arial"/>
                <w:sz w:val="20"/>
                <w:szCs w:val="20"/>
                <w:lang w:eastAsia="pt-BR"/>
              </w:rPr>
              <w:t>Área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(s)</w:t>
            </w:r>
            <w:r w:rsidRPr="00A42A85">
              <w:rPr>
                <w:rFonts w:ascii="Arial" w:hAnsi="Arial" w:cs="Arial"/>
                <w:sz w:val="20"/>
                <w:szCs w:val="20"/>
                <w:lang w:eastAsia="pt-BR"/>
              </w:rPr>
              <w:t xml:space="preserve"> de Conhecimento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 ______________________________________________________________</w:t>
            </w:r>
          </w:p>
          <w:p w:rsidR="0002676F" w:rsidRPr="00A42A85" w:rsidRDefault="0002676F" w:rsidP="00A42A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A42A85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02676F" w:rsidRPr="00EB021B" w:rsidTr="00D62ECA">
        <w:trPr>
          <w:trHeight w:val="240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02676F" w:rsidRPr="00EB021B" w:rsidTr="005C5CBE">
        <w:trPr>
          <w:trHeight w:val="2267"/>
        </w:trPr>
        <w:tc>
          <w:tcPr>
            <w:tcW w:w="9513" w:type="dxa"/>
            <w:gridSpan w:val="10"/>
            <w:tcBorders>
              <w:top w:val="single" w:sz="8" w:space="0" w:color="auto"/>
              <w:left w:val="nil"/>
              <w:right w:val="nil"/>
            </w:tcBorders>
            <w:shd w:val="clear" w:color="000000" w:fill="FFFF99"/>
            <w:noWrap/>
            <w:vAlign w:val="center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Senhor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 xml:space="preserve"> </w:t>
            </w: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(a) Docente,</w:t>
            </w:r>
          </w:p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 </w:t>
            </w:r>
          </w:p>
          <w:p w:rsidR="0002676F" w:rsidRDefault="0002676F" w:rsidP="00531F8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Considerando a sua formação, suas potencialidades e as condições atuais e futuras da UFRB, bem como sua missão, elabore um Plano Trienal de Trabalho, revelando o que pretende fazer na Instituição, observando a interface entre ensino, pesquisa e extensão.</w:t>
            </w:r>
          </w:p>
          <w:p w:rsidR="0002676F" w:rsidRPr="00A42A85" w:rsidRDefault="0002676F" w:rsidP="00531F8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</w:p>
          <w:p w:rsidR="0002676F" w:rsidRDefault="0002676F" w:rsidP="00531F8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Este Plano será desdobrado semestralmente na forma do Plano Individual de Trabalho (PIT) para efeito de acompanhamento e avaliação do seu desempenho.</w:t>
            </w:r>
          </w:p>
          <w:p w:rsidR="0002676F" w:rsidRPr="00A42A85" w:rsidRDefault="0002676F" w:rsidP="00531F8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</w:p>
          <w:p w:rsidR="0002676F" w:rsidRPr="00A42A85" w:rsidRDefault="0002676F" w:rsidP="00531F8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 w:rsidRPr="00A42A85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Se necessário utilizar mais de uma folha deste formulário, numere-as e rubrique cada uma delas. Ao final, date e assine o PTT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.</w:t>
            </w:r>
            <w:bookmarkStart w:id="0" w:name="_GoBack"/>
            <w:bookmarkEnd w:id="0"/>
          </w:p>
        </w:tc>
      </w:tr>
      <w:tr w:rsidR="0002676F" w:rsidRPr="00EB021B" w:rsidTr="00D62ECA">
        <w:trPr>
          <w:trHeight w:val="255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02676F" w:rsidRPr="00EB021B" w:rsidTr="00D62ECA">
        <w:trPr>
          <w:trHeight w:val="255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76F" w:rsidRPr="00A42A85" w:rsidRDefault="0002676F" w:rsidP="00A42A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:rsidR="0002676F" w:rsidRDefault="0002676F" w:rsidP="00840D42"/>
    <w:sectPr w:rsidR="0002676F" w:rsidSect="00840D42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A85"/>
    <w:rsid w:val="0002676F"/>
    <w:rsid w:val="0021355C"/>
    <w:rsid w:val="00261CBA"/>
    <w:rsid w:val="00334989"/>
    <w:rsid w:val="00531F82"/>
    <w:rsid w:val="005B1B24"/>
    <w:rsid w:val="005C5CBE"/>
    <w:rsid w:val="00606389"/>
    <w:rsid w:val="00840D42"/>
    <w:rsid w:val="00A42A85"/>
    <w:rsid w:val="00A53190"/>
    <w:rsid w:val="00A7118D"/>
    <w:rsid w:val="00AC51F0"/>
    <w:rsid w:val="00B12ACD"/>
    <w:rsid w:val="00D62ECA"/>
    <w:rsid w:val="00D74B76"/>
    <w:rsid w:val="00DD1C46"/>
    <w:rsid w:val="00DF44B7"/>
    <w:rsid w:val="00E02C8A"/>
    <w:rsid w:val="00E70EBE"/>
    <w:rsid w:val="00EB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228</Words>
  <Characters>1236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RECÔNCAVO DA BAHIA</dc:title>
  <dc:subject/>
  <dc:creator>IVETE CASTRO SANTOS</dc:creator>
  <cp:keywords/>
  <dc:description/>
  <cp:lastModifiedBy>1652145</cp:lastModifiedBy>
  <cp:revision>2</cp:revision>
  <dcterms:created xsi:type="dcterms:W3CDTF">2013-12-04T23:18:00Z</dcterms:created>
  <dcterms:modified xsi:type="dcterms:W3CDTF">2013-12-04T23:18:00Z</dcterms:modified>
</cp:coreProperties>
</file>