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C7" w:rsidRDefault="00553CC7">
      <w:pPr>
        <w:pStyle w:val="BodyText"/>
        <w:ind w:left="4881"/>
        <w:rPr>
          <w:sz w:val="20"/>
        </w:rPr>
      </w:pPr>
      <w:r w:rsidRPr="00A330D7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553CC7" w:rsidRDefault="00553CC7">
      <w:pPr>
        <w:spacing w:before="43"/>
        <w:ind w:left="2553" w:right="2136" w:firstLine="1342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553CC7" w:rsidRDefault="00553CC7">
      <w:pPr>
        <w:ind w:left="3529" w:right="1527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Aferição</w:t>
      </w:r>
      <w:r>
        <w:rPr>
          <w:spacing w:val="-3"/>
        </w:rPr>
        <w:t xml:space="preserve"> </w:t>
      </w:r>
      <w:r>
        <w:t>de Autodeclaração</w:t>
      </w:r>
    </w:p>
    <w:p w:rsidR="00553CC7" w:rsidRDefault="00553CC7">
      <w:pPr>
        <w:pStyle w:val="BodyText"/>
        <w:spacing w:before="4"/>
        <w:rPr>
          <w:sz w:val="16"/>
        </w:rPr>
      </w:pPr>
    </w:p>
    <w:p w:rsidR="00553CC7" w:rsidRDefault="00553CC7">
      <w:pPr>
        <w:pStyle w:val="Title"/>
        <w:spacing w:before="90"/>
        <w:ind w:left="5"/>
      </w:pPr>
      <w:r>
        <w:t>ANEXO</w:t>
      </w:r>
      <w:r>
        <w:rPr>
          <w:spacing w:val="-1"/>
        </w:rPr>
        <w:t xml:space="preserve"> </w:t>
      </w:r>
      <w:r>
        <w:t>D</w:t>
      </w:r>
    </w:p>
    <w:p w:rsidR="00553CC7" w:rsidRDefault="00553CC7">
      <w:pPr>
        <w:pStyle w:val="BodyText"/>
        <w:spacing w:before="1"/>
        <w:rPr>
          <w:b/>
          <w:sz w:val="35"/>
        </w:rPr>
      </w:pPr>
    </w:p>
    <w:p w:rsidR="00553CC7" w:rsidRDefault="00553CC7">
      <w:pPr>
        <w:pStyle w:val="Title"/>
        <w:spacing w:line="360" w:lineRule="auto"/>
      </w:pPr>
      <w:r>
        <w:t>DECLARAÇÃO DE PERTENCIMENTO ÉTNICO PARA MORADORES REMANESCENTES DE</w:t>
      </w:r>
      <w:r>
        <w:rPr>
          <w:spacing w:val="-57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QUILOMBOLAS</w:t>
      </w:r>
    </w:p>
    <w:p w:rsidR="00553CC7" w:rsidRDefault="00553CC7">
      <w:pPr>
        <w:pStyle w:val="BodyText"/>
        <w:rPr>
          <w:b/>
          <w:sz w:val="26"/>
        </w:rPr>
      </w:pPr>
    </w:p>
    <w:p w:rsidR="00553CC7" w:rsidRDefault="00553CC7">
      <w:pPr>
        <w:pStyle w:val="BodyText"/>
        <w:spacing w:before="7"/>
        <w:rPr>
          <w:b/>
          <w:sz w:val="22"/>
        </w:rPr>
      </w:pPr>
    </w:p>
    <w:p w:rsidR="00553CC7" w:rsidRDefault="00553CC7">
      <w:pPr>
        <w:pStyle w:val="BodyText"/>
        <w:ind w:left="110"/>
      </w:pPr>
      <w:r>
        <w:t>Eu/Nós,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assinado/s, declaro/amos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 devidos</w:t>
      </w:r>
      <w:r>
        <w:rPr>
          <w:spacing w:val="-1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o/a</w:t>
      </w:r>
      <w:r>
        <w:rPr>
          <w:spacing w:val="-1"/>
        </w:rPr>
        <w:t xml:space="preserve"> </w:t>
      </w:r>
      <w:r>
        <w:t>candidato/a</w:t>
      </w:r>
    </w:p>
    <w:p w:rsidR="00553CC7" w:rsidRDefault="00553CC7">
      <w:pPr>
        <w:pStyle w:val="BodyText"/>
        <w:tabs>
          <w:tab w:val="left" w:pos="4452"/>
          <w:tab w:val="left" w:pos="5870"/>
          <w:tab w:val="left" w:pos="6197"/>
          <w:tab w:val="left" w:pos="6289"/>
          <w:tab w:val="left" w:pos="6743"/>
          <w:tab w:val="left" w:pos="7265"/>
          <w:tab w:val="left" w:pos="7651"/>
          <w:tab w:val="left" w:pos="8922"/>
          <w:tab w:val="left" w:pos="9938"/>
        </w:tabs>
        <w:spacing w:before="137" w:line="360" w:lineRule="auto"/>
        <w:ind w:left="110" w:right="2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RG 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, nascido em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 pertencente á comunidade</w:t>
      </w:r>
      <w:r>
        <w:rPr>
          <w:spacing w:val="-57"/>
        </w:rPr>
        <w:t xml:space="preserve"> </w:t>
      </w:r>
      <w:r>
        <w:t>quilombola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é </w:t>
      </w:r>
      <w:r>
        <w:rPr>
          <w:b/>
        </w:rPr>
        <w:t>membro desta comunidade</w:t>
      </w:r>
      <w:r>
        <w:t>,</w:t>
      </w:r>
      <w:r>
        <w:rPr>
          <w:spacing w:val="-57"/>
        </w:rPr>
        <w:t xml:space="preserve"> </w:t>
      </w:r>
      <w:r>
        <w:t>situada</w:t>
      </w:r>
      <w:r>
        <w:rPr>
          <w:spacing w:val="-2"/>
        </w:rPr>
        <w:t xml:space="preserve"> </w:t>
      </w:r>
      <w:r>
        <w:t>no Município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553CC7" w:rsidRDefault="00553CC7">
      <w:pPr>
        <w:pStyle w:val="BodyText"/>
        <w:rPr>
          <w:sz w:val="26"/>
        </w:rPr>
      </w:pPr>
    </w:p>
    <w:p w:rsidR="00553CC7" w:rsidRDefault="00553CC7">
      <w:pPr>
        <w:pStyle w:val="BodyText"/>
        <w:spacing w:before="10"/>
        <w:rPr>
          <w:sz w:val="22"/>
        </w:rPr>
      </w:pPr>
    </w:p>
    <w:p w:rsidR="00553CC7" w:rsidRDefault="00553CC7">
      <w:pPr>
        <w:pStyle w:val="BodyText"/>
        <w:spacing w:line="360" w:lineRule="auto"/>
        <w:ind w:left="110" w:right="468" w:firstLine="862"/>
      </w:pPr>
      <w:r>
        <w:t>Declaro/amos ainda serem verdadeiras as informações prestadas, e estar/mos ciente que a</w:t>
      </w:r>
      <w:r>
        <w:rPr>
          <w:spacing w:val="1"/>
        </w:rPr>
        <w:t xml:space="preserve"> </w:t>
      </w:r>
      <w:r>
        <w:t>declaração inverídica, uma vez comprovada mediante procedimento institucional, implicará no</w:t>
      </w:r>
      <w:r>
        <w:rPr>
          <w:spacing w:val="1"/>
        </w:rPr>
        <w:t xml:space="preserve"> </w:t>
      </w:r>
      <w:r>
        <w:t>cancelamento da matrícula na Universidade Federal do Recôncavo da Bahia – UFRB (conforme § 4º do</w:t>
      </w:r>
      <w:r>
        <w:rPr>
          <w:spacing w:val="-57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41 da</w:t>
      </w:r>
      <w:r>
        <w:rPr>
          <w:spacing w:val="-1"/>
        </w:rPr>
        <w:t xml:space="preserve"> </w:t>
      </w:r>
      <w:r>
        <w:t>Resolução CONSUNI</w:t>
      </w:r>
      <w:r>
        <w:rPr>
          <w:spacing w:val="-4"/>
        </w:rPr>
        <w:t xml:space="preserve"> </w:t>
      </w:r>
      <w:r>
        <w:t>nº 003/2018).</w:t>
      </w:r>
    </w:p>
    <w:p w:rsidR="00553CC7" w:rsidRDefault="00553CC7">
      <w:pPr>
        <w:pStyle w:val="BodyText"/>
        <w:spacing w:before="3" w:line="360" w:lineRule="auto"/>
        <w:ind w:left="110" w:right="488" w:firstLine="862"/>
      </w:pPr>
      <w:r>
        <w:t>Declaro/amos ainda que estou/amos ciente/s de que a informação falsa poderá submeter-me ao</w:t>
      </w:r>
      <w:r>
        <w:rPr>
          <w:spacing w:val="-57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 art. 299 do Código Penal</w:t>
      </w:r>
      <w:r>
        <w:rPr>
          <w:spacing w:val="2"/>
        </w:rPr>
        <w:t xml:space="preserve"> </w:t>
      </w:r>
      <w:r>
        <w:t>Brasileiro.</w:t>
      </w: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spacing w:before="1"/>
        <w:rPr>
          <w:sz w:val="16"/>
        </w:rPr>
      </w:pPr>
    </w:p>
    <w:p w:rsidR="00553CC7" w:rsidRDefault="00553CC7">
      <w:pPr>
        <w:pStyle w:val="BodyText"/>
        <w:tabs>
          <w:tab w:val="left" w:pos="5754"/>
          <w:tab w:val="left" w:pos="6320"/>
          <w:tab w:val="left" w:pos="9155"/>
          <w:tab w:val="left" w:pos="10401"/>
        </w:tabs>
        <w:spacing w:before="90"/>
        <w:ind w:left="2208"/>
      </w:pPr>
      <w:r>
        <w:rPr>
          <w:u w:val="thick"/>
        </w:rPr>
        <w:t xml:space="preserve"> </w:t>
      </w:r>
      <w:r>
        <w:rPr>
          <w:u w:val="thick"/>
        </w:rPr>
        <w:tab/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553CC7" w:rsidRDefault="00553CC7">
      <w:pPr>
        <w:tabs>
          <w:tab w:val="left" w:pos="4856"/>
          <w:tab w:val="left" w:pos="6678"/>
          <w:tab w:val="left" w:pos="8791"/>
        </w:tabs>
        <w:spacing w:before="3"/>
        <w:ind w:left="2940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spacing w:before="10"/>
        <w:rPr>
          <w:sz w:val="19"/>
        </w:rPr>
      </w:pPr>
      <w:r>
        <w:rPr>
          <w:noProof/>
          <w:lang w:val="pt-BR" w:eastAsia="pt-BR"/>
        </w:rPr>
        <w:pict>
          <v:shape id="_x0000_s1026" style="position:absolute;margin-left:126.25pt;margin-top:13.65pt;width:336pt;height:.1pt;z-index:-251658240;mso-wrap-distance-left:0;mso-wrap-distance-right:0;mso-position-horizontal-relative:page" coordorigin="2525,273" coordsize="6720,0" path="m2525,273r6720,e" filled="f" strokeweight=".48pt">
            <v:path arrowok="t"/>
            <w10:wrap type="topAndBottom" anchorx="page"/>
          </v:shape>
        </w:pict>
      </w:r>
    </w:p>
    <w:p w:rsidR="00553CC7" w:rsidRDefault="00553CC7">
      <w:pPr>
        <w:pStyle w:val="BodyText"/>
        <w:spacing w:before="107"/>
        <w:ind w:left="60" w:right="362"/>
        <w:jc w:val="center"/>
      </w:pPr>
      <w:r>
        <w:t>Liderança</w:t>
      </w:r>
    </w:p>
    <w:p w:rsidR="00553CC7" w:rsidRDefault="00553CC7">
      <w:pPr>
        <w:pStyle w:val="BodyText"/>
        <w:spacing w:before="10"/>
        <w:rPr>
          <w:sz w:val="33"/>
        </w:rPr>
      </w:pPr>
    </w:p>
    <w:p w:rsidR="00553CC7" w:rsidRDefault="00553CC7">
      <w:pPr>
        <w:pStyle w:val="BodyText"/>
        <w:tabs>
          <w:tab w:val="left" w:pos="3912"/>
        </w:tabs>
        <w:ind w:left="60"/>
        <w:jc w:val="center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CC7" w:rsidRDefault="00553CC7">
      <w:pPr>
        <w:pStyle w:val="BodyText"/>
        <w:spacing w:before="5"/>
        <w:rPr>
          <w:sz w:val="18"/>
        </w:rPr>
      </w:pPr>
    </w:p>
    <w:p w:rsidR="00553CC7" w:rsidRDefault="00553CC7">
      <w:pPr>
        <w:pStyle w:val="BodyText"/>
        <w:tabs>
          <w:tab w:val="left" w:pos="3821"/>
        </w:tabs>
        <w:spacing w:before="90"/>
        <w:ind w:left="58"/>
        <w:jc w:val="center"/>
      </w:pPr>
      <w:r>
        <w:t>CPF: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rPr>
          <w:sz w:val="20"/>
        </w:rPr>
      </w:pPr>
    </w:p>
    <w:p w:rsidR="00553CC7" w:rsidRDefault="00553CC7">
      <w:pPr>
        <w:pStyle w:val="BodyText"/>
        <w:spacing w:before="11"/>
        <w:rPr>
          <w:sz w:val="21"/>
        </w:rPr>
      </w:pPr>
    </w:p>
    <w:p w:rsidR="00553CC7" w:rsidRDefault="00553CC7">
      <w:pPr>
        <w:ind w:left="3565" w:right="1742" w:hanging="1662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553CC7" w:rsidSect="00C535BE">
      <w:type w:val="continuous"/>
      <w:pgSz w:w="11910" w:h="16840"/>
      <w:pgMar w:top="52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5BE"/>
    <w:rsid w:val="001E4A61"/>
    <w:rsid w:val="00553CC7"/>
    <w:rsid w:val="00636863"/>
    <w:rsid w:val="00A330D7"/>
    <w:rsid w:val="00C5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BE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35B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4EEE"/>
    <w:rPr>
      <w:rFonts w:ascii="Times New Roman" w:eastAsia="Times New Roman" w:hAnsi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C535BE"/>
    <w:pPr>
      <w:ind w:left="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B4EEE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C535BE"/>
  </w:style>
  <w:style w:type="paragraph" w:customStyle="1" w:styleId="TableParagraph">
    <w:name w:val="Table Paragraph"/>
    <w:basedOn w:val="Normal"/>
    <w:uiPriority w:val="99"/>
    <w:rsid w:val="00C53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189</Words>
  <Characters>1024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2024-10-09T14:24:00Z</dcterms:created>
  <dcterms:modified xsi:type="dcterms:W3CDTF">2024-10-09T14:24:00Z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