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6B" w:rsidRDefault="00C95F6B">
      <w:pPr>
        <w:pStyle w:val="BodyText"/>
        <w:ind w:left="436"/>
        <w:rPr>
          <w:rFonts w:ascii="Times New Roman"/>
          <w:sz w:val="20"/>
        </w:rPr>
      </w:pPr>
      <w:r>
        <w:rPr>
          <w:noProof/>
          <w:lang w:val="pt-BR" w:eastAsia="pt-BR"/>
        </w:rPr>
      </w:r>
      <w:r w:rsidRPr="006475A6">
        <w:rPr>
          <w:rFonts w:ascii="Times New Roman"/>
          <w:sz w:val="20"/>
        </w:rPr>
        <w:pict>
          <v:group id="_x0000_s1026" style="width:474.6pt;height:67.35pt;mso-position-horizontal-relative:char;mso-position-vertical-relative:line" coordsize="9492,13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897;width:1246;height:449">
              <v:imagedata r:id="rId4" o:title=""/>
            </v:shape>
            <v:shape id="_x0000_s1028" type="#_x0000_t75" style="position:absolute;left:8594;width:898;height:896">
              <v:imagedata r:id="rId5" o:title=""/>
            </v:shape>
            <v:rect id="_x0000_s1029" style="position:absolute;left:1195;top:19;width:7409;height:131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9492;height:1347" filled="f" stroked="f">
              <v:textbox inset="0,0,0,0">
                <w:txbxContent>
                  <w:p w:rsidR="00C95F6B" w:rsidRDefault="00C95F6B">
                    <w:pPr>
                      <w:spacing w:before="24"/>
                      <w:ind w:left="124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EF5D09">
                      <w:rPr>
                        <w:noProof/>
                        <w:position w:val="-7"/>
                        <w:lang w:val="pt-BR" w:eastAsia="pt-BR"/>
                      </w:rPr>
                      <w:pict>
                        <v:shape id="image3.jpeg" o:spid="_x0000_i1026" type="#_x0000_t75" style="width:49pt;height:35pt;visibility:visible">
                          <v:imagedata r:id="rId6" o:title=""/>
                        </v:shape>
                      </w:pic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   </w:t>
                    </w:r>
                    <w:r>
                      <w:rPr>
                        <w:rFonts w:ascii="Times New Roman" w:hAnsi="Times New Roman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PROGRAMA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CIÊNCIAS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AGRÁRIAS</w:t>
                    </w:r>
                  </w:p>
                  <w:p w:rsidR="00C95F6B" w:rsidRDefault="00C95F6B">
                    <w:pPr>
                      <w:spacing w:before="1"/>
                      <w:ind w:left="2725" w:right="2401"/>
                      <w:jc w:val="center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CURSO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DE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MESTRADO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E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DOUTORADO</w:t>
                    </w:r>
                  </w:p>
                </w:txbxContent>
              </v:textbox>
            </v:shape>
            <w10:anchorlock/>
          </v:group>
        </w:pict>
      </w:r>
    </w:p>
    <w:p w:rsidR="00C95F6B" w:rsidRDefault="00C95F6B">
      <w:pPr>
        <w:pStyle w:val="BodyText"/>
        <w:rPr>
          <w:rFonts w:ascii="Times New Roman"/>
          <w:sz w:val="20"/>
        </w:rPr>
      </w:pPr>
    </w:p>
    <w:p w:rsidR="00C95F6B" w:rsidRDefault="00C95F6B">
      <w:pPr>
        <w:pStyle w:val="BodyText"/>
        <w:rPr>
          <w:rFonts w:ascii="Times New Roman"/>
          <w:sz w:val="20"/>
        </w:rPr>
      </w:pPr>
    </w:p>
    <w:p w:rsidR="00C95F6B" w:rsidRDefault="00C95F6B">
      <w:pPr>
        <w:pStyle w:val="BodyText"/>
        <w:rPr>
          <w:rFonts w:ascii="Times New Roman"/>
          <w:sz w:val="20"/>
        </w:rPr>
      </w:pPr>
    </w:p>
    <w:p w:rsidR="00C95F6B" w:rsidRDefault="00C95F6B">
      <w:pPr>
        <w:pStyle w:val="BodyText"/>
        <w:spacing w:before="10"/>
        <w:rPr>
          <w:rFonts w:ascii="Times New Roman"/>
          <w:sz w:val="22"/>
        </w:rPr>
      </w:pPr>
    </w:p>
    <w:p w:rsidR="00C95F6B" w:rsidRDefault="00C95F6B">
      <w:pPr>
        <w:pStyle w:val="Heading1"/>
        <w:spacing w:before="92"/>
      </w:pPr>
      <w:r>
        <w:t>ANEXO</w:t>
      </w:r>
      <w:r>
        <w:rPr>
          <w:spacing w:val="-3"/>
        </w:rPr>
        <w:t xml:space="preserve"> </w:t>
      </w:r>
      <w:r>
        <w:t>VII</w:t>
      </w:r>
    </w:p>
    <w:p w:rsidR="00C95F6B" w:rsidRDefault="00C95F6B">
      <w:pPr>
        <w:pStyle w:val="BodyText"/>
        <w:spacing w:before="137" w:line="360" w:lineRule="auto"/>
        <w:ind w:left="394" w:right="393"/>
        <w:jc w:val="center"/>
      </w:pPr>
      <w:r>
        <w:rPr>
          <w:color w:val="FF0000"/>
        </w:rPr>
        <w:t>(formato de papel A4, letra Arial, tamanho 12, espaçamento entre linhas de 1,5, margens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superior,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inferior, esquerda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direita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2,5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cm)</w:t>
      </w:r>
    </w:p>
    <w:p w:rsidR="00C95F6B" w:rsidRDefault="00C95F6B">
      <w:pPr>
        <w:pStyle w:val="Heading1"/>
        <w:ind w:left="393"/>
      </w:pP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</w:t>
      </w:r>
    </w:p>
    <w:p w:rsidR="00C95F6B" w:rsidRDefault="00C95F6B">
      <w:pPr>
        <w:pStyle w:val="BodyText"/>
        <w:spacing w:before="10"/>
        <w:rPr>
          <w:rFonts w:ascii="Arial"/>
          <w:b/>
          <w:sz w:val="8"/>
        </w:rPr>
      </w:pPr>
      <w:r>
        <w:rPr>
          <w:noProof/>
          <w:lang w:val="pt-BR" w:eastAsia="pt-BR"/>
        </w:rPr>
        <w:pict>
          <v:group id="_x0000_s1031" style="position:absolute;margin-left:47.05pt;margin-top:7.05pt;width:503.3pt;height:125.7pt;z-index:-251658240;mso-wrap-distance-left:0;mso-wrap-distance-right:0;mso-position-horizontal-relative:page" coordorigin="941,141" coordsize="10066,2514">
            <v:shape id="_x0000_s1032" type="#_x0000_t202" style="position:absolute;left:945;top:568;width:10056;height:2082" filled="f" strokeweight=".16936mm">
              <v:textbox inset="0,0,0,0">
                <w:txbxContent>
                  <w:p w:rsidR="00C95F6B" w:rsidRDefault="00C95F6B">
                    <w:pPr>
                      <w:spacing w:line="274" w:lineRule="exact"/>
                      <w:ind w:left="463"/>
                      <w:rPr>
                        <w:rFonts w:ascii="Arial" w:eastAsia="Times New Roman"/>
                        <w:b/>
                        <w:sz w:val="24"/>
                      </w:rPr>
                    </w:pPr>
                    <w:r>
                      <w:rPr>
                        <w:rFonts w:ascii="Arial" w:eastAsia="Times New Roman"/>
                        <w:b/>
                      </w:rPr>
                      <w:t>1.</w:t>
                    </w:r>
                    <w:r>
                      <w:rPr>
                        <w:rFonts w:ascii="Arial" w:eastAsia="Times New Roman"/>
                        <w:b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sz w:val="24"/>
                      </w:rPr>
                      <w:t>Nome:</w:t>
                    </w:r>
                  </w:p>
                  <w:p w:rsidR="00C95F6B" w:rsidRDefault="00C95F6B">
                    <w:pPr>
                      <w:spacing w:before="140" w:line="360" w:lineRule="auto"/>
                      <w:ind w:left="1301" w:right="5084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Linha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Pesquisa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PPGCAG: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Sugestão de orientador/a 1: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Sugestão de orientador/a 2: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ORCID:</w:t>
                    </w:r>
                  </w:p>
                </w:txbxContent>
              </v:textbox>
            </v:shape>
            <v:shape id="_x0000_s1033" type="#_x0000_t202" style="position:absolute;left:945;top:146;width:10056;height:423" filled="f" strokeweight=".16936mm">
              <v:textbox inset="0,0,0,0">
                <w:txbxContent>
                  <w:p w:rsidR="00C95F6B" w:rsidRDefault="00C95F6B">
                    <w:pPr>
                      <w:spacing w:line="274" w:lineRule="exact"/>
                      <w:ind w:left="10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IDENTIFICAÇÃO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pt-BR" w:eastAsia="pt-BR"/>
        </w:rPr>
        <w:pict>
          <v:group id="_x0000_s1034" style="position:absolute;margin-left:47.05pt;margin-top:153.35pt;width:503.3pt;height:43pt;z-index:-251657216;mso-wrap-distance-left:0;mso-wrap-distance-right:0;mso-position-horizontal-relative:page" coordorigin="941,3067" coordsize="10066,860">
            <v:shape id="_x0000_s1035" style="position:absolute;left:940;top:3067;width:10066;height:860" coordorigin="941,3067" coordsize="10066,860" o:spt="100" adj="0,,0" path="m950,3492r-9,l941,3502r,415l941,3927r9,l950,3917r,-415l950,3492xm950,3067r-9,l941,3077r,415l950,3492r,-415l950,3067xm11006,3492r-10,l950,3492r,10l10996,3502r,415l950,3917r,10l10996,3927r10,l11006,3917r,-415l11006,3492xm11006,3067r-10,l10996,3077r,415l11006,3492r,-415l11006,3067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6" type="#_x0000_t202" style="position:absolute;left:945;top:3072;width:10056;height:425" filled="f" strokeweight=".16936mm">
              <v:textbox inset="0,0,0,0">
                <w:txbxContent>
                  <w:p w:rsidR="00C95F6B" w:rsidRDefault="00C95F6B">
                    <w:pPr>
                      <w:ind w:left="10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1.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TÍTULO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pt-BR" w:eastAsia="pt-BR"/>
        </w:rPr>
        <w:pict>
          <v:group id="_x0000_s1037" style="position:absolute;margin-left:47.05pt;margin-top:216.95pt;width:503.3pt;height:43pt;z-index:-251656192;mso-wrap-distance-left:0;mso-wrap-distance-right:0;mso-position-horizontal-relative:page" coordorigin="941,4339" coordsize="10066,860">
            <v:shape id="_x0000_s1038" style="position:absolute;left:940;top:4339;width:10066;height:860" coordorigin="941,4339" coordsize="10066,860" o:spt="100" adj="0,,0" path="m950,4339r-9,l941,4349r,l941,4765r,9l941,5189r,10l950,5199r,-10l950,4774r,-9l950,4349r,l950,4339xm11006,4339r-10,l10996,4349r,l10996,4765r-10046,l950,4774r10046,l10996,5189r-10046,l950,5199r10046,l11006,5199r,-10l11006,4774r,-9l11006,4349r,l11006,4339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9" type="#_x0000_t202" style="position:absolute;left:945;top:4344;width:10056;height:426" filled="f" strokeweight=".16936mm">
              <v:textbox inset="0,0,0,0">
                <w:txbxContent>
                  <w:p w:rsidR="00C95F6B" w:rsidRDefault="00C95F6B">
                    <w:pPr>
                      <w:ind w:left="10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2.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RESUMO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(máximo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300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palavras)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pt-BR" w:eastAsia="pt-BR"/>
        </w:rPr>
        <w:pict>
          <v:group id="_x0000_s1040" style="position:absolute;margin-left:47.05pt;margin-top:280.6pt;width:503.3pt;height:43pt;z-index:-251655168;mso-wrap-distance-left:0;mso-wrap-distance-right:0;mso-position-horizontal-relative:page" coordorigin="941,5612" coordsize="10066,860">
            <v:shape id="_x0000_s1041" style="position:absolute;left:940;top:5611;width:10066;height:860" coordorigin="941,5612" coordsize="10066,860" o:spt="100" adj="0,,0" path="m950,6461r-9,l941,6471r9,l950,6461xm950,6046r-9,l941,6461r9,l950,6046xm950,5612r-9,l941,5621r,416l941,6046r9,l950,6037r,-416l950,5612xm11006,6461r-10,l950,6461r,10l10996,6471r10,l11006,6461xm11006,6046r-10,l10996,6461r10,l11006,6046xm11006,5612r-10,l10996,5621r,416l950,6037r,9l10996,6046r10,l11006,6037r,-416l11006,561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2" type="#_x0000_t202" style="position:absolute;left:945;top:5616;width:10056;height:425" filled="f" strokeweight=".16936mm">
              <v:textbox inset="0,0,0,0">
                <w:txbxContent>
                  <w:p w:rsidR="00C95F6B" w:rsidRDefault="00C95F6B">
                    <w:pPr>
                      <w:ind w:left="10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3.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INTRODUÇÃO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(máximo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página)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pt-BR" w:eastAsia="pt-BR"/>
        </w:rPr>
        <w:pict>
          <v:group id="_x0000_s1043" style="position:absolute;margin-left:47.05pt;margin-top:344.2pt;width:503.3pt;height:43pt;z-index:-251654144;mso-wrap-distance-left:0;mso-wrap-distance-right:0;mso-position-horizontal-relative:page" coordorigin="941,6884" coordsize="10066,860">
            <v:shape id="_x0000_s1044" style="position:absolute;left:940;top:6883;width:10066;height:860" coordorigin="941,6884" coordsize="10066,860" o:spt="100" adj="0,,0" path="m950,7733r-9,l941,7743r9,l950,7733xm950,7309r-9,l941,7318r,415l950,7733r,-415l950,7309xm950,6884r-9,l941,6893r,416l950,7309r,-416l950,6884xm11006,7733r-10,l950,7733r,10l10996,7743r10,l11006,7733xm11006,7309r-10,l950,7309r,9l10996,7318r,415l11006,7733r,-415l11006,7309xm11006,6884r-10,l10996,6893r,416l11006,7309r,-416l11006,6884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5" type="#_x0000_t202" style="position:absolute;left:945;top:6888;width:10056;height:425" filled="f" strokeweight=".16936mm">
              <v:textbox inset="0,0,0,0">
                <w:txbxContent>
                  <w:p w:rsidR="00C95F6B" w:rsidRDefault="00C95F6B">
                    <w:pPr>
                      <w:spacing w:line="274" w:lineRule="exact"/>
                      <w:ind w:left="10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4.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MATERIAL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MÉTODOS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(máximo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página)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95F6B" w:rsidRDefault="00C95F6B">
      <w:pPr>
        <w:pStyle w:val="BodyText"/>
        <w:spacing w:before="10"/>
        <w:rPr>
          <w:rFonts w:ascii="Arial"/>
          <w:b/>
          <w:sz w:val="29"/>
        </w:rPr>
      </w:pPr>
    </w:p>
    <w:p w:rsidR="00C95F6B" w:rsidRDefault="00C95F6B">
      <w:pPr>
        <w:pStyle w:val="BodyText"/>
        <w:spacing w:before="11"/>
        <w:rPr>
          <w:rFonts w:ascii="Arial"/>
          <w:b/>
          <w:sz w:val="29"/>
        </w:rPr>
      </w:pPr>
    </w:p>
    <w:p w:rsidR="00C95F6B" w:rsidRDefault="00C95F6B">
      <w:pPr>
        <w:pStyle w:val="BodyText"/>
        <w:spacing w:before="11"/>
        <w:rPr>
          <w:rFonts w:ascii="Arial"/>
          <w:b/>
          <w:sz w:val="29"/>
        </w:rPr>
      </w:pPr>
    </w:p>
    <w:p w:rsidR="00C95F6B" w:rsidRDefault="00C95F6B">
      <w:pPr>
        <w:pStyle w:val="BodyText"/>
        <w:spacing w:before="11"/>
        <w:rPr>
          <w:rFonts w:ascii="Arial"/>
          <w:b/>
          <w:sz w:val="29"/>
        </w:rPr>
      </w:pPr>
    </w:p>
    <w:p w:rsidR="00C95F6B" w:rsidRDefault="00C95F6B">
      <w:pPr>
        <w:pStyle w:val="BodyText"/>
        <w:rPr>
          <w:rFonts w:ascii="Arial"/>
          <w:b/>
          <w:sz w:val="20"/>
        </w:rPr>
      </w:pPr>
    </w:p>
    <w:p w:rsidR="00C95F6B" w:rsidRDefault="00C95F6B">
      <w:pPr>
        <w:pStyle w:val="BodyText"/>
        <w:rPr>
          <w:rFonts w:ascii="Arial"/>
          <w:b/>
          <w:sz w:val="10"/>
        </w:rPr>
      </w:pPr>
      <w:r>
        <w:rPr>
          <w:noProof/>
          <w:lang w:val="pt-BR" w:eastAsia="pt-BR"/>
        </w:rPr>
        <w:pict>
          <v:group id="_x0000_s1046" style="position:absolute;margin-left:47.05pt;margin-top:7.7pt;width:503.3pt;height:43pt;z-index:-251653120;mso-wrap-distance-left:0;mso-wrap-distance-right:0;mso-position-horizontal-relative:page" coordorigin="941,154" coordsize="10066,860">
            <v:shape id="_x0000_s1047" style="position:absolute;left:940;top:154;width:10066;height:860" coordorigin="941,154" coordsize="10066,860" o:spt="100" adj="0,,0" path="m950,1004r-9,l941,1014r9,l950,1004xm950,164r-9,l941,579r,10l941,1004r9,l950,589r,-10l950,164xm950,154r-9,l941,164r9,l950,154xm11006,1004r-10,l950,1004r,10l10996,1014r10,l11006,1004xm11006,164r-10,l10996,579,950,579r,10l10996,589r,415l11006,1004r,-415l11006,579r,-415xm11006,154r-10,l10996,164r10,l11006,154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8" type="#_x0000_t202" style="position:absolute;left:945;top:159;width:10056;height:425" filled="f" strokeweight=".16936mm">
              <v:textbox inset="0,0,0,0">
                <w:txbxContent>
                  <w:p w:rsidR="00C95F6B" w:rsidRDefault="00C95F6B">
                    <w:pPr>
                      <w:spacing w:line="274" w:lineRule="exact"/>
                      <w:ind w:left="10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5.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RESULTADOS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ESPERADOS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(máximo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páginas)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pt-BR" w:eastAsia="pt-BR"/>
        </w:rPr>
        <w:pict>
          <v:group id="_x0000_s1049" style="position:absolute;margin-left:47.05pt;margin-top:71.3pt;width:503.3pt;height:43pt;z-index:-251652096;mso-wrap-distance-left:0;mso-wrap-distance-right:0;mso-position-horizontal-relative:page" coordorigin="941,1426" coordsize="10066,860">
            <v:shape id="_x0000_s1050" type="#_x0000_t202" style="position:absolute;left:945;top:1856;width:10056;height:425" filled="f" strokeweight=".16936mm">
              <v:textbox inset="0,0,0,0">
                <w:txbxContent>
                  <w:p w:rsidR="00C95F6B" w:rsidRDefault="00C95F6B">
                    <w:pPr>
                      <w:spacing w:line="274" w:lineRule="exact"/>
                      <w:ind w:left="103"/>
                      <w:rPr>
                        <w:rFonts w:ascii="Arial" w:eastAsia="Times New Roman"/>
                        <w:b/>
                        <w:sz w:val="24"/>
                      </w:rPr>
                    </w:pPr>
                    <w:r>
                      <w:rPr>
                        <w:rFonts w:ascii="Arial" w:eastAsia="Times New Roman"/>
                        <w:b/>
                      </w:rPr>
                      <w:t>Utilizar</w:t>
                    </w:r>
                    <w:r>
                      <w:rPr>
                        <w:rFonts w:ascii="Arial" w:eastAsia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sz w:val="24"/>
                      </w:rPr>
                      <w:t>as</w:t>
                    </w:r>
                    <w:r>
                      <w:rPr>
                        <w:rFonts w:ascii="Arial" w:eastAsia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sz w:val="24"/>
                      </w:rPr>
                      <w:t>normas</w:t>
                    </w:r>
                    <w:r>
                      <w:rPr>
                        <w:rFonts w:ascii="Arial" w:eastAsia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sz w:val="24"/>
                      </w:rPr>
                      <w:t>da</w:t>
                    </w:r>
                    <w:r>
                      <w:rPr>
                        <w:rFonts w:ascii="Arial" w:eastAsia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sz w:val="24"/>
                      </w:rPr>
                      <w:t>ABNT</w:t>
                    </w:r>
                  </w:p>
                </w:txbxContent>
              </v:textbox>
            </v:shape>
            <v:shape id="_x0000_s1051" type="#_x0000_t202" style="position:absolute;left:945;top:1431;width:10056;height:425" filled="f" strokeweight=".16936mm">
              <v:textbox inset="0,0,0,0">
                <w:txbxContent>
                  <w:p w:rsidR="00C95F6B" w:rsidRDefault="00C95F6B">
                    <w:pPr>
                      <w:spacing w:line="274" w:lineRule="exact"/>
                      <w:ind w:left="10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6.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REFERÊNCIAS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95F6B" w:rsidRDefault="00C95F6B">
      <w:pPr>
        <w:pStyle w:val="BodyText"/>
        <w:spacing w:before="11"/>
        <w:rPr>
          <w:rFonts w:ascii="Arial"/>
          <w:b/>
          <w:sz w:val="29"/>
        </w:rPr>
      </w:pPr>
    </w:p>
    <w:sectPr w:rsidR="00C95F6B" w:rsidSect="00322255">
      <w:type w:val="continuous"/>
      <w:pgSz w:w="11910" w:h="16840"/>
      <w:pgMar w:top="260" w:right="80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255"/>
    <w:rsid w:val="001A346B"/>
    <w:rsid w:val="00322255"/>
    <w:rsid w:val="006475A6"/>
    <w:rsid w:val="00C95F6B"/>
    <w:rsid w:val="00EF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55"/>
    <w:pPr>
      <w:widowControl w:val="0"/>
      <w:autoSpaceDE w:val="0"/>
      <w:autoSpaceDN w:val="0"/>
    </w:pPr>
    <w:rPr>
      <w:rFonts w:ascii="Arial MT" w:hAnsi="Arial MT" w:cs="Arial MT"/>
      <w:lang w:val="pt-PT" w:eastAsia="en-US"/>
    </w:rPr>
  </w:style>
  <w:style w:type="paragraph" w:styleId="Heading1">
    <w:name w:val="heading 1"/>
    <w:basedOn w:val="Normal"/>
    <w:link w:val="Heading1Char"/>
    <w:uiPriority w:val="99"/>
    <w:qFormat/>
    <w:rsid w:val="00322255"/>
    <w:pPr>
      <w:ind w:left="391" w:right="393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112"/>
    <w:rPr>
      <w:rFonts w:asciiTheme="majorHAnsi" w:eastAsiaTheme="majorEastAsia" w:hAnsiTheme="majorHAnsi" w:cstheme="majorBidi"/>
      <w:b/>
      <w:bCs/>
      <w:kern w:val="32"/>
      <w:sz w:val="32"/>
      <w:szCs w:val="32"/>
      <w:lang w:val="pt-PT" w:eastAsia="en-US"/>
    </w:rPr>
  </w:style>
  <w:style w:type="paragraph" w:styleId="BodyText">
    <w:name w:val="Body Text"/>
    <w:basedOn w:val="Normal"/>
    <w:link w:val="BodyTextChar"/>
    <w:uiPriority w:val="99"/>
    <w:rsid w:val="0032225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7112"/>
    <w:rPr>
      <w:rFonts w:ascii="Arial MT" w:hAnsi="Arial MT" w:cs="Arial MT"/>
      <w:lang w:val="pt-PT" w:eastAsia="en-US"/>
    </w:rPr>
  </w:style>
  <w:style w:type="paragraph" w:styleId="ListParagraph">
    <w:name w:val="List Paragraph"/>
    <w:basedOn w:val="Normal"/>
    <w:uiPriority w:val="99"/>
    <w:qFormat/>
    <w:rsid w:val="00322255"/>
  </w:style>
  <w:style w:type="paragraph" w:customStyle="1" w:styleId="TableParagraph">
    <w:name w:val="Table Paragraph"/>
    <w:basedOn w:val="Normal"/>
    <w:uiPriority w:val="99"/>
    <w:rsid w:val="00322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33</Words>
  <Characters>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2024-10-09T14:21:00Z</dcterms:created>
  <dcterms:modified xsi:type="dcterms:W3CDTF">2024-10-09T14:21:00Z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