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1E" w:rsidRDefault="00D61E1E">
      <w:pPr>
        <w:spacing w:line="276" w:lineRule="auto"/>
        <w:jc w:val="center"/>
        <w:rPr>
          <w:rFonts w:ascii="Merriweather" w:hAnsi="Merriweather" w:cs="Merriweather"/>
          <w:b/>
          <w:color w:val="000000"/>
          <w:sz w:val="28"/>
          <w:szCs w:val="28"/>
        </w:rPr>
      </w:pPr>
      <w:r>
        <w:rPr>
          <w:rFonts w:ascii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:rsidR="00D61E1E" w:rsidRDefault="00D61E1E">
      <w:pPr>
        <w:rPr>
          <w:rFonts w:ascii="Merriweather Light" w:hAnsi="Merriweather Light" w:cs="Merriweather Light"/>
          <w:sz w:val="24"/>
          <w:szCs w:val="24"/>
        </w:rPr>
      </w:pPr>
    </w:p>
    <w:p w:rsidR="00D61E1E" w:rsidRDefault="00D61E1E">
      <w:pPr>
        <w:rPr>
          <w:rFonts w:ascii="Merriweather Light" w:hAnsi="Merriweather Light" w:cs="Merriweather Light"/>
          <w:sz w:val="24"/>
          <w:szCs w:val="24"/>
        </w:rPr>
      </w:pPr>
    </w:p>
    <w:p w:rsidR="00D61E1E" w:rsidRDefault="00D61E1E">
      <w:pPr>
        <w:rPr>
          <w:rFonts w:ascii="Merriweather Light" w:hAnsi="Merriweather Light" w:cs="Merriweather Light"/>
          <w:color w:val="000000"/>
          <w:sz w:val="22"/>
          <w:szCs w:val="22"/>
        </w:rPr>
      </w:pPr>
    </w:p>
    <w:p w:rsidR="00D61E1E" w:rsidRPr="00D52605" w:rsidRDefault="00D61E1E">
      <w:pPr>
        <w:rPr>
          <w:rFonts w:ascii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hAnsi="Merriweather Light" w:cs="Merriweather Light"/>
          <w:color w:val="000000"/>
          <w:sz w:val="22"/>
          <w:szCs w:val="22"/>
        </w:rPr>
        <w:t>________________________, CPF ____________</w:t>
      </w:r>
      <w:r w:rsidRPr="00D52605">
        <w:rPr>
          <w:rFonts w:ascii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__________</w:t>
      </w:r>
      <w:r w:rsidRPr="00D52605">
        <w:rPr>
          <w:rFonts w:ascii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:rsidR="00D61E1E" w:rsidRPr="00D52605" w:rsidRDefault="00D61E1E">
      <w:pPr>
        <w:rPr>
          <w:rFonts w:ascii="Merriweather Light" w:hAnsi="Merriweather Light" w:cs="Merriweather Light"/>
          <w:sz w:val="22"/>
          <w:szCs w:val="22"/>
        </w:rPr>
      </w:pPr>
    </w:p>
    <w:p w:rsidR="00D61E1E" w:rsidRPr="00D52605" w:rsidRDefault="00D61E1E" w:rsidP="00D52605">
      <w:pPr>
        <w:ind w:left="142"/>
        <w:rPr>
          <w:rFonts w:ascii="Merriweather Light" w:hAnsi="Merriweather Light" w:cs="Merriweather Light"/>
          <w:sz w:val="22"/>
          <w:szCs w:val="22"/>
        </w:rPr>
      </w:pPr>
      <w:r w:rsidRPr="00D52605">
        <w:rPr>
          <w:rFonts w:ascii="MS Gothic" w:eastAsia="MS Gothic" w:hAnsi="MS Gothic" w:cs="MS Gothic" w:hint="eastAsia"/>
          <w:b/>
          <w:sz w:val="22"/>
          <w:szCs w:val="22"/>
        </w:rPr>
        <w:t>☐</w:t>
      </w:r>
      <w:r w:rsidRPr="00D52605">
        <w:rPr>
          <w:rFonts w:ascii="Calibri" w:hAnsi="Calibri" w:cs="Calibri"/>
          <w:b/>
          <w:sz w:val="22"/>
          <w:szCs w:val="22"/>
        </w:rPr>
        <w:t xml:space="preserve">   </w:t>
      </w:r>
      <w:r w:rsidRPr="00D52605">
        <w:rPr>
          <w:rFonts w:ascii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hAnsi="Calibri" w:cs="Calibri"/>
          <w:b/>
          <w:sz w:val="22"/>
          <w:szCs w:val="22"/>
        </w:rPr>
        <w:t xml:space="preserve">  </w:t>
      </w:r>
      <w:r w:rsidRPr="00D52605">
        <w:rPr>
          <w:rFonts w:ascii="MS Gothic" w:eastAsia="MS Gothic" w:hAnsi="MS Gothic" w:cs="MS Gothic" w:hint="eastAsia"/>
          <w:b/>
          <w:sz w:val="22"/>
          <w:szCs w:val="22"/>
        </w:rPr>
        <w:t>☐</w:t>
      </w:r>
      <w:r w:rsidRPr="00D52605">
        <w:rPr>
          <w:rFonts w:ascii="Calibri" w:hAnsi="Calibri" w:cs="Calibri"/>
          <w:b/>
          <w:sz w:val="22"/>
          <w:szCs w:val="22"/>
        </w:rPr>
        <w:t xml:space="preserve">   </w:t>
      </w:r>
      <w:r w:rsidRPr="00D52605">
        <w:rPr>
          <w:rFonts w:ascii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:rsidR="00D61E1E" w:rsidRPr="00D52605" w:rsidRDefault="00D61E1E">
      <w:pPr>
        <w:rPr>
          <w:rFonts w:ascii="Merriweather Light" w:hAnsi="Merriweather Light" w:cs="Merriweather Light"/>
          <w:color w:val="000000"/>
          <w:sz w:val="16"/>
          <w:szCs w:val="16"/>
        </w:rPr>
      </w:pPr>
    </w:p>
    <w:p w:rsidR="00D61E1E" w:rsidRDefault="00D61E1E">
      <w:pPr>
        <w:numPr>
          <w:ilvl w:val="0"/>
          <w:numId w:val="2"/>
        </w:numPr>
        <w:jc w:val="left"/>
        <w:rPr>
          <w:rFonts w:ascii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hAnsi="Merriweather" w:cs="Merriweather"/>
          <w:b/>
          <w:color w:val="000000"/>
          <w:sz w:val="24"/>
          <w:szCs w:val="24"/>
        </w:rPr>
        <w:t>:</w:t>
      </w:r>
    </w:p>
    <w:p w:rsidR="00D61E1E" w:rsidRPr="00D52605" w:rsidRDefault="00D61E1E">
      <w:pPr>
        <w:ind w:left="720"/>
        <w:jc w:val="left"/>
        <w:rPr>
          <w:rFonts w:ascii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6"/>
        <w:gridCol w:w="1175"/>
        <w:gridCol w:w="429"/>
        <w:gridCol w:w="2536"/>
        <w:gridCol w:w="2000"/>
        <w:gridCol w:w="2991"/>
      </w:tblGrid>
      <w:tr w:rsidR="00D61E1E" w:rsidRPr="00D52605" w:rsidTr="00BE0A2F">
        <w:tc>
          <w:tcPr>
            <w:tcW w:w="10607" w:type="dxa"/>
            <w:gridSpan w:val="6"/>
            <w:shd w:val="clear" w:color="auto" w:fill="D9D9D9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"/>
                <w:b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"/>
                <w:b/>
                <w:color w:val="000000"/>
                <w:sz w:val="22"/>
                <w:szCs w:val="22"/>
              </w:rPr>
              <w:t>Tipo de Vínculo 1</w:t>
            </w:r>
          </w:p>
        </w:tc>
      </w:tr>
      <w:tr w:rsidR="00D61E1E" w:rsidRPr="00D52605" w:rsidTr="00B33203">
        <w:tc>
          <w:tcPr>
            <w:tcW w:w="1476" w:type="dxa"/>
          </w:tcPr>
          <w:p w:rsidR="00D61E1E" w:rsidRPr="00BE0A2F" w:rsidRDefault="00D61E1E" w:rsidP="00BE0A2F">
            <w:pPr>
              <w:jc w:val="center"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>
              <w:t xml:space="preserve">Instituição </w:t>
            </w:r>
          </w:p>
        </w:tc>
        <w:tc>
          <w:tcPr>
            <w:tcW w:w="4140" w:type="dxa"/>
            <w:gridSpan w:val="3"/>
          </w:tcPr>
          <w:p w:rsidR="00D61E1E" w:rsidRPr="00BE0A2F" w:rsidRDefault="00D61E1E" w:rsidP="00BE0A2F">
            <w:pPr>
              <w:jc w:val="center"/>
              <w:rPr>
                <w:rFonts w:ascii="Segoe UI Symbol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D61E1E" w:rsidRPr="00BE0A2F" w:rsidRDefault="00D61E1E" w:rsidP="00BE0A2F">
            <w:pPr>
              <w:jc w:val="center"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>
              <w:t>CNPJ</w:t>
            </w:r>
          </w:p>
        </w:tc>
        <w:tc>
          <w:tcPr>
            <w:tcW w:w="2991" w:type="dxa"/>
          </w:tcPr>
          <w:p w:rsidR="00D61E1E" w:rsidRPr="00BE0A2F" w:rsidRDefault="00D61E1E" w:rsidP="00BE0A2F">
            <w:pPr>
              <w:jc w:val="center"/>
              <w:rPr>
                <w:rFonts w:ascii="Segoe UI Symbol" w:hAnsi="Segoe UI Symbol" w:cs="Segoe UI Symbol"/>
                <w:b/>
                <w:sz w:val="20"/>
                <w:szCs w:val="20"/>
              </w:rPr>
            </w:pPr>
          </w:p>
        </w:tc>
      </w:tr>
      <w:tr w:rsidR="00D61E1E" w:rsidRPr="00D52605" w:rsidTr="00B33203">
        <w:tc>
          <w:tcPr>
            <w:tcW w:w="1476" w:type="dxa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Calibri"/>
                <w:b/>
                <w:sz w:val="20"/>
                <w:szCs w:val="20"/>
              </w:rPr>
              <w:t xml:space="preserve">   </w:t>
            </w: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604" w:type="dxa"/>
            <w:gridSpan w:val="2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Segoe UI Symbol"/>
                <w:b/>
                <w:sz w:val="20"/>
                <w:szCs w:val="20"/>
              </w:rPr>
              <w:t xml:space="preserve"> </w:t>
            </w:r>
            <w:r w:rsidRPr="00BE0A2F">
              <w:rPr>
                <w:rFonts w:ascii="Merriweather Light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536" w:type="dxa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000" w:type="dxa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Calibri"/>
                <w:b/>
                <w:sz w:val="20"/>
                <w:szCs w:val="20"/>
              </w:rPr>
              <w:t xml:space="preserve">   </w:t>
            </w: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D61E1E" w:rsidRPr="00D52605" w:rsidTr="00B33203">
        <w:tc>
          <w:tcPr>
            <w:tcW w:w="2651" w:type="dxa"/>
            <w:gridSpan w:val="2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965" w:type="dxa"/>
            <w:gridSpan w:val="2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D61E1E" w:rsidRPr="00D52605" w:rsidTr="00B33203">
        <w:tc>
          <w:tcPr>
            <w:tcW w:w="2651" w:type="dxa"/>
            <w:gridSpan w:val="2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965" w:type="dxa"/>
            <w:gridSpan w:val="2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D61E1E" w:rsidRPr="00D52605" w:rsidRDefault="00D61E1E" w:rsidP="00145537">
      <w:pPr>
        <w:jc w:val="left"/>
        <w:rPr>
          <w:rFonts w:ascii="Merriweather Light" w:hAnsi="Merriweather Light" w:cs="Merriweather Light"/>
          <w:color w:val="000000"/>
          <w:sz w:val="22"/>
          <w:szCs w:val="22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6"/>
        <w:gridCol w:w="1175"/>
        <w:gridCol w:w="429"/>
        <w:gridCol w:w="2223"/>
        <w:gridCol w:w="2313"/>
        <w:gridCol w:w="2991"/>
      </w:tblGrid>
      <w:tr w:rsidR="00D61E1E" w:rsidRPr="00D52605" w:rsidTr="00BE0A2F">
        <w:tc>
          <w:tcPr>
            <w:tcW w:w="10607" w:type="dxa"/>
            <w:gridSpan w:val="6"/>
            <w:shd w:val="clear" w:color="auto" w:fill="D9D9D9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"/>
                <w:b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"/>
                <w:b/>
                <w:color w:val="000000"/>
                <w:sz w:val="22"/>
                <w:szCs w:val="22"/>
              </w:rPr>
              <w:t>Tipo de Vínculo 2</w:t>
            </w:r>
          </w:p>
        </w:tc>
      </w:tr>
      <w:tr w:rsidR="00D61E1E" w:rsidRPr="00D52605" w:rsidTr="00B33203">
        <w:tc>
          <w:tcPr>
            <w:tcW w:w="1476" w:type="dxa"/>
          </w:tcPr>
          <w:p w:rsidR="00D61E1E" w:rsidRPr="00B33203" w:rsidRDefault="00D61E1E" w:rsidP="00B33203">
            <w:r>
              <w:t xml:space="preserve">Instituição </w:t>
            </w:r>
          </w:p>
        </w:tc>
        <w:tc>
          <w:tcPr>
            <w:tcW w:w="3827" w:type="dxa"/>
            <w:gridSpan w:val="3"/>
          </w:tcPr>
          <w:p w:rsidR="00D61E1E" w:rsidRPr="00B33203" w:rsidRDefault="00D61E1E" w:rsidP="00B33203"/>
        </w:tc>
        <w:tc>
          <w:tcPr>
            <w:tcW w:w="2313" w:type="dxa"/>
          </w:tcPr>
          <w:p w:rsidR="00D61E1E" w:rsidRPr="00B33203" w:rsidRDefault="00D61E1E" w:rsidP="00B33203">
            <w:r>
              <w:t>CNPJ</w:t>
            </w:r>
          </w:p>
        </w:tc>
        <w:tc>
          <w:tcPr>
            <w:tcW w:w="2991" w:type="dxa"/>
          </w:tcPr>
          <w:p w:rsidR="00D61E1E" w:rsidRPr="00B33203" w:rsidRDefault="00D61E1E" w:rsidP="00B33203"/>
        </w:tc>
      </w:tr>
      <w:tr w:rsidR="00D61E1E" w:rsidRPr="00D52605" w:rsidTr="00B33203">
        <w:tc>
          <w:tcPr>
            <w:tcW w:w="1476" w:type="dxa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Calibri"/>
                <w:b/>
                <w:sz w:val="20"/>
                <w:szCs w:val="20"/>
              </w:rPr>
              <w:t xml:space="preserve">   </w:t>
            </w: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604" w:type="dxa"/>
            <w:gridSpan w:val="2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Segoe UI Symbol"/>
                <w:b/>
                <w:sz w:val="20"/>
                <w:szCs w:val="20"/>
              </w:rPr>
              <w:t xml:space="preserve"> </w:t>
            </w:r>
            <w:r w:rsidRPr="00BE0A2F">
              <w:rPr>
                <w:rFonts w:ascii="Merriweather Light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Calibri"/>
                <w:b/>
                <w:sz w:val="20"/>
                <w:szCs w:val="20"/>
              </w:rPr>
              <w:t xml:space="preserve">   </w:t>
            </w: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D61E1E" w:rsidRPr="00D52605" w:rsidTr="00BE0A2F">
        <w:tc>
          <w:tcPr>
            <w:tcW w:w="2651" w:type="dxa"/>
            <w:gridSpan w:val="2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D61E1E" w:rsidRPr="00D52605" w:rsidTr="00BE0A2F">
        <w:tc>
          <w:tcPr>
            <w:tcW w:w="2651" w:type="dxa"/>
            <w:gridSpan w:val="2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D61E1E" w:rsidRPr="00D52605" w:rsidRDefault="00D61E1E" w:rsidP="00056A21">
      <w:pPr>
        <w:jc w:val="left"/>
        <w:rPr>
          <w:rFonts w:ascii="Merriweather Light" w:hAnsi="Merriweather Light" w:cs="Merriweather Light"/>
          <w:color w:val="000000"/>
          <w:sz w:val="22"/>
          <w:szCs w:val="22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6"/>
        <w:gridCol w:w="1175"/>
        <w:gridCol w:w="429"/>
        <w:gridCol w:w="2223"/>
        <w:gridCol w:w="2313"/>
        <w:gridCol w:w="2991"/>
      </w:tblGrid>
      <w:tr w:rsidR="00D61E1E" w:rsidRPr="00D52605" w:rsidTr="00BE0A2F">
        <w:tc>
          <w:tcPr>
            <w:tcW w:w="10607" w:type="dxa"/>
            <w:gridSpan w:val="6"/>
            <w:shd w:val="clear" w:color="auto" w:fill="D9D9D9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"/>
                <w:b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"/>
                <w:b/>
                <w:color w:val="000000"/>
                <w:sz w:val="22"/>
                <w:szCs w:val="22"/>
              </w:rPr>
              <w:t>Tipo de Vínculo 3</w:t>
            </w:r>
          </w:p>
        </w:tc>
      </w:tr>
      <w:tr w:rsidR="00D61E1E" w:rsidRPr="00D52605" w:rsidTr="00B33203">
        <w:tc>
          <w:tcPr>
            <w:tcW w:w="1476" w:type="dxa"/>
          </w:tcPr>
          <w:p w:rsidR="00D61E1E" w:rsidRPr="00B33203" w:rsidRDefault="00D61E1E" w:rsidP="00B33203">
            <w:r>
              <w:t xml:space="preserve">Instituição </w:t>
            </w:r>
          </w:p>
        </w:tc>
        <w:tc>
          <w:tcPr>
            <w:tcW w:w="3827" w:type="dxa"/>
            <w:gridSpan w:val="3"/>
          </w:tcPr>
          <w:p w:rsidR="00D61E1E" w:rsidRPr="00B33203" w:rsidRDefault="00D61E1E" w:rsidP="00B33203"/>
        </w:tc>
        <w:tc>
          <w:tcPr>
            <w:tcW w:w="2313" w:type="dxa"/>
          </w:tcPr>
          <w:p w:rsidR="00D61E1E" w:rsidRPr="00B33203" w:rsidRDefault="00D61E1E" w:rsidP="00B33203">
            <w:r>
              <w:t>CNPJ</w:t>
            </w:r>
          </w:p>
        </w:tc>
        <w:tc>
          <w:tcPr>
            <w:tcW w:w="2991" w:type="dxa"/>
          </w:tcPr>
          <w:p w:rsidR="00D61E1E" w:rsidRPr="00B33203" w:rsidRDefault="00D61E1E" w:rsidP="00B33203"/>
        </w:tc>
      </w:tr>
      <w:tr w:rsidR="00D61E1E" w:rsidRPr="00D52605" w:rsidTr="00B33203">
        <w:tc>
          <w:tcPr>
            <w:tcW w:w="1476" w:type="dxa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Calibri"/>
                <w:b/>
                <w:sz w:val="20"/>
                <w:szCs w:val="20"/>
              </w:rPr>
              <w:t xml:space="preserve">   </w:t>
            </w: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604" w:type="dxa"/>
            <w:gridSpan w:val="2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Segoe UI Symbol"/>
                <w:b/>
                <w:sz w:val="20"/>
                <w:szCs w:val="20"/>
              </w:rPr>
              <w:t xml:space="preserve"> </w:t>
            </w:r>
            <w:r w:rsidRPr="00BE0A2F">
              <w:rPr>
                <w:rFonts w:ascii="Merriweather Light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BE0A2F">
              <w:rPr>
                <w:rFonts w:ascii="Merriweather Light" w:hAnsi="Merriweather Light" w:cs="Calibri"/>
                <w:b/>
                <w:sz w:val="20"/>
                <w:szCs w:val="20"/>
              </w:rPr>
              <w:t xml:space="preserve">   </w:t>
            </w:r>
            <w:r w:rsidRPr="00BE0A2F"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D61E1E" w:rsidRPr="00D52605" w:rsidTr="00BE0A2F">
        <w:tc>
          <w:tcPr>
            <w:tcW w:w="2651" w:type="dxa"/>
            <w:gridSpan w:val="2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D61E1E" w:rsidRPr="00D52605" w:rsidTr="00BE0A2F">
        <w:tc>
          <w:tcPr>
            <w:tcW w:w="2651" w:type="dxa"/>
            <w:gridSpan w:val="2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D61E1E" w:rsidRPr="00D52605" w:rsidRDefault="00D61E1E">
      <w:pPr>
        <w:jc w:val="left"/>
        <w:rPr>
          <w:rFonts w:ascii="Merriweather Light" w:hAnsi="Merriweather Light" w:cs="Merriweather Light"/>
          <w:sz w:val="20"/>
          <w:szCs w:val="20"/>
        </w:rPr>
      </w:pPr>
      <w:r w:rsidRPr="00D52605">
        <w:rPr>
          <w:rFonts w:ascii="Merriweather Light" w:hAnsi="Merriweather Light" w:cs="Merriweather Light"/>
          <w:sz w:val="20"/>
          <w:szCs w:val="20"/>
        </w:rPr>
        <w:t>* Utilizar n</w:t>
      </w:r>
      <w:r>
        <w:rPr>
          <w:rFonts w:ascii="Merriweather Light" w:hAnsi="Merriweather Light" w:cs="Merriweather Light"/>
          <w:sz w:val="20"/>
          <w:szCs w:val="20"/>
        </w:rPr>
        <w:t>º</w:t>
      </w:r>
      <w:r w:rsidRPr="00D52605">
        <w:rPr>
          <w:rFonts w:ascii="Merriweather Light" w:hAnsi="Merriweather Light" w:cs="Merriweather Light"/>
          <w:sz w:val="20"/>
          <w:szCs w:val="20"/>
        </w:rPr>
        <w:t xml:space="preserve"> CNAE anexo</w:t>
      </w:r>
    </w:p>
    <w:p w:rsidR="00D61E1E" w:rsidRDefault="00D61E1E">
      <w:pPr>
        <w:jc w:val="left"/>
        <w:rPr>
          <w:rFonts w:ascii="Merriweather Light" w:hAnsi="Merriweather Light" w:cs="Merriweather Light"/>
          <w:sz w:val="24"/>
          <w:szCs w:val="24"/>
        </w:rPr>
      </w:pPr>
    </w:p>
    <w:p w:rsidR="00D61E1E" w:rsidRDefault="00D61E1E">
      <w:pPr>
        <w:numPr>
          <w:ilvl w:val="0"/>
          <w:numId w:val="2"/>
        </w:numPr>
        <w:jc w:val="left"/>
        <w:rPr>
          <w:rFonts w:ascii="Merriweather" w:hAnsi="Merriweather" w:cs="Merriweather"/>
          <w:b/>
          <w:color w:val="000000"/>
          <w:sz w:val="24"/>
          <w:szCs w:val="24"/>
        </w:rPr>
      </w:pPr>
      <w:r>
        <w:rPr>
          <w:rFonts w:ascii="Merriweather" w:hAnsi="Merriweather" w:cs="Merriweather"/>
          <w:b/>
          <w:color w:val="000000"/>
          <w:sz w:val="24"/>
          <w:szCs w:val="24"/>
        </w:rPr>
        <w:t>Outros Rendimentos</w:t>
      </w:r>
    </w:p>
    <w:p w:rsidR="00D61E1E" w:rsidRPr="00D52605" w:rsidRDefault="00D61E1E">
      <w:pPr>
        <w:ind w:left="720"/>
        <w:jc w:val="left"/>
        <w:rPr>
          <w:rFonts w:ascii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51"/>
        <w:gridCol w:w="2652"/>
        <w:gridCol w:w="2652"/>
        <w:gridCol w:w="2652"/>
      </w:tblGrid>
      <w:tr w:rsidR="00D61E1E" w:rsidTr="00BE0A2F">
        <w:tc>
          <w:tcPr>
            <w:tcW w:w="10607" w:type="dxa"/>
            <w:gridSpan w:val="4"/>
            <w:shd w:val="clear" w:color="auto" w:fill="D9D9D9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"/>
                <w:b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D61E1E" w:rsidTr="00BE0A2F">
        <w:tc>
          <w:tcPr>
            <w:tcW w:w="10607" w:type="dxa"/>
            <w:gridSpan w:val="4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D61E1E" w:rsidTr="00BE0A2F">
        <w:tc>
          <w:tcPr>
            <w:tcW w:w="2651" w:type="dxa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</w:tcPr>
          <w:p w:rsidR="00D61E1E" w:rsidRPr="00BE0A2F" w:rsidRDefault="00D61E1E" w:rsidP="00BE0A2F">
            <w:pPr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D61E1E" w:rsidRPr="00BE0A2F" w:rsidRDefault="00D61E1E" w:rsidP="00BE0A2F">
            <w:pPr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D61E1E" w:rsidRPr="00BE0A2F" w:rsidRDefault="00D61E1E" w:rsidP="00BE0A2F">
            <w:pPr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D61E1E" w:rsidTr="00BE0A2F">
        <w:tc>
          <w:tcPr>
            <w:tcW w:w="10607" w:type="dxa"/>
            <w:gridSpan w:val="4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D61E1E" w:rsidTr="00BE0A2F">
        <w:tc>
          <w:tcPr>
            <w:tcW w:w="2651" w:type="dxa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</w:tcPr>
          <w:p w:rsidR="00D61E1E" w:rsidRPr="00BE0A2F" w:rsidRDefault="00D61E1E" w:rsidP="00BE0A2F">
            <w:pPr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D61E1E" w:rsidRPr="00BE0A2F" w:rsidRDefault="00D61E1E" w:rsidP="00BE0A2F">
            <w:pPr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D61E1E" w:rsidRPr="00BE0A2F" w:rsidRDefault="00D61E1E" w:rsidP="00BE0A2F">
            <w:pPr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D61E1E" w:rsidTr="00BE0A2F">
        <w:tc>
          <w:tcPr>
            <w:tcW w:w="10607" w:type="dxa"/>
            <w:gridSpan w:val="4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D61E1E" w:rsidTr="00BE0A2F">
        <w:tc>
          <w:tcPr>
            <w:tcW w:w="2651" w:type="dxa"/>
            <w:shd w:val="clear" w:color="auto" w:fill="EFEFEF"/>
          </w:tcPr>
          <w:p w:rsidR="00D61E1E" w:rsidRPr="00BE0A2F" w:rsidRDefault="00D61E1E" w:rsidP="00BE0A2F">
            <w:pPr>
              <w:spacing w:line="360" w:lineRule="auto"/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</w:tcPr>
          <w:p w:rsidR="00D61E1E" w:rsidRPr="00BE0A2F" w:rsidRDefault="00D61E1E" w:rsidP="00BE0A2F">
            <w:pPr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D61E1E" w:rsidRPr="00BE0A2F" w:rsidRDefault="00D61E1E" w:rsidP="00BE0A2F">
            <w:pPr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D61E1E" w:rsidRPr="00BE0A2F" w:rsidRDefault="00D61E1E" w:rsidP="00BE0A2F">
            <w:pPr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D61E1E" w:rsidRDefault="00D61E1E">
      <w:pPr>
        <w:jc w:val="left"/>
        <w:rPr>
          <w:rFonts w:ascii="Merriweather Light" w:hAnsi="Merriweather Light" w:cs="Merriweather Light"/>
          <w:sz w:val="24"/>
          <w:szCs w:val="24"/>
        </w:rPr>
      </w:pPr>
    </w:p>
    <w:p w:rsidR="00D61E1E" w:rsidRDefault="00D61E1E">
      <w:pPr>
        <w:jc w:val="left"/>
        <w:rPr>
          <w:rFonts w:ascii="Merriweather Light" w:hAnsi="Merriweather Light" w:cs="Merriweather Light"/>
          <w:sz w:val="24"/>
          <w:szCs w:val="24"/>
        </w:rPr>
      </w:pPr>
    </w:p>
    <w:p w:rsidR="00D61E1E" w:rsidRDefault="00D61E1E">
      <w:pPr>
        <w:numPr>
          <w:ilvl w:val="0"/>
          <w:numId w:val="2"/>
        </w:numPr>
        <w:jc w:val="left"/>
        <w:rPr>
          <w:rFonts w:ascii="Merriweather" w:hAnsi="Merriweather" w:cs="Merriweather"/>
          <w:b/>
          <w:color w:val="000000"/>
          <w:sz w:val="24"/>
          <w:szCs w:val="24"/>
        </w:rPr>
      </w:pPr>
      <w:r>
        <w:rPr>
          <w:rFonts w:ascii="Merriweather" w:hAnsi="Merriweather" w:cs="Merriweather"/>
          <w:b/>
          <w:color w:val="000000"/>
          <w:sz w:val="24"/>
          <w:szCs w:val="24"/>
        </w:rPr>
        <w:t>Bolsas Declaratórias</w:t>
      </w:r>
    </w:p>
    <w:p w:rsidR="00D61E1E" w:rsidRDefault="00D61E1E">
      <w:pPr>
        <w:ind w:left="720"/>
        <w:jc w:val="left"/>
        <w:rPr>
          <w:rFonts w:ascii="Merriweather Light" w:hAnsi="Merriweather Light" w:cs="Merriweather Light"/>
          <w:color w:val="000000"/>
          <w:sz w:val="24"/>
          <w:szCs w:val="24"/>
        </w:rPr>
      </w:pPr>
    </w:p>
    <w:p w:rsidR="00D61E1E" w:rsidRDefault="00D61E1E">
      <w:pPr>
        <w:numPr>
          <w:ilvl w:val="0"/>
          <w:numId w:val="1"/>
        </w:numPr>
        <w:jc w:val="left"/>
        <w:rPr>
          <w:rFonts w:ascii="Merriweather Light" w:hAnsi="Merriweather Light" w:cs="Merriweather Light"/>
          <w:sz w:val="24"/>
          <w:szCs w:val="24"/>
        </w:rPr>
      </w:pPr>
      <w:r>
        <w:rPr>
          <w:rFonts w:ascii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:rsidR="00D61E1E" w:rsidRDefault="00D61E1E">
      <w:pPr>
        <w:ind w:left="720"/>
        <w:jc w:val="left"/>
        <w:rPr>
          <w:rFonts w:ascii="Merriweather" w:hAnsi="Merriweather" w:cs="Merriweather"/>
          <w:b/>
          <w:sz w:val="24"/>
          <w:szCs w:val="24"/>
          <w:highlight w:val="white"/>
        </w:rPr>
      </w:pPr>
      <w:r>
        <w:rPr>
          <w:rFonts w:ascii="MS Gothic" w:eastAsia="MS Gothic" w:hAnsi="MS Gothic" w:cs="MS Gothic" w:hint="eastAsia"/>
          <w:b/>
          <w:highlight w:val="white"/>
        </w:rPr>
        <w:t>☐</w:t>
      </w:r>
      <w:r>
        <w:rPr>
          <w:rFonts w:ascii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hAnsi="Merriweather" w:cs="Merriweather"/>
          <w:b/>
          <w:color w:val="000000"/>
          <w:highlight w:val="white"/>
        </w:rPr>
        <w:tab/>
      </w:r>
      <w:r>
        <w:rPr>
          <w:rFonts w:ascii="MS Gothic" w:eastAsia="MS Gothic" w:hAnsi="MS Gothic" w:cs="MS Gothic" w:hint="eastAsia"/>
          <w:b/>
          <w:highlight w:val="white"/>
        </w:rPr>
        <w:t>☐</w:t>
      </w:r>
      <w:r>
        <w:rPr>
          <w:rFonts w:ascii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hAnsi="Merriweather" w:cs="Merriweather"/>
          <w:b/>
          <w:sz w:val="24"/>
          <w:szCs w:val="24"/>
          <w:highlight w:val="white"/>
        </w:rPr>
        <w:t>Não</w:t>
      </w:r>
    </w:p>
    <w:p w:rsidR="00D61E1E" w:rsidRDefault="00D61E1E">
      <w:pPr>
        <w:numPr>
          <w:ilvl w:val="0"/>
          <w:numId w:val="1"/>
        </w:numPr>
        <w:jc w:val="left"/>
        <w:rPr>
          <w:rFonts w:ascii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D61E1E" w:rsidRDefault="00D61E1E">
      <w:pPr>
        <w:ind w:left="720"/>
        <w:jc w:val="left"/>
        <w:rPr>
          <w:rFonts w:ascii="Calibri" w:hAnsi="Calibri" w:cs="Calibri"/>
          <w:b/>
          <w:sz w:val="24"/>
          <w:szCs w:val="24"/>
          <w:highlight w:val="white"/>
        </w:rPr>
      </w:pPr>
      <w:r>
        <w:rPr>
          <w:rFonts w:ascii="MS Gothic" w:eastAsia="MS Gothic" w:hAnsi="MS Gothic" w:cs="MS Gothic" w:hint="eastAsia"/>
          <w:b/>
          <w:highlight w:val="white"/>
        </w:rPr>
        <w:t>☐</w:t>
      </w:r>
      <w:r>
        <w:rPr>
          <w:rFonts w:ascii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hAnsi="Merriweather" w:cs="Merriweather"/>
          <w:b/>
          <w:highlight w:val="white"/>
        </w:rPr>
        <w:t xml:space="preserve"> </w:t>
      </w:r>
      <w:r>
        <w:rPr>
          <w:rFonts w:ascii="Merriweather" w:hAnsi="Merriweather" w:cs="Merriweather"/>
          <w:b/>
          <w:highlight w:val="white"/>
        </w:rPr>
        <w:tab/>
      </w:r>
      <w:r>
        <w:rPr>
          <w:rFonts w:ascii="MS Gothic" w:eastAsia="MS Gothic" w:hAnsi="MS Gothic" w:cs="MS Gothic" w:hint="eastAsia"/>
          <w:b/>
          <w:highlight w:val="white"/>
        </w:rPr>
        <w:t>☐</w:t>
      </w:r>
      <w:r>
        <w:rPr>
          <w:rFonts w:ascii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hAnsi="Merriweather" w:cs="Merriweather"/>
          <w:b/>
          <w:sz w:val="24"/>
          <w:szCs w:val="24"/>
          <w:highlight w:val="white"/>
        </w:rPr>
        <w:t>Não</w:t>
      </w:r>
    </w:p>
    <w:p w:rsidR="00D61E1E" w:rsidRDefault="00D61E1E">
      <w:pPr>
        <w:numPr>
          <w:ilvl w:val="0"/>
          <w:numId w:val="1"/>
        </w:numPr>
        <w:jc w:val="left"/>
        <w:rPr>
          <w:rFonts w:ascii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D61E1E" w:rsidRDefault="00D61E1E">
      <w:pPr>
        <w:ind w:left="720"/>
        <w:jc w:val="left"/>
        <w:rPr>
          <w:rFonts w:ascii="Merriweather" w:hAnsi="Merriweather" w:cs="Merriweather"/>
          <w:b/>
          <w:sz w:val="24"/>
          <w:szCs w:val="24"/>
          <w:highlight w:val="white"/>
        </w:rPr>
      </w:pPr>
      <w:r>
        <w:rPr>
          <w:rFonts w:ascii="MS Gothic" w:eastAsia="MS Gothic" w:hAnsi="MS Gothic" w:cs="MS Gothic" w:hint="eastAsia"/>
          <w:b/>
          <w:highlight w:val="white"/>
        </w:rPr>
        <w:t>☐</w:t>
      </w:r>
      <w:r>
        <w:rPr>
          <w:rFonts w:ascii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hAnsi="Merriweather" w:cs="Merriweather"/>
          <w:b/>
          <w:highlight w:val="white"/>
        </w:rPr>
        <w:t xml:space="preserve"> </w:t>
      </w:r>
      <w:r>
        <w:rPr>
          <w:rFonts w:ascii="Merriweather" w:hAnsi="Merriweather" w:cs="Merriweather"/>
          <w:b/>
          <w:highlight w:val="white"/>
        </w:rPr>
        <w:tab/>
      </w:r>
      <w:r>
        <w:rPr>
          <w:rFonts w:ascii="MS Gothic" w:eastAsia="MS Gothic" w:hAnsi="MS Gothic" w:cs="MS Gothic" w:hint="eastAsia"/>
          <w:b/>
          <w:highlight w:val="white"/>
        </w:rPr>
        <w:t>☐</w:t>
      </w:r>
      <w:r>
        <w:rPr>
          <w:rFonts w:ascii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hAnsi="Merriweather" w:cs="Merriweather"/>
          <w:b/>
          <w:sz w:val="24"/>
          <w:szCs w:val="24"/>
          <w:highlight w:val="white"/>
        </w:rPr>
        <w:t>Não</w:t>
      </w:r>
    </w:p>
    <w:p w:rsidR="00D61E1E" w:rsidRDefault="00D61E1E">
      <w:pPr>
        <w:numPr>
          <w:ilvl w:val="0"/>
          <w:numId w:val="1"/>
        </w:numPr>
        <w:jc w:val="left"/>
        <w:rPr>
          <w:rFonts w:ascii="Merriweather Light" w:hAnsi="Merriweather Light" w:cs="Merriweather Light"/>
          <w:sz w:val="24"/>
          <w:szCs w:val="24"/>
        </w:rPr>
      </w:pPr>
      <w:r>
        <w:rPr>
          <w:rFonts w:ascii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D61E1E" w:rsidRDefault="00D61E1E">
      <w:pPr>
        <w:ind w:left="720"/>
        <w:jc w:val="left"/>
        <w:rPr>
          <w:rFonts w:ascii="Merriweather" w:hAnsi="Merriweather" w:cs="Merriweather"/>
          <w:b/>
          <w:sz w:val="24"/>
          <w:szCs w:val="24"/>
        </w:rPr>
      </w:pPr>
      <w:r>
        <w:rPr>
          <w:rFonts w:ascii="MS Gothic" w:eastAsia="MS Gothic" w:hAnsi="MS Gothic" w:cs="MS Gothic" w:hint="eastAsia"/>
          <w:b/>
          <w:highlight w:val="white"/>
        </w:rPr>
        <w:t>☐</w:t>
      </w:r>
      <w:r>
        <w:rPr>
          <w:rFonts w:ascii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hAnsi="Merriweather" w:cs="Merriweather"/>
          <w:b/>
          <w:highlight w:val="white"/>
        </w:rPr>
        <w:t xml:space="preserve"> </w:t>
      </w:r>
      <w:r>
        <w:rPr>
          <w:rFonts w:ascii="Merriweather" w:hAnsi="Merriweather" w:cs="Merriweather"/>
          <w:b/>
          <w:highlight w:val="white"/>
        </w:rPr>
        <w:tab/>
      </w:r>
      <w:r>
        <w:rPr>
          <w:rFonts w:ascii="MS Gothic" w:eastAsia="MS Gothic" w:hAnsi="MS Gothic" w:cs="MS Gothic" w:hint="eastAsia"/>
          <w:b/>
          <w:highlight w:val="white"/>
        </w:rPr>
        <w:t>☐</w:t>
      </w:r>
      <w:r>
        <w:rPr>
          <w:rFonts w:ascii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hAnsi="Merriweather" w:cs="Merriweather"/>
          <w:b/>
          <w:sz w:val="24"/>
          <w:szCs w:val="24"/>
          <w:highlight w:val="white"/>
        </w:rPr>
        <w:t>Não</w:t>
      </w:r>
    </w:p>
    <w:p w:rsidR="00D61E1E" w:rsidRDefault="00D61E1E">
      <w:pPr>
        <w:ind w:left="720"/>
        <w:jc w:val="left"/>
        <w:rPr>
          <w:rFonts w:ascii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hAnsi="Merriweather Light" w:cs="Merriweather Light"/>
          <w:color w:val="000000"/>
          <w:sz w:val="24"/>
          <w:szCs w:val="24"/>
        </w:rPr>
        <w:br/>
      </w:r>
    </w:p>
    <w:p w:rsidR="00D61E1E" w:rsidRDefault="00D61E1E" w:rsidP="00710A25">
      <w:pPr>
        <w:spacing w:line="480" w:lineRule="auto"/>
        <w:jc w:val="left"/>
        <w:rPr>
          <w:rFonts w:ascii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hAnsi="Merriweather Light" w:cs="Merriweather Light"/>
          <w:i/>
          <w:color w:val="000000"/>
          <w:sz w:val="20"/>
          <w:szCs w:val="20"/>
        </w:rPr>
        <w:t>____________________________________________________________________</w:t>
      </w:r>
    </w:p>
    <w:p w:rsidR="00D61E1E" w:rsidRDefault="00D61E1E">
      <w:pPr>
        <w:spacing w:line="480" w:lineRule="auto"/>
        <w:rPr>
          <w:rFonts w:ascii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hAnsi="Merriweather Light" w:cs="Merriweather Light"/>
          <w:i/>
          <w:color w:val="000000"/>
          <w:sz w:val="20"/>
          <w:szCs w:val="20"/>
        </w:rPr>
        <w:t>Assinatura do(a) beneficiário(a):</w:t>
      </w:r>
      <w:r>
        <w:rPr>
          <w:rFonts w:ascii="Merriweather Light" w:hAnsi="Merriweather Light" w:cs="Merriweather Light"/>
          <w:color w:val="000000"/>
          <w:sz w:val="20"/>
          <w:szCs w:val="20"/>
        </w:rPr>
        <w:t>__________________________________________</w:t>
      </w:r>
    </w:p>
    <w:p w:rsidR="00D61E1E" w:rsidRDefault="00D61E1E">
      <w:pPr>
        <w:spacing w:line="480" w:lineRule="auto"/>
        <w:jc w:val="left"/>
        <w:rPr>
          <w:rFonts w:ascii="Merriweather Light" w:hAnsi="Merriweather Light" w:cs="Merriweather Light"/>
          <w:i/>
          <w:sz w:val="20"/>
          <w:szCs w:val="20"/>
        </w:rPr>
      </w:pPr>
    </w:p>
    <w:p w:rsidR="00D61E1E" w:rsidRDefault="00D61E1E">
      <w:pPr>
        <w:spacing w:line="276" w:lineRule="auto"/>
        <w:rPr>
          <w:rFonts w:ascii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b/>
          <w:highlight w:val="white"/>
        </w:rPr>
        <w:t>☐</w:t>
      </w:r>
      <w:r>
        <w:rPr>
          <w:rFonts w:ascii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hAnsi="Merriweather Light" w:cs="Merriweather Light"/>
          <w:i/>
          <w:sz w:val="24"/>
          <w:szCs w:val="24"/>
        </w:rPr>
        <w:t>.</w:t>
      </w:r>
    </w:p>
    <w:p w:rsidR="00D61E1E" w:rsidRDefault="00D61E1E">
      <w:pPr>
        <w:spacing w:line="480" w:lineRule="auto"/>
        <w:rPr>
          <w:rFonts w:ascii="Merriweather Light" w:hAnsi="Merriweather Light" w:cs="Merriweather Light"/>
          <w:i/>
          <w:sz w:val="24"/>
          <w:szCs w:val="24"/>
        </w:rPr>
      </w:pPr>
    </w:p>
    <w:tbl>
      <w:tblPr>
        <w:tblW w:w="7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16"/>
      </w:tblGrid>
      <w:tr w:rsidR="00D61E1E" w:rsidTr="00BE0A2F">
        <w:trPr>
          <w:trHeight w:val="1204"/>
          <w:jc w:val="center"/>
        </w:trPr>
        <w:tc>
          <w:tcPr>
            <w:tcW w:w="7616" w:type="dxa"/>
          </w:tcPr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:rsidR="00D61E1E" w:rsidRPr="00BE0A2F" w:rsidRDefault="00D61E1E" w:rsidP="00BE0A2F">
            <w:pPr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D61E1E" w:rsidRPr="00BE0A2F" w:rsidRDefault="00D61E1E" w:rsidP="00BE0A2F">
            <w:pPr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D61E1E" w:rsidRPr="00BE0A2F" w:rsidRDefault="00D61E1E" w:rsidP="00BE0A2F">
            <w:pPr>
              <w:jc w:val="left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2"/>
                <w:szCs w:val="22"/>
              </w:rPr>
            </w:pPr>
            <w:r w:rsidRPr="00BE0A2F">
              <w:rPr>
                <w:rFonts w:ascii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:rsidR="00D61E1E" w:rsidRPr="00BE0A2F" w:rsidRDefault="00D61E1E" w:rsidP="00BE0A2F">
            <w:pPr>
              <w:jc w:val="center"/>
              <w:rPr>
                <w:rFonts w:ascii="Merriweather Light" w:hAnsi="Merriweather Light" w:cs="Merriweather Light"/>
                <w:color w:val="000000"/>
                <w:sz w:val="20"/>
                <w:szCs w:val="20"/>
              </w:rPr>
            </w:pPr>
            <w:r w:rsidRPr="00BE0A2F">
              <w:rPr>
                <w:rFonts w:ascii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:rsidR="00D61E1E" w:rsidRDefault="00D61E1E">
      <w:pPr>
        <w:spacing w:line="480" w:lineRule="auto"/>
        <w:jc w:val="left"/>
        <w:rPr>
          <w:rFonts w:ascii="Merriweather Light" w:hAnsi="Merriweather Light" w:cs="Merriweather Light"/>
          <w:sz w:val="24"/>
          <w:szCs w:val="24"/>
        </w:rPr>
      </w:pPr>
    </w:p>
    <w:p w:rsidR="00D61E1E" w:rsidRDefault="00D61E1E">
      <w:pPr>
        <w:spacing w:line="480" w:lineRule="auto"/>
        <w:jc w:val="left"/>
        <w:rPr>
          <w:rFonts w:ascii="Merriweather Light" w:hAnsi="Merriweather Light" w:cs="Merriweather Light"/>
          <w:sz w:val="24"/>
          <w:szCs w:val="24"/>
        </w:rPr>
      </w:pPr>
    </w:p>
    <w:p w:rsidR="00D61E1E" w:rsidRDefault="00D61E1E">
      <w:pPr>
        <w:spacing w:line="480" w:lineRule="auto"/>
        <w:jc w:val="left"/>
        <w:rPr>
          <w:rFonts w:ascii="Merriweather Light" w:hAnsi="Merriweather Light" w:cs="Merriweather Light"/>
          <w:sz w:val="24"/>
          <w:szCs w:val="24"/>
        </w:rPr>
      </w:pPr>
    </w:p>
    <w:p w:rsidR="00D61E1E" w:rsidRDefault="00D61E1E">
      <w:pPr>
        <w:spacing w:line="480" w:lineRule="auto"/>
        <w:jc w:val="left"/>
        <w:rPr>
          <w:rFonts w:ascii="Merriweather Light" w:hAnsi="Merriweather Light" w:cs="Merriweather Light"/>
          <w:sz w:val="24"/>
          <w:szCs w:val="24"/>
        </w:rPr>
      </w:pPr>
    </w:p>
    <w:p w:rsidR="00D61E1E" w:rsidRDefault="00D61E1E">
      <w:pPr>
        <w:spacing w:line="480" w:lineRule="auto"/>
        <w:jc w:val="left"/>
        <w:rPr>
          <w:rFonts w:ascii="Merriweather Light" w:hAnsi="Merriweather Light" w:cs="Merriweather Light"/>
          <w:sz w:val="24"/>
          <w:szCs w:val="24"/>
        </w:rPr>
      </w:pPr>
    </w:p>
    <w:p w:rsidR="00D61E1E" w:rsidRDefault="00D61E1E">
      <w:pPr>
        <w:spacing w:line="480" w:lineRule="auto"/>
        <w:jc w:val="left"/>
        <w:rPr>
          <w:rFonts w:ascii="Merriweather Light" w:hAnsi="Merriweather Light" w:cs="Merriweather Light"/>
          <w:sz w:val="24"/>
          <w:szCs w:val="24"/>
        </w:rPr>
      </w:pPr>
      <w:r w:rsidRPr="00AE54AB">
        <w:rPr>
          <w:rFonts w:ascii="Merriweather Light" w:hAnsi="Merriweather Light" w:cs="Merriweather Light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jpg" o:spid="_x0000_i1025" type="#_x0000_t75" style="width:512pt;height:741.5pt;visibility:visible">
            <v:imagedata r:id="rId7" o:title=""/>
          </v:shape>
        </w:pict>
      </w:r>
    </w:p>
    <w:sectPr w:rsidR="00D61E1E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rtlGutter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1E" w:rsidRDefault="00D61E1E">
      <w:r>
        <w:separator/>
      </w:r>
    </w:p>
  </w:endnote>
  <w:endnote w:type="continuationSeparator" w:id="0">
    <w:p w:rsidR="00D61E1E" w:rsidRDefault="00D61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erriweather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1E" w:rsidRDefault="00D61E1E">
    <w:pP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D61E1E" w:rsidRDefault="00D61E1E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1E" w:rsidRDefault="00D61E1E">
    <w:pP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/2</w:t>
    </w:r>
  </w:p>
  <w:p w:rsidR="00D61E1E" w:rsidRDefault="00D61E1E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1E" w:rsidRDefault="00D61E1E" w:rsidP="003A3879">
    <w:pPr>
      <w:pStyle w:val="Footer"/>
      <w:jc w:val="right"/>
    </w:pPr>
    <w: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1E" w:rsidRDefault="00D61E1E">
      <w:r>
        <w:separator/>
      </w:r>
    </w:p>
  </w:footnote>
  <w:footnote w:type="continuationSeparator" w:id="0">
    <w:p w:rsidR="00D61E1E" w:rsidRDefault="00D61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1E" w:rsidRDefault="00D61E1E" w:rsidP="00D52605">
    <w:pPr>
      <w:jc w:val="left"/>
      <w:rPr>
        <w:rFonts w:ascii="Arial" w:hAnsi="Arial" w:cs="Arial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61468923" o:spid="_x0000_s2049" type="#_x0000_t75" style="position:absolute;margin-left:18pt;margin-top:-22.5pt;width:82.5pt;height:82.3pt;z-index:251660288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249"/>
    <w:rsid w:val="00055D0A"/>
    <w:rsid w:val="00056A21"/>
    <w:rsid w:val="00097A52"/>
    <w:rsid w:val="000E5990"/>
    <w:rsid w:val="000E5AD6"/>
    <w:rsid w:val="00145537"/>
    <w:rsid w:val="00245F79"/>
    <w:rsid w:val="002A0CA4"/>
    <w:rsid w:val="003A3879"/>
    <w:rsid w:val="00413AA8"/>
    <w:rsid w:val="00451CF9"/>
    <w:rsid w:val="00480C14"/>
    <w:rsid w:val="005476E4"/>
    <w:rsid w:val="005855AD"/>
    <w:rsid w:val="005B7BF5"/>
    <w:rsid w:val="005E4868"/>
    <w:rsid w:val="005F70F5"/>
    <w:rsid w:val="00646FB2"/>
    <w:rsid w:val="00710A25"/>
    <w:rsid w:val="0074158B"/>
    <w:rsid w:val="00787D80"/>
    <w:rsid w:val="008C2651"/>
    <w:rsid w:val="008C7972"/>
    <w:rsid w:val="00922B8E"/>
    <w:rsid w:val="009421BF"/>
    <w:rsid w:val="00A04EA1"/>
    <w:rsid w:val="00A42DE9"/>
    <w:rsid w:val="00A43249"/>
    <w:rsid w:val="00AE54AB"/>
    <w:rsid w:val="00B33203"/>
    <w:rsid w:val="00BB7094"/>
    <w:rsid w:val="00BE0A2F"/>
    <w:rsid w:val="00CD2C34"/>
    <w:rsid w:val="00D52605"/>
    <w:rsid w:val="00D61E1E"/>
    <w:rsid w:val="00D6276A"/>
    <w:rsid w:val="00DC0FAF"/>
    <w:rsid w:val="00E702AC"/>
    <w:rsid w:val="00EB36D9"/>
    <w:rsid w:val="00EF1CB5"/>
    <w:rsid w:val="00FB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14"/>
    <w:pPr>
      <w:jc w:val="both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0C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0C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0C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0C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0C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0C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54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54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E54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E54A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54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E54AB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480C14"/>
    <w:pPr>
      <w:jc w:val="both"/>
    </w:pPr>
    <w:rPr>
      <w:sz w:val="26"/>
      <w:szCs w:val="2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80C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AE54A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80C1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54AB"/>
    <w:rPr>
      <w:rFonts w:ascii="Cambria" w:hAnsi="Cambria" w:cs="Times New Roman"/>
      <w:sz w:val="24"/>
      <w:szCs w:val="24"/>
    </w:rPr>
  </w:style>
  <w:style w:type="table" w:customStyle="1" w:styleId="Estilo">
    <w:name w:val="Estilo"/>
    <w:basedOn w:val="TableNormal1"/>
    <w:uiPriority w:val="99"/>
    <w:rsid w:val="00480C1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basedOn w:val="TableNormal1"/>
    <w:uiPriority w:val="99"/>
    <w:rsid w:val="00480C1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basedOn w:val="TableNormal1"/>
    <w:uiPriority w:val="99"/>
    <w:rsid w:val="00480C1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basedOn w:val="TableNormal1"/>
    <w:uiPriority w:val="99"/>
    <w:rsid w:val="00480C1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eNormal1"/>
    <w:uiPriority w:val="99"/>
    <w:rsid w:val="00480C1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D2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10A2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0A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0A2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A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410</Words>
  <Characters>2218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ACÚMULOS </dc:title>
  <dc:subject/>
  <dc:creator>Lara Oliveira Sousa</dc:creator>
  <cp:keywords/>
  <dc:description/>
  <cp:lastModifiedBy>1841026</cp:lastModifiedBy>
  <cp:revision>2</cp:revision>
  <cp:lastPrinted>2023-09-29T19:23:00Z</cp:lastPrinted>
  <dcterms:created xsi:type="dcterms:W3CDTF">2024-10-23T11:23:00Z</dcterms:created>
  <dcterms:modified xsi:type="dcterms:W3CDTF">2024-10-23T11:23:00Z</dcterms:modified>
</cp:coreProperties>
</file>