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64" w:rsidRDefault="00BA1864" w:rsidP="009613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Formulário 2</w:t>
      </w:r>
    </w:p>
    <w:p w:rsidR="00BA1864" w:rsidRDefault="00BA1864" w:rsidP="009613E9">
      <w:pPr>
        <w:jc w:val="center"/>
        <w:rPr>
          <w:b/>
          <w:bCs/>
          <w:sz w:val="24"/>
          <w:szCs w:val="24"/>
        </w:rPr>
      </w:pPr>
    </w:p>
    <w:p w:rsidR="00BA1864" w:rsidRDefault="00BA1864" w:rsidP="009613E9">
      <w:pPr>
        <w:jc w:val="center"/>
        <w:rPr>
          <w:b/>
          <w:bCs/>
          <w:sz w:val="24"/>
          <w:szCs w:val="24"/>
        </w:rPr>
      </w:pPr>
    </w:p>
    <w:p w:rsidR="00BA1864" w:rsidRDefault="00BA1864" w:rsidP="006B583F">
      <w:pPr>
        <w:jc w:val="center"/>
        <w:rPr>
          <w:b/>
          <w:bCs/>
        </w:rPr>
      </w:pPr>
      <w:r>
        <w:rPr>
          <w:b/>
          <w:bCs/>
        </w:rPr>
        <w:t>DECLARAÇÃO DE TRABALHO INFORMAL</w:t>
      </w:r>
    </w:p>
    <w:p w:rsidR="00BA1864" w:rsidRDefault="00BA1864" w:rsidP="006B583F">
      <w:pPr>
        <w:rPr>
          <w:b/>
          <w:bCs/>
          <w:color w:val="000000"/>
          <w:sz w:val="26"/>
          <w:szCs w:val="26"/>
        </w:rPr>
      </w:pPr>
    </w:p>
    <w:p w:rsidR="00BA1864" w:rsidRDefault="00BA1864" w:rsidP="006B583F">
      <w:pPr>
        <w:spacing w:before="7"/>
        <w:rPr>
          <w:b/>
          <w:bCs/>
          <w:color w:val="000000"/>
          <w:sz w:val="31"/>
          <w:szCs w:val="31"/>
        </w:rPr>
      </w:pPr>
    </w:p>
    <w:p w:rsidR="00BA1864" w:rsidRPr="002E2E7C" w:rsidRDefault="00BA1864" w:rsidP="006B583F">
      <w:pPr>
        <w:tabs>
          <w:tab w:val="left" w:pos="4115"/>
        </w:tabs>
        <w:spacing w:before="1"/>
        <w:jc w:val="both"/>
      </w:pPr>
      <w:r w:rsidRPr="002E2E7C">
        <w:rPr>
          <w:color w:val="000000"/>
        </w:rPr>
        <w:t>Eu</w:t>
      </w:r>
      <w:r w:rsidRPr="002E2E7C">
        <w:t>______________________________________________________________</w:t>
      </w:r>
      <w:r w:rsidRPr="002E2E7C">
        <w:rPr>
          <w:color w:val="000000"/>
        </w:rPr>
        <w:t>, portador   do   R.G nº __________________ ,</w:t>
      </w:r>
      <w:r w:rsidRPr="002E2E7C">
        <w:t xml:space="preserve"> </w:t>
      </w:r>
      <w:r w:rsidRPr="002E2E7C">
        <w:rPr>
          <w:color w:val="000000"/>
        </w:rPr>
        <w:t>órgão</w:t>
      </w:r>
      <w:r w:rsidRPr="002E2E7C">
        <w:t xml:space="preserve"> </w:t>
      </w:r>
      <w:r w:rsidRPr="002E2E7C">
        <w:rPr>
          <w:color w:val="000000"/>
        </w:rPr>
        <w:t>expedidor_______</w:t>
      </w:r>
      <w:r>
        <w:rPr>
          <w:color w:val="000000"/>
        </w:rPr>
        <w:t xml:space="preserve"> </w:t>
      </w:r>
      <w:r w:rsidRPr="002E2E7C">
        <w:rPr>
          <w:color w:val="000000"/>
        </w:rPr>
        <w:t>UF____</w:t>
      </w:r>
      <w:r w:rsidRPr="002E2E7C">
        <w:t>,</w:t>
      </w:r>
      <w:r w:rsidRPr="002E2E7C">
        <w:rPr>
          <w:color w:val="000000"/>
        </w:rPr>
        <w:t xml:space="preserve"> CPF </w:t>
      </w:r>
      <w:r w:rsidRPr="002E2E7C">
        <w:t>n°</w:t>
      </w:r>
      <w:r>
        <w:t>.</w:t>
      </w:r>
      <w:r w:rsidRPr="002E2E7C">
        <w:t>________________,</w:t>
      </w:r>
      <w:r w:rsidRPr="002E2E7C">
        <w:rPr>
          <w:color w:val="000000"/>
        </w:rPr>
        <w:t xml:space="preserve"> residente</w:t>
      </w:r>
      <w:r w:rsidRPr="002E2E7C">
        <w:t xml:space="preserve"> </w:t>
      </w:r>
      <w:r w:rsidRPr="002E2E7C">
        <w:rPr>
          <w:color w:val="000000"/>
        </w:rPr>
        <w:t>e</w:t>
      </w:r>
      <w:r w:rsidRPr="002E2E7C">
        <w:t xml:space="preserve"> </w:t>
      </w:r>
      <w:r w:rsidRPr="002E2E7C">
        <w:rPr>
          <w:color w:val="000000"/>
        </w:rPr>
        <w:t>domiciliado</w:t>
      </w:r>
      <w:r w:rsidRPr="002E2E7C">
        <w:t xml:space="preserve"> </w:t>
      </w:r>
      <w:r w:rsidRPr="002E2E7C">
        <w:rPr>
          <w:color w:val="000000"/>
        </w:rPr>
        <w:t>no</w:t>
      </w:r>
      <w:r w:rsidRPr="002E2E7C">
        <w:t xml:space="preserve"> </w:t>
      </w:r>
      <w:r w:rsidRPr="002E2E7C">
        <w:rPr>
          <w:color w:val="000000"/>
        </w:rPr>
        <w:t xml:space="preserve">endereço </w:t>
      </w:r>
      <w:r w:rsidRPr="002E2E7C">
        <w:t>_____________________________________</w:t>
      </w:r>
      <w:r w:rsidRPr="002E2E7C">
        <w:rPr>
          <w:color w:val="000000"/>
        </w:rPr>
        <w:t>Cidade/UF</w:t>
      </w:r>
      <w:r w:rsidRPr="002E2E7C">
        <w:t xml:space="preserve">                                                                                                                                                                           ________________________, </w:t>
      </w:r>
      <w:r w:rsidRPr="002E2E7C">
        <w:rPr>
          <w:color w:val="000000"/>
        </w:rPr>
        <w:t>CEP n°</w:t>
      </w:r>
      <w:r>
        <w:rPr>
          <w:color w:val="000000"/>
        </w:rPr>
        <w:t>.</w:t>
      </w:r>
      <w:r w:rsidRPr="002E2E7C">
        <w:rPr>
          <w:color w:val="000000"/>
        </w:rPr>
        <w:t>_______________ membro do grupo familiar</w:t>
      </w:r>
      <w:r w:rsidRPr="002E2E7C">
        <w:t xml:space="preserve"> </w:t>
      </w:r>
      <w:r w:rsidRPr="002E2E7C">
        <w:rPr>
          <w:color w:val="000000"/>
        </w:rPr>
        <w:t>da/o</w:t>
      </w:r>
      <w:r w:rsidRPr="002E2E7C">
        <w:t xml:space="preserve"> </w:t>
      </w:r>
      <w:r w:rsidRPr="002E2E7C">
        <w:rPr>
          <w:color w:val="000000"/>
        </w:rPr>
        <w:t>estudante _______________________________________________________, declaro, para os</w:t>
      </w:r>
      <w:r w:rsidRPr="002E2E7C">
        <w:t xml:space="preserve"> </w:t>
      </w:r>
      <w:r w:rsidRPr="002E2E7C">
        <w:rPr>
          <w:color w:val="000000"/>
        </w:rPr>
        <w:t>devidos</w:t>
      </w:r>
      <w:r w:rsidRPr="002E2E7C">
        <w:t xml:space="preserve"> </w:t>
      </w:r>
      <w:r w:rsidRPr="002E2E7C">
        <w:rPr>
          <w:color w:val="000000"/>
        </w:rPr>
        <w:t>fins,</w:t>
      </w:r>
      <w:r w:rsidRPr="002E2E7C">
        <w:t xml:space="preserve"> </w:t>
      </w:r>
      <w:r w:rsidRPr="002E2E7C">
        <w:rPr>
          <w:color w:val="000000"/>
        </w:rPr>
        <w:t>que</w:t>
      </w:r>
      <w:r w:rsidRPr="002E2E7C">
        <w:t xml:space="preserve"> </w:t>
      </w:r>
      <w:r w:rsidRPr="002E2E7C">
        <w:rPr>
          <w:color w:val="000000"/>
        </w:rPr>
        <w:t>sou</w:t>
      </w:r>
      <w:r w:rsidRPr="002E2E7C">
        <w:t xml:space="preserve"> </w:t>
      </w:r>
      <w:r w:rsidRPr="002E2E7C">
        <w:rPr>
          <w:color w:val="000000"/>
        </w:rPr>
        <w:t>trabalhador</w:t>
      </w:r>
      <w:r w:rsidRPr="002E2E7C">
        <w:t xml:space="preserve"> </w:t>
      </w:r>
      <w:r w:rsidRPr="002E2E7C">
        <w:rPr>
          <w:color w:val="000000"/>
        </w:rPr>
        <w:t>informal, exercendo</w:t>
      </w:r>
      <w:r w:rsidRPr="002E2E7C">
        <w:t xml:space="preserve"> </w:t>
      </w:r>
      <w:r w:rsidRPr="002E2E7C">
        <w:rPr>
          <w:color w:val="000000"/>
        </w:rPr>
        <w:t>a</w:t>
      </w:r>
      <w:r w:rsidRPr="002E2E7C">
        <w:t xml:space="preserve"> </w:t>
      </w:r>
      <w:r w:rsidRPr="002E2E7C">
        <w:rPr>
          <w:color w:val="000000"/>
        </w:rPr>
        <w:t>atividade d</w:t>
      </w:r>
      <w:r w:rsidRPr="002E2E7C">
        <w:t>e______________________________________________ n</w:t>
      </w:r>
      <w:r w:rsidRPr="002E2E7C">
        <w:rPr>
          <w:color w:val="000000"/>
        </w:rPr>
        <w:t>ão</w:t>
      </w:r>
      <w:r w:rsidRPr="002E2E7C">
        <w:rPr>
          <w:color w:val="000000"/>
        </w:rPr>
        <w:tab/>
        <w:t>constante</w:t>
      </w:r>
      <w:r w:rsidRPr="002E2E7C">
        <w:rPr>
          <w:color w:val="000000"/>
        </w:rPr>
        <w:tab/>
        <w:t>na</w:t>
      </w:r>
      <w:r w:rsidRPr="002E2E7C">
        <w:rPr>
          <w:color w:val="000000"/>
        </w:rPr>
        <w:tab/>
        <w:t>Carteira de Trabalho e Previdência Social, recebendo renda bruta nos meses:</w:t>
      </w:r>
    </w:p>
    <w:p w:rsidR="00BA1864" w:rsidRDefault="00BA1864" w:rsidP="006B583F">
      <w:pPr>
        <w:jc w:val="both"/>
        <w:rPr>
          <w:color w:val="000000"/>
          <w:sz w:val="26"/>
          <w:szCs w:val="26"/>
        </w:rPr>
      </w:pPr>
    </w:p>
    <w:p w:rsidR="00BA1864" w:rsidRDefault="00BA1864" w:rsidP="006B583F">
      <w:pPr>
        <w:rPr>
          <w:color w:val="000000"/>
          <w:sz w:val="26"/>
          <w:szCs w:val="26"/>
        </w:rPr>
      </w:pPr>
    </w:p>
    <w:p w:rsidR="00BA1864" w:rsidRDefault="00BA1864" w:rsidP="006B583F">
      <w:pPr>
        <w:tabs>
          <w:tab w:val="left" w:pos="2974"/>
          <w:tab w:val="left" w:pos="3281"/>
          <w:tab w:val="left" w:pos="4781"/>
        </w:tabs>
        <w:spacing w:before="205"/>
        <w:rPr>
          <w:color w:val="000000"/>
        </w:rPr>
      </w:pPr>
      <w:r>
        <w:rPr>
          <w:color w:val="000000"/>
        </w:rPr>
        <w:t>Mês</w:t>
      </w:r>
      <w:r>
        <w:rPr>
          <w:color w:val="000000"/>
        </w:rPr>
        <w:tab/>
        <w:t>/</w:t>
      </w:r>
      <w:r>
        <w:rPr>
          <w:color w:val="000000"/>
        </w:rPr>
        <w:tab/>
        <w:t>Ano:</w:t>
      </w:r>
      <w:r>
        <w:rPr>
          <w:color w:val="000000"/>
        </w:rPr>
        <w:tab/>
        <w:t>Renda</w:t>
      </w:r>
    </w:p>
    <w:p w:rsidR="00BA1864" w:rsidRDefault="00BA1864" w:rsidP="006B583F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A1864" w:rsidRDefault="00BA1864" w:rsidP="006B583F">
      <w:pPr>
        <w:tabs>
          <w:tab w:val="left" w:pos="2940"/>
          <w:tab w:val="left" w:pos="4087"/>
          <w:tab w:val="left" w:pos="5808"/>
        </w:tabs>
        <w:spacing w:before="137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A1864" w:rsidRDefault="00BA1864" w:rsidP="006B583F">
      <w:pPr>
        <w:tabs>
          <w:tab w:val="left" w:pos="2940"/>
          <w:tab w:val="left" w:pos="4087"/>
          <w:tab w:val="left" w:pos="5808"/>
        </w:tabs>
        <w:spacing w:before="139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596459">
      <w:pPr>
        <w:tabs>
          <w:tab w:val="left" w:pos="9700"/>
        </w:tabs>
        <w:spacing w:before="9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__________________________</w:t>
      </w:r>
      <w:r w:rsidRPr="002E2E7C">
        <w:rPr>
          <w:color w:val="000000"/>
        </w:rPr>
        <w:t>,</w:t>
      </w:r>
      <w:r>
        <w:rPr>
          <w:color w:val="000000"/>
        </w:rPr>
        <w:t xml:space="preserve"> _____ d</w:t>
      </w:r>
      <w:r w:rsidRPr="002E2E7C">
        <w:rPr>
          <w:color w:val="000000"/>
        </w:rPr>
        <w:t>e</w:t>
      </w:r>
      <w:r>
        <w:rPr>
          <w:color w:val="000000"/>
        </w:rPr>
        <w:t xml:space="preserve"> ____________</w:t>
      </w:r>
      <w:r w:rsidRPr="002E2E7C">
        <w:rPr>
          <w:color w:val="000000"/>
        </w:rPr>
        <w:t>de</w:t>
      </w:r>
      <w:r>
        <w:rPr>
          <w:color w:val="000000"/>
        </w:rPr>
        <w:t xml:space="preserve"> 2021.</w:t>
      </w:r>
    </w:p>
    <w:p w:rsidR="00BA1864" w:rsidRPr="002E2E7C" w:rsidRDefault="00BA1864" w:rsidP="006B583F">
      <w:pPr>
        <w:tabs>
          <w:tab w:val="left" w:pos="3101"/>
          <w:tab w:val="left" w:pos="4236"/>
          <w:tab w:val="left" w:pos="6807"/>
          <w:tab w:val="left" w:pos="7807"/>
        </w:tabs>
        <w:spacing w:before="90"/>
        <w:rPr>
          <w:color w:val="000000"/>
        </w:rPr>
      </w:pPr>
      <w:r>
        <w:rPr>
          <w:color w:val="000000"/>
        </w:rPr>
        <w:t>(</w:t>
      </w:r>
      <w:r w:rsidRPr="002E2E7C">
        <w:rPr>
          <w:color w:val="000000"/>
        </w:rPr>
        <w:t>Local</w:t>
      </w:r>
      <w:r>
        <w:rPr>
          <w:color w:val="000000"/>
        </w:rPr>
        <w:t xml:space="preserve"> e data)</w:t>
      </w: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rPr>
          <w:color w:val="000000"/>
          <w:sz w:val="20"/>
          <w:szCs w:val="20"/>
        </w:rPr>
      </w:pPr>
    </w:p>
    <w:p w:rsidR="00BA1864" w:rsidRDefault="00BA1864" w:rsidP="006B583F">
      <w:pPr>
        <w:spacing w:before="9"/>
        <w:rPr>
          <w:color w:val="000000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8" type="#_x0000_t75" style="position:absolute;margin-left:143pt;margin-top:6pt;width:237pt;height:4pt;z-index:251658240;visibility:visible">
            <v:imagedata r:id="rId7" o:title=""/>
            <w10:wrap type="topAndBottom"/>
          </v:shape>
        </w:pict>
      </w:r>
      <w:r>
        <w:rPr>
          <w:color w:val="000000"/>
        </w:rPr>
        <w:t>Assinatura do Declarante</w:t>
      </w:r>
    </w:p>
    <w:p w:rsidR="00BA1864" w:rsidRPr="001C537E" w:rsidRDefault="00BA1864" w:rsidP="006B583F">
      <w:pPr>
        <w:rPr>
          <w:rStyle w:val="markedcontent"/>
        </w:rPr>
      </w:pPr>
      <w:r w:rsidRPr="001C537E">
        <w:rPr>
          <w:rStyle w:val="markedcontent"/>
        </w:rPr>
        <w:t>(Conforme Documento de Identidade)</w:t>
      </w:r>
    </w:p>
    <w:p w:rsidR="00BA1864" w:rsidRDefault="00BA1864" w:rsidP="009613E9">
      <w:pPr>
        <w:spacing w:before="9"/>
        <w:rPr>
          <w:color w:val="000000"/>
          <w:sz w:val="27"/>
          <w:szCs w:val="27"/>
        </w:rPr>
      </w:pPr>
    </w:p>
    <w:p w:rsidR="00BA1864" w:rsidRDefault="00BA1864" w:rsidP="009613E9">
      <w:pPr>
        <w:spacing w:before="9"/>
        <w:rPr>
          <w:color w:val="000000"/>
          <w:sz w:val="27"/>
          <w:szCs w:val="27"/>
        </w:rPr>
      </w:pPr>
    </w:p>
    <w:p w:rsidR="00BA1864" w:rsidRPr="00596459" w:rsidRDefault="00BA1864" w:rsidP="00155962">
      <w:pPr>
        <w:pStyle w:val="Heading1"/>
        <w:spacing w:before="117"/>
        <w:ind w:left="0"/>
        <w:rPr>
          <w:rStyle w:val="markedcontent"/>
          <w:sz w:val="20"/>
          <w:szCs w:val="20"/>
        </w:rPr>
      </w:pPr>
      <w:r w:rsidRPr="00596459">
        <w:rPr>
          <w:rStyle w:val="markedcontent"/>
          <w:sz w:val="20"/>
          <w:szCs w:val="20"/>
        </w:rPr>
        <w:t xml:space="preserve"> </w:t>
      </w:r>
    </w:p>
    <w:p w:rsidR="00BA1864" w:rsidRPr="00596459" w:rsidRDefault="00BA1864" w:rsidP="00C95219">
      <w:pPr>
        <w:widowControl/>
        <w:adjustRightInd w:val="0"/>
        <w:rPr>
          <w:color w:val="000000"/>
        </w:rPr>
      </w:pPr>
    </w:p>
    <w:sectPr w:rsidR="00BA1864" w:rsidRPr="00596459" w:rsidSect="00085EEB">
      <w:headerReference w:type="default" r:id="rId8"/>
      <w:footerReference w:type="default" r:id="rId9"/>
      <w:pgSz w:w="11900" w:h="16840"/>
      <w:pgMar w:top="1418" w:right="1134" w:bottom="851" w:left="1418" w:header="567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64" w:rsidRDefault="00BA1864" w:rsidP="005047B1">
      <w:r>
        <w:separator/>
      </w:r>
    </w:p>
  </w:endnote>
  <w:endnote w:type="continuationSeparator" w:id="0">
    <w:p w:rsidR="00BA1864" w:rsidRDefault="00BA1864" w:rsidP="0050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4" w:rsidRDefault="00BA1864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64" w:rsidRDefault="00BA1864" w:rsidP="005047B1">
      <w:r>
        <w:separator/>
      </w:r>
    </w:p>
  </w:footnote>
  <w:footnote w:type="continuationSeparator" w:id="0">
    <w:p w:rsidR="00BA1864" w:rsidRDefault="00BA1864" w:rsidP="0050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4" w:rsidRDefault="00BA1864">
    <w:pP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pt;margin-top:15.55pt;width:423pt;height:18pt;z-index:251658240" fillcolor="#f60" strokecolor="#f60">
          <v:textbox style="mso-next-textbox:#_x0000_s2049">
            <w:txbxContent>
              <w:p w:rsidR="00BA1864" w:rsidRPr="00FE49C2" w:rsidRDefault="00BA1864" w:rsidP="00974B18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PRÓ-REITORIA DE POLÍTICAS AFIRMATIVAS E ASSUNTOS ESTUDANTIS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13.1pt;margin-top:28.3pt;width:63pt;height:44.05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58"/>
    <w:multiLevelType w:val="multilevel"/>
    <w:tmpl w:val="FFFFFFFF"/>
    <w:lvl w:ilvl="0">
      <w:start w:val="1"/>
      <w:numFmt w:val="upperLetter"/>
      <w:lvlText w:val="%1."/>
      <w:lvlJc w:val="left"/>
      <w:pPr>
        <w:ind w:left="30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5C50B3"/>
    <w:multiLevelType w:val="multilevel"/>
    <w:tmpl w:val="48F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C270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26555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2306D7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0801DF"/>
    <w:multiLevelType w:val="hybridMultilevel"/>
    <w:tmpl w:val="88C0C5F8"/>
    <w:lvl w:ilvl="0" w:tplc="4AB42FF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6">
    <w:nsid w:val="2F46490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2967365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358E55B0"/>
    <w:multiLevelType w:val="multilevel"/>
    <w:tmpl w:val="FFFFFFFF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14" w:hanging="240"/>
      </w:pPr>
    </w:lvl>
    <w:lvl w:ilvl="2">
      <w:start w:val="1"/>
      <w:numFmt w:val="bullet"/>
      <w:lvlText w:val="•"/>
      <w:lvlJc w:val="left"/>
      <w:pPr>
        <w:ind w:left="2868" w:hanging="240"/>
      </w:pPr>
    </w:lvl>
    <w:lvl w:ilvl="3">
      <w:start w:val="1"/>
      <w:numFmt w:val="bullet"/>
      <w:lvlText w:val="•"/>
      <w:lvlJc w:val="left"/>
      <w:pPr>
        <w:ind w:left="3722" w:hanging="240"/>
      </w:pPr>
    </w:lvl>
    <w:lvl w:ilvl="4">
      <w:start w:val="1"/>
      <w:numFmt w:val="bullet"/>
      <w:lvlText w:val="•"/>
      <w:lvlJc w:val="left"/>
      <w:pPr>
        <w:ind w:left="4576" w:hanging="240"/>
      </w:pPr>
    </w:lvl>
    <w:lvl w:ilvl="5">
      <w:start w:val="1"/>
      <w:numFmt w:val="bullet"/>
      <w:lvlText w:val="•"/>
      <w:lvlJc w:val="left"/>
      <w:pPr>
        <w:ind w:left="5430" w:hanging="240"/>
      </w:pPr>
    </w:lvl>
    <w:lvl w:ilvl="6">
      <w:start w:val="1"/>
      <w:numFmt w:val="bullet"/>
      <w:lvlText w:val="•"/>
      <w:lvlJc w:val="left"/>
      <w:pPr>
        <w:ind w:left="6284" w:hanging="240"/>
      </w:pPr>
    </w:lvl>
    <w:lvl w:ilvl="7">
      <w:start w:val="1"/>
      <w:numFmt w:val="bullet"/>
      <w:lvlText w:val="•"/>
      <w:lvlJc w:val="left"/>
      <w:pPr>
        <w:ind w:left="7138" w:hanging="240"/>
      </w:pPr>
    </w:lvl>
    <w:lvl w:ilvl="8">
      <w:start w:val="1"/>
      <w:numFmt w:val="bullet"/>
      <w:lvlText w:val="•"/>
      <w:lvlJc w:val="left"/>
      <w:pPr>
        <w:ind w:left="7992" w:hanging="240"/>
      </w:pPr>
    </w:lvl>
  </w:abstractNum>
  <w:abstractNum w:abstractNumId="9">
    <w:nsid w:val="47C34BB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4B245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1C420D6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5D76B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5326C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BE57E92"/>
    <w:multiLevelType w:val="hybridMultilevel"/>
    <w:tmpl w:val="40A0BAC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70DAF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8424C9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AD76C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7B1"/>
    <w:rsid w:val="00020CF6"/>
    <w:rsid w:val="00027BAF"/>
    <w:rsid w:val="00085EEB"/>
    <w:rsid w:val="00097D4D"/>
    <w:rsid w:val="000E198F"/>
    <w:rsid w:val="00112664"/>
    <w:rsid w:val="00133C16"/>
    <w:rsid w:val="00155962"/>
    <w:rsid w:val="00194A05"/>
    <w:rsid w:val="001B0BE1"/>
    <w:rsid w:val="001C3DB8"/>
    <w:rsid w:val="001C537E"/>
    <w:rsid w:val="002038C0"/>
    <w:rsid w:val="00203E53"/>
    <w:rsid w:val="002300BC"/>
    <w:rsid w:val="0023457B"/>
    <w:rsid w:val="00235DDE"/>
    <w:rsid w:val="00247667"/>
    <w:rsid w:val="00267EEA"/>
    <w:rsid w:val="002E2E7C"/>
    <w:rsid w:val="00473759"/>
    <w:rsid w:val="0047543B"/>
    <w:rsid w:val="004868C1"/>
    <w:rsid w:val="004C1CFA"/>
    <w:rsid w:val="005047B1"/>
    <w:rsid w:val="00516A51"/>
    <w:rsid w:val="00596459"/>
    <w:rsid w:val="005E41E8"/>
    <w:rsid w:val="006804BB"/>
    <w:rsid w:val="006A0716"/>
    <w:rsid w:val="006B583F"/>
    <w:rsid w:val="006B7FBB"/>
    <w:rsid w:val="00700EAD"/>
    <w:rsid w:val="00705F03"/>
    <w:rsid w:val="00712456"/>
    <w:rsid w:val="007872BB"/>
    <w:rsid w:val="00791CAC"/>
    <w:rsid w:val="007B218B"/>
    <w:rsid w:val="007B32FD"/>
    <w:rsid w:val="007C31A9"/>
    <w:rsid w:val="0081456D"/>
    <w:rsid w:val="00817F80"/>
    <w:rsid w:val="00827D8A"/>
    <w:rsid w:val="008368F2"/>
    <w:rsid w:val="0088703D"/>
    <w:rsid w:val="00891421"/>
    <w:rsid w:val="00915A68"/>
    <w:rsid w:val="00924A85"/>
    <w:rsid w:val="00944390"/>
    <w:rsid w:val="00951E1A"/>
    <w:rsid w:val="009613E9"/>
    <w:rsid w:val="00967302"/>
    <w:rsid w:val="00974B18"/>
    <w:rsid w:val="00A349C0"/>
    <w:rsid w:val="00B07763"/>
    <w:rsid w:val="00B3069B"/>
    <w:rsid w:val="00B40176"/>
    <w:rsid w:val="00BA1864"/>
    <w:rsid w:val="00BF7878"/>
    <w:rsid w:val="00C063AC"/>
    <w:rsid w:val="00C35A03"/>
    <w:rsid w:val="00C76DDF"/>
    <w:rsid w:val="00C82771"/>
    <w:rsid w:val="00C95219"/>
    <w:rsid w:val="00D35139"/>
    <w:rsid w:val="00D74422"/>
    <w:rsid w:val="00DB20CF"/>
    <w:rsid w:val="00DE0761"/>
    <w:rsid w:val="00E7376E"/>
    <w:rsid w:val="00EC2EDC"/>
    <w:rsid w:val="00EE111D"/>
    <w:rsid w:val="00F064EE"/>
    <w:rsid w:val="00F56A38"/>
    <w:rsid w:val="00F6172D"/>
    <w:rsid w:val="00F63924"/>
    <w:rsid w:val="00F67B5A"/>
    <w:rsid w:val="00F810F6"/>
    <w:rsid w:val="00F823DF"/>
    <w:rsid w:val="00F97FE8"/>
    <w:rsid w:val="00FA02B5"/>
    <w:rsid w:val="00FD7EBE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6"/>
    <w:pPr>
      <w:widowControl w:val="0"/>
      <w:autoSpaceDE w:val="0"/>
      <w:autoSpaceDN w:val="0"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6A0716"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047B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047B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047B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047B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047B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716"/>
    <w:rPr>
      <w:rFonts w:ascii="Cambria" w:hAnsi="Cambria" w:cs="Cambria"/>
      <w:b/>
      <w:bCs/>
      <w:kern w:val="3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94A05"/>
    <w:rPr>
      <w:rFonts w:ascii="Calibri" w:hAnsi="Calibri" w:cs="Calibri"/>
      <w:b/>
      <w:bCs/>
      <w:lang w:val="pt-PT" w:eastAsia="en-US"/>
    </w:rPr>
  </w:style>
  <w:style w:type="paragraph" w:customStyle="1" w:styleId="normal0">
    <w:name w:val="normal"/>
    <w:uiPriority w:val="99"/>
    <w:rsid w:val="005047B1"/>
    <w:pPr>
      <w:widowControl w:val="0"/>
    </w:pPr>
    <w:rPr>
      <w:lang w:val="pt-PT"/>
    </w:rPr>
  </w:style>
  <w:style w:type="paragraph" w:styleId="Title">
    <w:name w:val="Title"/>
    <w:basedOn w:val="Normal"/>
    <w:link w:val="TitleChar"/>
    <w:uiPriority w:val="99"/>
    <w:qFormat/>
    <w:rsid w:val="006A0716"/>
    <w:pPr>
      <w:spacing w:before="5"/>
      <w:ind w:left="6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0716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customStyle="1" w:styleId="normal4">
    <w:name w:val="normal4"/>
    <w:uiPriority w:val="99"/>
    <w:rsid w:val="005047B1"/>
    <w:pPr>
      <w:widowControl w:val="0"/>
    </w:pPr>
    <w:rPr>
      <w:lang w:val="pt-PT"/>
    </w:rPr>
  </w:style>
  <w:style w:type="paragraph" w:customStyle="1" w:styleId="normal3">
    <w:name w:val="normal3"/>
    <w:uiPriority w:val="99"/>
    <w:rsid w:val="005047B1"/>
    <w:pPr>
      <w:widowControl w:val="0"/>
    </w:pPr>
    <w:rPr>
      <w:lang w:val="pt-PT"/>
    </w:rPr>
  </w:style>
  <w:style w:type="paragraph" w:customStyle="1" w:styleId="normal2">
    <w:name w:val="normal2"/>
    <w:uiPriority w:val="99"/>
    <w:rsid w:val="005047B1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5047B1"/>
    <w:pPr>
      <w:widowControl w:val="0"/>
    </w:pPr>
    <w:rPr>
      <w:lang w:val="pt-PT"/>
    </w:rPr>
  </w:style>
  <w:style w:type="table" w:customStyle="1" w:styleId="TableNormal1">
    <w:name w:val="Table Normal1"/>
    <w:uiPriority w:val="99"/>
    <w:semiHidden/>
    <w:rsid w:val="006A071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A07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716"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6A0716"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rsid w:val="006A0716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rsid w:val="005047B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4A05"/>
    <w:rPr>
      <w:rFonts w:ascii="Cambria" w:hAnsi="Cambria" w:cs="Cambria"/>
      <w:sz w:val="24"/>
      <w:szCs w:val="24"/>
      <w:lang w:val="pt-PT" w:eastAsia="en-US"/>
    </w:r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7B1"/>
    <w:rPr>
      <w:b/>
      <w:bCs/>
    </w:r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A05"/>
    <w:rPr>
      <w:lang w:val="pt-PT" w:eastAsia="en-US"/>
    </w:rPr>
  </w:style>
  <w:style w:type="paragraph" w:styleId="Footer">
    <w:name w:val="footer"/>
    <w:basedOn w:val="Normal"/>
    <w:link w:val="Foot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A05"/>
    <w:rPr>
      <w:lang w:val="pt-PT" w:eastAsia="en-US"/>
    </w:rPr>
  </w:style>
  <w:style w:type="character" w:styleId="Hyperlink">
    <w:name w:val="Hyperlink"/>
    <w:basedOn w:val="DefaultParagraphFont"/>
    <w:uiPriority w:val="99"/>
    <w:rsid w:val="00891421"/>
    <w:rPr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C95219"/>
  </w:style>
  <w:style w:type="table" w:styleId="TableGrid">
    <w:name w:val="Table Grid"/>
    <w:basedOn w:val="TableNormal"/>
    <w:uiPriority w:val="99"/>
    <w:locked/>
    <w:rsid w:val="00951E1A"/>
    <w:pPr>
      <w:widowControl w:val="0"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76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193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1572860</cp:lastModifiedBy>
  <cp:revision>3</cp:revision>
  <dcterms:created xsi:type="dcterms:W3CDTF">2021-08-09T22:44:00Z</dcterms:created>
  <dcterms:modified xsi:type="dcterms:W3CDTF">2021-08-13T21:03:00Z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