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ralewayNormal" w:hAnsi="ralewayNormal"/>
          <w:color w:val="222222"/>
          <w:sz w:val="27"/>
          <w:szCs w:val="27"/>
        </w:rPr>
      </w:pPr>
      <w:r>
        <w:rPr>
          <w:rFonts w:ascii="Arial" w:hAnsi="Arial" w:cs="Arial"/>
          <w:b/>
          <w:bCs/>
          <w:color w:val="162937"/>
          <w:sz w:val="27"/>
          <w:szCs w:val="27"/>
        </w:rPr>
        <w:t>ANEXO IV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ralewayNormal" w:hAnsi="ralewayNormal"/>
          <w:color w:val="222222"/>
        </w:rPr>
      </w:pPr>
      <w:r>
        <w:rPr>
          <w:rFonts w:ascii="Arial" w:hAnsi="Arial" w:cs="Arial"/>
          <w:b/>
          <w:bCs/>
          <w:color w:val="162937"/>
        </w:rPr>
        <w:t>TERMO DE COMPROMISSO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Eu, (nome pessoal ou social completo por extenso), inscrito(a) no Cadastro de Pessoa Física sob o número (número do CPF com pontos e dígito) e na condição de candidato à outorga de bolsa aprovado em processo seletivo para tal fim, DECLARO que li o regulamento do Programa Institucional de Pós-Doutorado - PIPD, conforme a (inserir o título da portaria que regulamenta o Programa), e saneei previamente minhas dúvidas junto ao programa de pós-graduação ou a Pró-Reitoria ou órgão equivalente dele incumbido, razões pelas quais ACEITO integralmente as normas aplicáveis e registro plena ciência de que: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I - apresentei a documentação prévia requisitada pela instituição de ensino e de pesquisa e assumo o compromisso de que atendo e cumprirei os seguintes requisitos e obrigações, a contar da data de registro de meu aceite no termo de compromisso: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a - praticar, com boa-fé, as ações e as obrigações de sua competência, em conformidade com as normas em vigor;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b - cumprir as normas da instituição de ensino e de pesquisa e do programa de pós-graduação aos quais está vinculado;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c - comunicar, imediatamente, as informações cadastrais e acadêmicas de sua competência e suas alterações, de forma a sempre mantê-las atualizadas e a prevenir a ocorrência de irregularidades;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d - desenvolver as atividades estipuladas pelo programa de pós-graduação ao qual está vinculado;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e - citar a CAPES na divulgação dos resultados obtidos;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f - realizar as atividades de pós-doutorado no país por no mínimo 6 (seis) meses, após finalização de estágio no exterior, na hipótese prevista neste regulamento;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g - não receber, cumulativamente, mais de uma bolsa de pós-doutorado paga com recursos públicos federais;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h - ser titular de conta corrente ativa individual e em domicílio bancário brasileiro;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i - ser brasileiro e possuir título de doutor(a), expedido por instituição reconhecida, obtido há no máximo 7 (sete) anos contados da data de aprovação da defesa da tese, na data do cadastramento da bolsa no sistema de bolsas de estudo e auxílios escolares da CAPES; e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j - não ter vínculo empregatício com a instituição de ensino e de pesquisa promotora do programa de pós-graduação ao qual está vinculado.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II - o compromisso aqui assumido será tornado sem efeito caso eu não apresente toda a documentação comprobatória necessária em até 30 dias corridos, contados da data de meu aceite; e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III - o meu aceite não gerará direito adquirido à outorga de bolsa de estudo.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(cidade, dia em número ordinal, mês por extenso e ano em número ordinal).</w:t>
      </w: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420484" w:rsidRDefault="00420484" w:rsidP="0020376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  <w:color w:val="222222"/>
        </w:rPr>
      </w:pPr>
      <w:r>
        <w:rPr>
          <w:rFonts w:ascii="Arial" w:hAnsi="Arial" w:cs="Arial"/>
          <w:color w:val="162937"/>
        </w:rPr>
        <w:t>______________________________________________</w:t>
      </w:r>
    </w:p>
    <w:p w:rsidR="00420484" w:rsidRDefault="00420484" w:rsidP="007F6058">
      <w:pPr>
        <w:jc w:val="center"/>
      </w:pPr>
      <w:r>
        <w:t>(assinar)</w:t>
      </w:r>
    </w:p>
    <w:sectPr w:rsidR="00420484" w:rsidSect="008A6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484" w:rsidRDefault="00420484" w:rsidP="0032497C">
      <w:pPr>
        <w:spacing w:after="0" w:line="240" w:lineRule="auto"/>
      </w:pPr>
      <w:r>
        <w:separator/>
      </w:r>
    </w:p>
  </w:endnote>
  <w:endnote w:type="continuationSeparator" w:id="0">
    <w:p w:rsidR="00420484" w:rsidRDefault="00420484" w:rsidP="0032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Normal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484" w:rsidRDefault="00420484" w:rsidP="0032497C">
      <w:pPr>
        <w:spacing w:after="0" w:line="240" w:lineRule="auto"/>
      </w:pPr>
      <w:r>
        <w:separator/>
      </w:r>
    </w:p>
  </w:footnote>
  <w:footnote w:type="continuationSeparator" w:id="0">
    <w:p w:rsidR="00420484" w:rsidRDefault="00420484" w:rsidP="00324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769"/>
    <w:rsid w:val="000219FF"/>
    <w:rsid w:val="000F39A5"/>
    <w:rsid w:val="00203769"/>
    <w:rsid w:val="002A2B53"/>
    <w:rsid w:val="002B38F7"/>
    <w:rsid w:val="0032497C"/>
    <w:rsid w:val="00362531"/>
    <w:rsid w:val="00420484"/>
    <w:rsid w:val="0054597C"/>
    <w:rsid w:val="0061408B"/>
    <w:rsid w:val="006D0DC5"/>
    <w:rsid w:val="007502F2"/>
    <w:rsid w:val="007B0F9B"/>
    <w:rsid w:val="007F6058"/>
    <w:rsid w:val="007F618B"/>
    <w:rsid w:val="008218B3"/>
    <w:rsid w:val="008A67C1"/>
    <w:rsid w:val="00B0195E"/>
    <w:rsid w:val="00CA2349"/>
    <w:rsid w:val="00D142B0"/>
    <w:rsid w:val="00E7522F"/>
    <w:rsid w:val="00EE637F"/>
    <w:rsid w:val="00F8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A67C1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376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376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376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376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376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376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376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376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0376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3769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3769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03769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03769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03769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0376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03769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376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0376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20376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03769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0376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376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20376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203769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203769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203769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0376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03769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203769"/>
    <w:rPr>
      <w:rFonts w:cs="Times New Roman"/>
      <w:b/>
      <w:bCs/>
      <w:smallCaps/>
      <w:color w:val="0F4761"/>
      <w:spacing w:val="5"/>
    </w:rPr>
  </w:style>
  <w:style w:type="paragraph" w:customStyle="1" w:styleId="dou-paragraph">
    <w:name w:val="dou-paragraph"/>
    <w:basedOn w:val="Normal"/>
    <w:uiPriority w:val="99"/>
    <w:rsid w:val="0020376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  <w:style w:type="paragraph" w:styleId="Header">
    <w:name w:val="header"/>
    <w:basedOn w:val="Normal"/>
    <w:link w:val="HeaderChar"/>
    <w:uiPriority w:val="99"/>
    <w:rsid w:val="00324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49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4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49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407</Words>
  <Characters>2200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subject/>
  <dc:creator/>
  <cp:keywords/>
  <dc:description/>
  <cp:lastModifiedBy>1754290</cp:lastModifiedBy>
  <cp:revision>2</cp:revision>
  <dcterms:created xsi:type="dcterms:W3CDTF">2025-07-07T17:50:00Z</dcterms:created>
  <dcterms:modified xsi:type="dcterms:W3CDTF">2025-07-07T17:50:00Z</dcterms:modified>
</cp:coreProperties>
</file>