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50" w:rsidRDefault="003B775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s1026" type="#_x0000_t75" alt="Helice DNA" style="position:absolute;margin-left:0;margin-top:-30pt;width:101.95pt;height:75pt;z-index:251657216;visibility:visible">
            <v:imagedata r:id="rId7" o:title="" croptop="2924f" cropbottom="21548f" cropleft="3978f" cropright="6256f" chromakey="whit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3" o:spid="_x0000_s1027" type="#_x0000_t202" style="position:absolute;margin-left:86.25pt;margin-top:-27pt;width:385.5pt;height:90pt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" filled="f" stroked="f">
            <v:path arrowok="t"/>
            <v:textbox>
              <w:txbxContent>
                <w:p w:rsidR="003B7750" w:rsidRPr="00673BC6" w:rsidRDefault="003B7750" w:rsidP="005F54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UNIVERSIDADE FEDERAL DO RECÔNC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AV</w:t>
                  </w: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O DA BAHIA</w:t>
                  </w:r>
                </w:p>
                <w:p w:rsidR="003B7750" w:rsidRPr="00673BC6" w:rsidRDefault="003B7750" w:rsidP="005F54A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CENTRO DE CIÊNCIAS AGRÁRIAS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 xml:space="preserve"> AMBIENTAIS E BIOLÓGICAS</w:t>
                  </w:r>
                </w:p>
                <w:p w:rsidR="003B7750" w:rsidRPr="00673BC6" w:rsidRDefault="003B7750" w:rsidP="005F54A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EMBRAPA MANDIOCA E FRUTICULTURA</w:t>
                  </w:r>
                </w:p>
                <w:p w:rsidR="003B7750" w:rsidRPr="00673BC6" w:rsidRDefault="003B7750" w:rsidP="005F54A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 xml:space="preserve">PROGRAMA DE PÓS-GRADUAÇÃO </w:t>
                  </w:r>
                  <w:smartTag w:uri="urn:schemas-microsoft-com:office:smarttags" w:element="PersonName">
                    <w:smartTagPr>
                      <w:attr w:name="ProductID" w:val="EM RECURSOS GENÉTICOS VEGETAIS"/>
                    </w:smartTagPr>
                    <w:r w:rsidRPr="00673BC6">
                      <w:rPr>
                        <w:rFonts w:ascii="Arial" w:hAnsi="Arial" w:cs="Arial"/>
                        <w:sz w:val="20"/>
                        <w:szCs w:val="20"/>
                      </w:rPr>
                      <w:t>EM RECURSOS GENÉTICOS VEGETAIS</w:t>
                    </w:r>
                  </w:smartTag>
                </w:p>
                <w:p w:rsidR="003B7750" w:rsidRPr="00673BC6" w:rsidRDefault="003B7750" w:rsidP="005F54A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Rua. Rui Barbosa, 710 – Centro - Cruz das Almas, </w:t>
                  </w: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CEP 44380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00673BC6">
                    <w:rPr>
                      <w:rFonts w:ascii="Arial" w:hAnsi="Arial" w:cs="Arial"/>
                      <w:sz w:val="20"/>
                      <w:szCs w:val="20"/>
                    </w:rPr>
                    <w:t>000</w:t>
                  </w:r>
                </w:p>
                <w:p w:rsidR="003B7750" w:rsidRDefault="003B7750" w:rsidP="008137E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E-mail:ppgrgv@ccaab.ufrb.edu.br / ppgrgv.sec@ccaab.ufrb.edu.br </w:t>
                  </w:r>
                </w:p>
                <w:p w:rsidR="003B7750" w:rsidRPr="002E415D" w:rsidRDefault="003B7750" w:rsidP="005F54A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8" w:tgtFrame="_blank" w:history="1">
                    <w:r w:rsidRPr="00FC242A">
                      <w:rPr>
                        <w:rFonts w:ascii="Arial" w:hAnsi="Arial" w:cs="Arial"/>
                        <w:sz w:val="20"/>
                        <w:szCs w:val="20"/>
                      </w:rPr>
                      <w:t>www.ufrb.edu.br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>/pgrecvegetais</w:t>
                  </w:r>
                </w:p>
              </w:txbxContent>
            </v:textbox>
          </v:shape>
        </w:pict>
      </w:r>
    </w:p>
    <w:p w:rsidR="003B7750" w:rsidRPr="00F70403" w:rsidRDefault="003B7750" w:rsidP="00F70403"/>
    <w:p w:rsidR="003B7750" w:rsidRPr="00F70403" w:rsidRDefault="003B7750" w:rsidP="00F70403"/>
    <w:p w:rsidR="003B7750" w:rsidRPr="00F70403" w:rsidRDefault="003B7750" w:rsidP="00F70403"/>
    <w:p w:rsidR="003B7750" w:rsidRPr="00F70403" w:rsidRDefault="003B7750" w:rsidP="00F7040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8" o:spid="_x0000_s1028" type="#_x0000_t32" style="position:absolute;margin-left:-9pt;margin-top:7.8pt;width:477pt;height:0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" strokeweight="1.5pt">
            <o:lock v:ext="edit" shapetype="f"/>
          </v:shape>
        </w:pict>
      </w:r>
    </w:p>
    <w:p w:rsidR="003B7750" w:rsidRPr="009C472E" w:rsidRDefault="003B7750" w:rsidP="00F70403"/>
    <w:p w:rsidR="003B7750" w:rsidRPr="009C472E" w:rsidRDefault="003B7750" w:rsidP="009C472E">
      <w:pPr>
        <w:pStyle w:val="Heading1"/>
        <w:rPr>
          <w:rFonts w:ascii="Times New Roman" w:hAnsi="Times New Roman"/>
          <w:sz w:val="24"/>
        </w:rPr>
      </w:pPr>
      <w:r w:rsidRPr="009C472E">
        <w:rPr>
          <w:rFonts w:ascii="Times New Roman" w:hAnsi="Times New Roman"/>
          <w:sz w:val="24"/>
        </w:rPr>
        <w:t>FORMULÁRIO 03</w:t>
      </w:r>
    </w:p>
    <w:p w:rsidR="003B7750" w:rsidRPr="009C472E" w:rsidRDefault="003B7750" w:rsidP="009C472E">
      <w:pPr>
        <w:pStyle w:val="Heading1"/>
        <w:rPr>
          <w:rFonts w:ascii="Times New Roman" w:hAnsi="Times New Roman"/>
          <w:sz w:val="24"/>
        </w:rPr>
      </w:pPr>
    </w:p>
    <w:p w:rsidR="003B7750" w:rsidRPr="009C472E" w:rsidRDefault="003B7750" w:rsidP="009C472E">
      <w:pPr>
        <w:pStyle w:val="Heading1"/>
        <w:rPr>
          <w:rFonts w:ascii="Times New Roman" w:hAnsi="Times New Roman"/>
          <w:sz w:val="24"/>
        </w:rPr>
      </w:pPr>
      <w:r w:rsidRPr="009C472E">
        <w:rPr>
          <w:rFonts w:ascii="Times New Roman" w:hAnsi="Times New Roman"/>
          <w:sz w:val="24"/>
        </w:rPr>
        <w:t>RELATÓRIO DE ATIVIDADES DO DISCENTE (SEMESTRAL)</w:t>
      </w:r>
    </w:p>
    <w:p w:rsidR="003B7750" w:rsidRPr="009C472E" w:rsidRDefault="003B7750" w:rsidP="009C472E"/>
    <w:tbl>
      <w:tblPr>
        <w:tblW w:w="0" w:type="auto"/>
        <w:tblInd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960"/>
      </w:tblGrid>
      <w:tr w:rsidR="003B7750" w:rsidRPr="009C472E" w:rsidTr="005C7672">
        <w:tc>
          <w:tcPr>
            <w:tcW w:w="3960" w:type="dxa"/>
            <w:shd w:val="clear" w:color="auto" w:fill="E0E0E0"/>
          </w:tcPr>
          <w:p w:rsidR="003B7750" w:rsidRPr="009C472E" w:rsidRDefault="003B7750" w:rsidP="009C472E">
            <w:pPr>
              <w:rPr>
                <w:b/>
                <w:sz w:val="16"/>
                <w:szCs w:val="16"/>
              </w:rPr>
            </w:pPr>
          </w:p>
          <w:p w:rsidR="003B7750" w:rsidRPr="009C472E" w:rsidRDefault="003B7750" w:rsidP="009C472E">
            <w:pPr>
              <w:rPr>
                <w:b/>
              </w:rPr>
            </w:pPr>
            <w:r>
              <w:rPr>
                <w:b/>
              </w:rPr>
              <w:t>SEMESTRE:</w:t>
            </w:r>
          </w:p>
          <w:p w:rsidR="003B7750" w:rsidRPr="009C472E" w:rsidRDefault="003B7750" w:rsidP="009C472E">
            <w:pPr>
              <w:rPr>
                <w:b/>
                <w:sz w:val="16"/>
                <w:szCs w:val="16"/>
              </w:rPr>
            </w:pPr>
            <w:r w:rsidRPr="009C472E">
              <w:rPr>
                <w:b/>
              </w:rPr>
              <w:t xml:space="preserve"> </w:t>
            </w:r>
          </w:p>
        </w:tc>
      </w:tr>
    </w:tbl>
    <w:p w:rsidR="003B7750" w:rsidRPr="009C472E" w:rsidRDefault="003B7750" w:rsidP="009C47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34"/>
        <w:gridCol w:w="2302"/>
        <w:gridCol w:w="1084"/>
        <w:gridCol w:w="3780"/>
      </w:tblGrid>
      <w:tr w:rsidR="003B7750" w:rsidRPr="009C472E" w:rsidTr="005C7672">
        <w:trPr>
          <w:trHeight w:val="489"/>
        </w:trPr>
        <w:tc>
          <w:tcPr>
            <w:tcW w:w="94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B7750" w:rsidRPr="009C472E" w:rsidRDefault="003B7750" w:rsidP="009C472E">
            <w:pPr>
              <w:jc w:val="center"/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1. IDENTIFICAÇÃO</w:t>
            </w:r>
          </w:p>
        </w:tc>
      </w:tr>
      <w:tr w:rsidR="003B7750" w:rsidRPr="009C472E" w:rsidTr="005C7672">
        <w:tc>
          <w:tcPr>
            <w:tcW w:w="2302" w:type="dxa"/>
            <w:gridSpan w:val="2"/>
            <w:tcBorders>
              <w:top w:val="double" w:sz="4" w:space="0" w:color="auto"/>
            </w:tcBorders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Nome</w:t>
            </w:r>
            <w:r>
              <w:rPr>
                <w:b/>
                <w:sz w:val="22"/>
                <w:szCs w:val="22"/>
              </w:rPr>
              <w:t xml:space="preserve"> e CPF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Endereço Residencial</w:t>
            </w:r>
          </w:p>
        </w:tc>
        <w:tc>
          <w:tcPr>
            <w:tcW w:w="7166" w:type="dxa"/>
            <w:gridSpan w:val="3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116189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Fone(s)</w:t>
            </w:r>
          </w:p>
        </w:tc>
        <w:tc>
          <w:tcPr>
            <w:tcW w:w="3236" w:type="dxa"/>
            <w:gridSpan w:val="2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116189">
            <w:pPr>
              <w:rPr>
                <w:b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116189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116189"/>
        </w:tc>
      </w:tr>
      <w:tr w:rsidR="003B7750" w:rsidRPr="009C472E" w:rsidTr="005C7672">
        <w:tc>
          <w:tcPr>
            <w:tcW w:w="2302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Orientador</w:t>
            </w:r>
            <w:r>
              <w:rPr>
                <w:b/>
                <w:sz w:val="22"/>
                <w:szCs w:val="22"/>
              </w:rPr>
              <w:t xml:space="preserve"> e CPF</w:t>
            </w:r>
          </w:p>
        </w:tc>
        <w:tc>
          <w:tcPr>
            <w:tcW w:w="7166" w:type="dxa"/>
            <w:gridSpan w:val="3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7166" w:type="dxa"/>
            <w:gridSpan w:val="3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Fone(s)</w:t>
            </w:r>
          </w:p>
        </w:tc>
        <w:tc>
          <w:tcPr>
            <w:tcW w:w="2302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780" w:type="dxa"/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Coorientador(es)</w:t>
            </w:r>
          </w:p>
        </w:tc>
        <w:tc>
          <w:tcPr>
            <w:tcW w:w="7166" w:type="dxa"/>
            <w:gridSpan w:val="3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2302" w:type="dxa"/>
            <w:gridSpan w:val="2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Nome</w:t>
            </w:r>
            <w:r>
              <w:rPr>
                <w:b/>
                <w:sz w:val="22"/>
                <w:szCs w:val="22"/>
              </w:rPr>
              <w:t xml:space="preserve"> e CPF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2302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Fone(s)</w:t>
            </w:r>
          </w:p>
        </w:tc>
        <w:tc>
          <w:tcPr>
            <w:tcW w:w="2302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Nome</w:t>
            </w:r>
            <w:r>
              <w:rPr>
                <w:b/>
                <w:sz w:val="22"/>
                <w:szCs w:val="22"/>
              </w:rPr>
              <w:t xml:space="preserve"> e CPF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2302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2302" w:type="dxa"/>
            <w:gridSpan w:val="2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Fone(s)</w:t>
            </w:r>
          </w:p>
        </w:tc>
        <w:tc>
          <w:tcPr>
            <w:tcW w:w="2302" w:type="dxa"/>
            <w:vAlign w:val="center"/>
          </w:tcPr>
          <w:p w:rsidR="003B7750" w:rsidRPr="009C472E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3B7750" w:rsidRPr="009C472E" w:rsidRDefault="003B7750" w:rsidP="009C472E">
            <w:pPr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780" w:type="dxa"/>
            <w:vAlign w:val="center"/>
          </w:tcPr>
          <w:p w:rsidR="003B7750" w:rsidRPr="009C472E" w:rsidRDefault="003B7750" w:rsidP="009C472E"/>
        </w:tc>
      </w:tr>
    </w:tbl>
    <w:p w:rsidR="003B7750" w:rsidRPr="009C472E" w:rsidRDefault="003B7750" w:rsidP="009C472E">
      <w:pPr>
        <w:spacing w:line="360" w:lineRule="auto"/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1835"/>
        <w:gridCol w:w="3075"/>
        <w:gridCol w:w="1611"/>
      </w:tblGrid>
      <w:tr w:rsidR="003B7750" w:rsidRPr="009C472E" w:rsidTr="009C472E"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B7750" w:rsidRPr="009C472E" w:rsidRDefault="003B7750" w:rsidP="009C472E">
            <w:pPr>
              <w:jc w:val="center"/>
            </w:pPr>
            <w:r w:rsidRPr="009C472E">
              <w:rPr>
                <w:b/>
                <w:bCs/>
                <w:sz w:val="22"/>
              </w:rPr>
              <w:t>2. DADOS SOBRE A CAPACITAÇÃO</w:t>
            </w:r>
          </w:p>
        </w:tc>
      </w:tr>
      <w:tr w:rsidR="003B7750" w:rsidRPr="009C472E" w:rsidTr="009C472E">
        <w:trPr>
          <w:trHeight w:val="385"/>
        </w:trPr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:rsidR="003B7750" w:rsidRPr="009C472E" w:rsidRDefault="003B7750" w:rsidP="009C472E">
            <w:pPr>
              <w:jc w:val="both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Data da 1</w:t>
            </w:r>
            <w:r w:rsidRPr="009C472E">
              <w:rPr>
                <w:sz w:val="22"/>
                <w:szCs w:val="22"/>
                <w:vertAlign w:val="superscript"/>
              </w:rPr>
              <w:t>a</w:t>
            </w:r>
            <w:r w:rsidRPr="009C472E">
              <w:rPr>
                <w:sz w:val="22"/>
                <w:szCs w:val="22"/>
              </w:rPr>
              <w:t xml:space="preserve"> matrícula</w:t>
            </w:r>
            <w:r>
              <w:rPr>
                <w:sz w:val="22"/>
                <w:szCs w:val="22"/>
              </w:rPr>
              <w:t xml:space="preserve"> </w:t>
            </w:r>
            <w:r w:rsidRPr="009C472E">
              <w:rPr>
                <w:sz w:val="22"/>
                <w:szCs w:val="22"/>
              </w:rPr>
              <w:t>(mês/ano)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:rsidR="003B7750" w:rsidRPr="009C472E" w:rsidRDefault="003B7750" w:rsidP="009C4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</w:tcBorders>
            <w:vAlign w:val="center"/>
          </w:tcPr>
          <w:p w:rsidR="003B7750" w:rsidRPr="009C472E" w:rsidRDefault="003B7750" w:rsidP="009C472E">
            <w:pPr>
              <w:jc w:val="both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 xml:space="preserve">previsão </w:t>
            </w:r>
            <w:r w:rsidRPr="009C472E">
              <w:rPr>
                <w:sz w:val="22"/>
                <w:szCs w:val="22"/>
              </w:rPr>
              <w:t>defesa (mês/ano)</w:t>
            </w:r>
          </w:p>
          <w:p w:rsidR="003B7750" w:rsidRPr="009C472E" w:rsidRDefault="003B7750" w:rsidP="009C4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double" w:sz="4" w:space="0" w:color="auto"/>
            </w:tcBorders>
          </w:tcPr>
          <w:p w:rsidR="003B7750" w:rsidRPr="009C472E" w:rsidRDefault="003B7750" w:rsidP="009C472E"/>
        </w:tc>
      </w:tr>
      <w:tr w:rsidR="003B7750" w:rsidRPr="009C472E" w:rsidTr="009C472E">
        <w:trPr>
          <w:trHeight w:val="442"/>
        </w:trPr>
        <w:tc>
          <w:tcPr>
            <w:tcW w:w="2962" w:type="dxa"/>
            <w:vAlign w:val="center"/>
          </w:tcPr>
          <w:p w:rsidR="003B7750" w:rsidRPr="009C472E" w:rsidRDefault="003B7750" w:rsidP="009C472E">
            <w:pPr>
              <w:pStyle w:val="Heading2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C472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Total de créditos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C472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exigidos </w:t>
            </w:r>
          </w:p>
        </w:tc>
        <w:tc>
          <w:tcPr>
            <w:tcW w:w="1835" w:type="dxa"/>
            <w:vAlign w:val="center"/>
          </w:tcPr>
          <w:p w:rsidR="003B7750" w:rsidRPr="009C472E" w:rsidRDefault="003B7750" w:rsidP="009C4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:rsidR="003B7750" w:rsidRPr="009C472E" w:rsidRDefault="003B7750" w:rsidP="009C472E">
            <w:pPr>
              <w:pStyle w:val="Heading2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C472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Total de créditos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C472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cumpridos </w:t>
            </w:r>
          </w:p>
        </w:tc>
        <w:tc>
          <w:tcPr>
            <w:tcW w:w="1611" w:type="dxa"/>
          </w:tcPr>
          <w:p w:rsidR="003B7750" w:rsidRPr="009C472E" w:rsidRDefault="003B7750" w:rsidP="009C472E"/>
        </w:tc>
      </w:tr>
    </w:tbl>
    <w:p w:rsidR="003B7750" w:rsidRPr="009C472E" w:rsidRDefault="003B7750" w:rsidP="009C47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760"/>
        <w:gridCol w:w="1260"/>
        <w:gridCol w:w="1260"/>
      </w:tblGrid>
      <w:tr w:rsidR="003B7750" w:rsidRPr="009C472E" w:rsidTr="005C7672">
        <w:tc>
          <w:tcPr>
            <w:tcW w:w="9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B7750" w:rsidRPr="009C472E" w:rsidRDefault="003B7750" w:rsidP="009C472E">
            <w:pPr>
              <w:jc w:val="center"/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3. DISCIPLINAS CURSADAS</w:t>
            </w:r>
            <w:r>
              <w:rPr>
                <w:b/>
                <w:sz w:val="22"/>
                <w:szCs w:val="22"/>
              </w:rPr>
              <w:t>/ ATIVIDADES CURRICULARES</w:t>
            </w:r>
          </w:p>
        </w:tc>
      </w:tr>
      <w:tr w:rsidR="003B7750" w:rsidRPr="009C472E" w:rsidTr="005C7672">
        <w:tc>
          <w:tcPr>
            <w:tcW w:w="1188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r w:rsidRPr="009C472E">
              <w:rPr>
                <w:sz w:val="22"/>
                <w:szCs w:val="22"/>
              </w:rPr>
              <w:t>Código</w:t>
            </w:r>
          </w:p>
        </w:tc>
        <w:tc>
          <w:tcPr>
            <w:tcW w:w="5760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jc w:val="center"/>
            </w:pPr>
            <w:r w:rsidRPr="009C472E">
              <w:rPr>
                <w:sz w:val="22"/>
                <w:szCs w:val="22"/>
              </w:rPr>
              <w:t>Nome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jc w:val="center"/>
            </w:pPr>
            <w:r w:rsidRPr="009C472E">
              <w:rPr>
                <w:sz w:val="22"/>
                <w:szCs w:val="22"/>
              </w:rPr>
              <w:t>Semestre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jc w:val="center"/>
            </w:pPr>
            <w:r w:rsidRPr="009C472E">
              <w:rPr>
                <w:sz w:val="22"/>
                <w:szCs w:val="22"/>
              </w:rPr>
              <w:t>Conceito</w:t>
            </w:r>
          </w:p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  <w:tr w:rsidR="003B7750" w:rsidRPr="009C472E" w:rsidTr="005C7672">
        <w:tc>
          <w:tcPr>
            <w:tcW w:w="1188" w:type="dxa"/>
          </w:tcPr>
          <w:p w:rsidR="003B7750" w:rsidRPr="009C472E" w:rsidRDefault="003B7750" w:rsidP="009C472E"/>
        </w:tc>
        <w:tc>
          <w:tcPr>
            <w:tcW w:w="57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  <w:tc>
          <w:tcPr>
            <w:tcW w:w="1260" w:type="dxa"/>
          </w:tcPr>
          <w:p w:rsidR="003B7750" w:rsidRPr="009C472E" w:rsidRDefault="003B7750" w:rsidP="009C472E"/>
        </w:tc>
      </w:tr>
    </w:tbl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4"/>
        <w:gridCol w:w="4734"/>
      </w:tblGrid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B7750" w:rsidRPr="009C472E" w:rsidRDefault="003B7750" w:rsidP="009C472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9C472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SITUAÇÃO PROJETO</w:t>
            </w:r>
            <w:r w:rsidRPr="009C472E">
              <w:rPr>
                <w:b/>
                <w:sz w:val="22"/>
                <w:szCs w:val="22"/>
              </w:rPr>
              <w:t xml:space="preserve"> DE DISSERTAÇÃO</w:t>
            </w: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ADEQUAÇÃO AO CRONOGRAMA PROPOSTO</w:t>
            </w: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Pr="009C472E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 ) TOTAL                         (    ) PARCIAL                         (     ) NÃO ADEQUADO </w:t>
            </w: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parcial ou não adequado justifique:</w:t>
            </w:r>
          </w:p>
          <w:p w:rsidR="003B7750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Pr="009C472E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Pr="009C472E" w:rsidRDefault="003B7750" w:rsidP="00AB5AB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Houve necessidade de modificações no projeto proposto?</w:t>
            </w: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Pr="00A442E0" w:rsidRDefault="003B7750" w:rsidP="00AB5AB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(    ) Não                 SIM    (   ) Parcial </w:t>
            </w:r>
            <w:r w:rsidRPr="00A442E0">
              <w:rPr>
                <w:sz w:val="20"/>
                <w:szCs w:val="20"/>
              </w:rPr>
              <w:t>(ex: adequação de metodologia, mudança de espécie/cultivares, etc.)</w:t>
            </w:r>
            <w:r w:rsidRPr="00A442E0">
              <w:rPr>
                <w:b/>
                <w:bCs/>
                <w:sz w:val="20"/>
                <w:szCs w:val="20"/>
              </w:rPr>
              <w:t xml:space="preserve"> </w:t>
            </w:r>
          </w:p>
          <w:p w:rsidR="003B7750" w:rsidRPr="009C472E" w:rsidRDefault="003B7750" w:rsidP="00A442E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(   ) Total   </w:t>
            </w:r>
            <w:r w:rsidRPr="00A44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</w:t>
            </w:r>
            <w:r w:rsidRPr="00A442E0">
              <w:rPr>
                <w:sz w:val="20"/>
                <w:szCs w:val="20"/>
              </w:rPr>
              <w:t>udança de projeto)</w:t>
            </w: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houve mudança(s) no projeto justifique-a(s):</w:t>
            </w:r>
          </w:p>
          <w:p w:rsidR="003B7750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B7750" w:rsidRPr="009C472E" w:rsidRDefault="003B7750" w:rsidP="00853C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B7750" w:rsidRPr="009C472E" w:rsidTr="005C7672">
        <w:tc>
          <w:tcPr>
            <w:tcW w:w="9468" w:type="dxa"/>
            <w:gridSpan w:val="2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C472E">
              <w:rPr>
                <w:b/>
                <w:bCs/>
                <w:sz w:val="22"/>
                <w:szCs w:val="22"/>
              </w:rPr>
              <w:t>Situação:</w:t>
            </w:r>
            <w:r w:rsidRPr="009C472E">
              <w:rPr>
                <w:sz w:val="22"/>
                <w:szCs w:val="22"/>
              </w:rPr>
              <w:t xml:space="preserve"> (marcar qual(is) a(s) etapa(s) em que se encontra o Projeto de Dissertação)</w:t>
            </w:r>
          </w:p>
        </w:tc>
      </w:tr>
      <w:tr w:rsidR="003B7750" w:rsidRPr="009C472E" w:rsidTr="005C7672"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(     ) Definição do tema</w:t>
            </w:r>
            <w:r>
              <w:rPr>
                <w:sz w:val="22"/>
                <w:szCs w:val="22"/>
              </w:rPr>
              <w:t>/</w:t>
            </w:r>
            <w:r w:rsidRPr="009C472E">
              <w:rPr>
                <w:sz w:val="22"/>
                <w:szCs w:val="22"/>
              </w:rPr>
              <w:t xml:space="preserve"> Elaboração do Projeto</w:t>
            </w:r>
          </w:p>
        </w:tc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(     ) Redação</w:t>
            </w:r>
            <w:r>
              <w:rPr>
                <w:sz w:val="22"/>
                <w:szCs w:val="22"/>
              </w:rPr>
              <w:t xml:space="preserve"> final</w:t>
            </w:r>
          </w:p>
        </w:tc>
      </w:tr>
      <w:tr w:rsidR="003B7750" w:rsidRPr="009C472E" w:rsidTr="005C7672"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(     ) Coleta de dados</w:t>
            </w:r>
          </w:p>
        </w:tc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 xml:space="preserve">Elaboração de artigo científico </w:t>
            </w:r>
          </w:p>
        </w:tc>
      </w:tr>
      <w:tr w:rsidR="003B7750" w:rsidRPr="009C472E" w:rsidTr="005C7672"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(     ) Analise dos dados</w:t>
            </w:r>
          </w:p>
        </w:tc>
        <w:tc>
          <w:tcPr>
            <w:tcW w:w="4734" w:type="dxa"/>
          </w:tcPr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 ) Readequação/ Mudança de projeto</w:t>
            </w:r>
          </w:p>
        </w:tc>
      </w:tr>
    </w:tbl>
    <w:p w:rsidR="003B7750" w:rsidRPr="009C472E" w:rsidRDefault="003B7750" w:rsidP="009C472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3B7750" w:rsidRPr="009C472E" w:rsidTr="005C7672">
        <w:tc>
          <w:tcPr>
            <w:tcW w:w="9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B7750" w:rsidRPr="009C472E" w:rsidRDefault="003B7750" w:rsidP="009C472E">
            <w:pPr>
              <w:jc w:val="center"/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>6. RESULTADOS ALCANÇADOS COM O DESENVOLVIMENTO DO PROJETO</w:t>
            </w:r>
          </w:p>
          <w:p w:rsidR="003B7750" w:rsidRPr="009C472E" w:rsidRDefault="003B7750" w:rsidP="009C472E">
            <w:pPr>
              <w:jc w:val="center"/>
              <w:rPr>
                <w:b/>
                <w:sz w:val="22"/>
                <w:szCs w:val="22"/>
              </w:rPr>
            </w:pPr>
            <w:r w:rsidRPr="009C472E">
              <w:rPr>
                <w:b/>
                <w:sz w:val="22"/>
                <w:szCs w:val="22"/>
              </w:rPr>
              <w:t xml:space="preserve"> (quando for o caso)</w:t>
            </w:r>
          </w:p>
        </w:tc>
      </w:tr>
      <w:tr w:rsidR="003B7750" w:rsidRPr="009C472E" w:rsidTr="005C7672">
        <w:tc>
          <w:tcPr>
            <w:tcW w:w="9468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B7750" w:rsidRDefault="003B7750" w:rsidP="009C472E"/>
    <w:p w:rsidR="003B7750" w:rsidRDefault="003B7750" w:rsidP="009C472E"/>
    <w:p w:rsidR="003B7750" w:rsidRPr="009C472E" w:rsidRDefault="003B7750" w:rsidP="009C472E"/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6"/>
      </w:tblGrid>
      <w:tr w:rsidR="003B7750" w:rsidRPr="009C472E" w:rsidTr="009C472E"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B7750" w:rsidRPr="009C472E" w:rsidRDefault="003B7750" w:rsidP="009C472E">
            <w:pPr>
              <w:pStyle w:val="Heading3"/>
              <w:rPr>
                <w:rFonts w:ascii="Times New Roman" w:hAnsi="Times New Roman" w:cs="Times New Roman"/>
              </w:rPr>
            </w:pPr>
            <w:r w:rsidRPr="009C472E">
              <w:rPr>
                <w:rFonts w:ascii="Times New Roman" w:hAnsi="Times New Roman" w:cs="Times New Roman"/>
              </w:rPr>
              <w:t xml:space="preserve"> 7. ATIVIDADE</w:t>
            </w:r>
            <w:r>
              <w:rPr>
                <w:rFonts w:ascii="Times New Roman" w:hAnsi="Times New Roman" w:cs="Times New Roman"/>
              </w:rPr>
              <w:t>S</w:t>
            </w:r>
            <w:r w:rsidRPr="009C472E">
              <w:rPr>
                <w:rFonts w:ascii="Times New Roman" w:hAnsi="Times New Roman" w:cs="Times New Roman"/>
              </w:rPr>
              <w:t xml:space="preserve"> EXTRACURRICULAR</w:t>
            </w:r>
            <w:r>
              <w:rPr>
                <w:rFonts w:ascii="Times New Roman" w:hAnsi="Times New Roman" w:cs="Times New Roman"/>
              </w:rPr>
              <w:t>ES</w:t>
            </w:r>
          </w:p>
          <w:p w:rsidR="003B7750" w:rsidRPr="009C472E" w:rsidRDefault="003B7750" w:rsidP="00AF3489">
            <w:pPr>
              <w:jc w:val="center"/>
              <w:rPr>
                <w:b/>
                <w:sz w:val="22"/>
                <w:szCs w:val="22"/>
              </w:rPr>
            </w:pPr>
            <w:r w:rsidRPr="009C472E">
              <w:rPr>
                <w:sz w:val="22"/>
                <w:szCs w:val="22"/>
              </w:rPr>
              <w:t>(mencionar participação em eventos, publicação, treinamento realizado, dentre outras atividades, com as respectivas comprovações)</w:t>
            </w:r>
            <w:r>
              <w:rPr>
                <w:sz w:val="22"/>
                <w:szCs w:val="22"/>
              </w:rPr>
              <w:t xml:space="preserve"> / Para cada autor da publicação adicionar o </w:t>
            </w:r>
            <w:r w:rsidRPr="00AF3489">
              <w:rPr>
                <w:b/>
                <w:sz w:val="22"/>
                <w:szCs w:val="22"/>
              </w:rPr>
              <w:t>nome completo e o CPF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3B7750" w:rsidRPr="009C472E" w:rsidTr="009C472E">
        <w:tc>
          <w:tcPr>
            <w:tcW w:w="9766" w:type="dxa"/>
            <w:tcBorders>
              <w:top w:val="double" w:sz="4" w:space="0" w:color="auto"/>
            </w:tcBorders>
          </w:tcPr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B7750" w:rsidRPr="009C472E" w:rsidRDefault="003B7750" w:rsidP="009C472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B7750" w:rsidRPr="009C472E" w:rsidRDefault="003B7750" w:rsidP="009C472E"/>
    <w:p w:rsidR="003B7750" w:rsidRPr="00853C5B" w:rsidRDefault="003B7750" w:rsidP="009C472E">
      <w:pPr>
        <w:rPr>
          <w:b/>
          <w:bCs/>
        </w:rPr>
      </w:pPr>
      <w:r w:rsidRPr="009C472E">
        <w:t xml:space="preserve">8. </w:t>
      </w:r>
      <w:r w:rsidRPr="009C472E">
        <w:rPr>
          <w:b/>
          <w:bCs/>
        </w:rPr>
        <w:t>AVALIAÇÃO DO ORIENTADOR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1"/>
        <w:gridCol w:w="1124"/>
        <w:gridCol w:w="1124"/>
        <w:gridCol w:w="1124"/>
        <w:gridCol w:w="1124"/>
      </w:tblGrid>
      <w:tr w:rsidR="003B7750" w:rsidRPr="009C472E" w:rsidTr="002F1CF3">
        <w:tc>
          <w:tcPr>
            <w:tcW w:w="5251" w:type="dxa"/>
          </w:tcPr>
          <w:p w:rsidR="003B7750" w:rsidRPr="002F1CF3" w:rsidRDefault="003B7750" w:rsidP="002F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CF3">
              <w:rPr>
                <w:b/>
                <w:bCs/>
                <w:sz w:val="22"/>
                <w:szCs w:val="22"/>
              </w:rPr>
              <w:t>Características</w:t>
            </w:r>
          </w:p>
        </w:tc>
        <w:tc>
          <w:tcPr>
            <w:tcW w:w="1124" w:type="dxa"/>
          </w:tcPr>
          <w:p w:rsidR="003B7750" w:rsidRPr="002F1CF3" w:rsidRDefault="003B7750" w:rsidP="002F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CF3">
              <w:rPr>
                <w:b/>
                <w:bCs/>
                <w:sz w:val="22"/>
                <w:szCs w:val="22"/>
              </w:rPr>
              <w:t>ótimo</w:t>
            </w:r>
          </w:p>
        </w:tc>
        <w:tc>
          <w:tcPr>
            <w:tcW w:w="1124" w:type="dxa"/>
          </w:tcPr>
          <w:p w:rsidR="003B7750" w:rsidRPr="002F1CF3" w:rsidRDefault="003B7750" w:rsidP="002F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CF3">
              <w:rPr>
                <w:b/>
                <w:bCs/>
                <w:sz w:val="22"/>
                <w:szCs w:val="22"/>
              </w:rPr>
              <w:t>bom</w:t>
            </w:r>
          </w:p>
        </w:tc>
        <w:tc>
          <w:tcPr>
            <w:tcW w:w="1124" w:type="dxa"/>
          </w:tcPr>
          <w:p w:rsidR="003B7750" w:rsidRPr="002F1CF3" w:rsidRDefault="003B7750" w:rsidP="002F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CF3">
              <w:rPr>
                <w:b/>
                <w:bCs/>
                <w:sz w:val="22"/>
                <w:szCs w:val="22"/>
              </w:rPr>
              <w:t>regular</w:t>
            </w:r>
          </w:p>
        </w:tc>
        <w:tc>
          <w:tcPr>
            <w:tcW w:w="1124" w:type="dxa"/>
          </w:tcPr>
          <w:p w:rsidR="003B7750" w:rsidRPr="002F1CF3" w:rsidRDefault="003B7750" w:rsidP="002F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2F1CF3">
              <w:rPr>
                <w:b/>
                <w:bCs/>
                <w:sz w:val="22"/>
                <w:szCs w:val="22"/>
              </w:rPr>
              <w:t>ruim</w:t>
            </w:r>
          </w:p>
        </w:tc>
      </w:tr>
      <w:tr w:rsidR="003B7750" w:rsidRPr="009C472E" w:rsidTr="002F1CF3">
        <w:tc>
          <w:tcPr>
            <w:tcW w:w="5251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  <w:r w:rsidRPr="002F1CF3">
              <w:rPr>
                <w:sz w:val="22"/>
                <w:szCs w:val="22"/>
              </w:rPr>
              <w:t>Assiduidade</w:t>
            </w: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2F1CF3">
        <w:tc>
          <w:tcPr>
            <w:tcW w:w="5251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  <w:r w:rsidRPr="002F1CF3">
              <w:rPr>
                <w:sz w:val="22"/>
                <w:szCs w:val="22"/>
              </w:rPr>
              <w:t>Habilidade trabalho em equipe</w:t>
            </w: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2F1CF3">
        <w:tc>
          <w:tcPr>
            <w:tcW w:w="5251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  <w:r w:rsidRPr="002F1CF3">
              <w:rPr>
                <w:sz w:val="22"/>
                <w:szCs w:val="22"/>
              </w:rPr>
              <w:t xml:space="preserve">Cumprimento das atividades previstas no planejamento </w:t>
            </w: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</w:tr>
      <w:tr w:rsidR="003B7750" w:rsidRPr="009C472E" w:rsidTr="002F1CF3">
        <w:tc>
          <w:tcPr>
            <w:tcW w:w="5251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  <w:r w:rsidRPr="002F1CF3">
              <w:rPr>
                <w:sz w:val="22"/>
                <w:szCs w:val="22"/>
              </w:rPr>
              <w:t>Desempenho geral</w:t>
            </w: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3B7750" w:rsidRPr="002F1CF3" w:rsidRDefault="003B7750" w:rsidP="009C472E">
            <w:pPr>
              <w:rPr>
                <w:sz w:val="22"/>
                <w:szCs w:val="22"/>
              </w:rPr>
            </w:pPr>
          </w:p>
        </w:tc>
      </w:tr>
    </w:tbl>
    <w:p w:rsidR="003B7750" w:rsidRPr="009C472E" w:rsidRDefault="003B7750" w:rsidP="009C472E"/>
    <w:p w:rsidR="003B7750" w:rsidRPr="009C472E" w:rsidRDefault="003B7750" w:rsidP="009C472E">
      <w:pPr>
        <w:rPr>
          <w:b/>
          <w:bCs/>
        </w:rPr>
      </w:pPr>
      <w:r w:rsidRPr="009C472E">
        <w:rPr>
          <w:b/>
          <w:bCs/>
        </w:rPr>
        <w:t>Para desempenho geral regular</w:t>
      </w:r>
      <w:r>
        <w:rPr>
          <w:b/>
          <w:bCs/>
        </w:rPr>
        <w:t>, ótimo</w:t>
      </w:r>
      <w:r w:rsidRPr="009C472E">
        <w:rPr>
          <w:b/>
          <w:bCs/>
        </w:rPr>
        <w:t xml:space="preserve"> ou ruim expor os motivos</w:t>
      </w:r>
      <w:r>
        <w:rPr>
          <w:b/>
          <w:bCs/>
        </w:rPr>
        <w:t>.</w:t>
      </w:r>
    </w:p>
    <w:p w:rsidR="003B7750" w:rsidRPr="009C472E" w:rsidRDefault="003B7750" w:rsidP="009C472E">
      <w:r>
        <w:rPr>
          <w:noProof/>
        </w:rPr>
        <w:pict>
          <v:shape id="Caixa de Texto 4" o:spid="_x0000_s1029" type="#_x0000_t202" style="position:absolute;margin-left:-6.4pt;margin-top:9.6pt;width:489pt;height:135.55pt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" strokeweight=".5pt">
            <v:path arrowok="t"/>
            <v:textbox>
              <w:txbxContent>
                <w:p w:rsidR="003B7750" w:rsidRDefault="003B7750"/>
              </w:txbxContent>
            </v:textbox>
          </v:shape>
        </w:pict>
      </w:r>
    </w:p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/>
    <w:p w:rsidR="003B7750" w:rsidRPr="009C472E" w:rsidRDefault="003B7750" w:rsidP="009C472E">
      <w:pPr>
        <w:jc w:val="center"/>
        <w:rPr>
          <w:sz w:val="22"/>
          <w:szCs w:val="22"/>
        </w:rPr>
      </w:pPr>
      <w:r w:rsidRPr="009C472E">
        <w:rPr>
          <w:sz w:val="22"/>
          <w:szCs w:val="22"/>
        </w:rPr>
        <w:t>Cruz das Almas, ________/_______/______</w:t>
      </w:r>
    </w:p>
    <w:p w:rsidR="003B7750" w:rsidRPr="009C472E" w:rsidRDefault="003B7750" w:rsidP="009C472E"/>
    <w:p w:rsidR="003B7750" w:rsidRDefault="003B7750" w:rsidP="009C472E"/>
    <w:p w:rsidR="003B7750" w:rsidRDefault="003B7750" w:rsidP="009C472E"/>
    <w:p w:rsidR="003B7750" w:rsidRDefault="003B7750" w:rsidP="009C472E"/>
    <w:p w:rsidR="003B7750" w:rsidRDefault="003B7750" w:rsidP="009C472E"/>
    <w:tbl>
      <w:tblPr>
        <w:tblW w:w="0" w:type="auto"/>
        <w:jc w:val="center"/>
        <w:tblLook w:val="00A0"/>
      </w:tblPr>
      <w:tblGrid>
        <w:gridCol w:w="4605"/>
        <w:gridCol w:w="4605"/>
      </w:tblGrid>
      <w:tr w:rsidR="003B7750" w:rsidTr="002F1CF3">
        <w:trPr>
          <w:jc w:val="center"/>
        </w:trPr>
        <w:tc>
          <w:tcPr>
            <w:tcW w:w="4605" w:type="dxa"/>
          </w:tcPr>
          <w:p w:rsidR="003B7750" w:rsidRDefault="003B7750" w:rsidP="002F1CF3">
            <w:pPr>
              <w:jc w:val="center"/>
            </w:pPr>
            <w:r>
              <w:t>________________________________</w:t>
            </w:r>
          </w:p>
          <w:p w:rsidR="003B7750" w:rsidRDefault="003B7750" w:rsidP="002F1CF3">
            <w:pPr>
              <w:jc w:val="center"/>
            </w:pPr>
            <w:r>
              <w:t>Orientador</w:t>
            </w:r>
          </w:p>
        </w:tc>
        <w:tc>
          <w:tcPr>
            <w:tcW w:w="4605" w:type="dxa"/>
          </w:tcPr>
          <w:p w:rsidR="003B7750" w:rsidRDefault="003B7750" w:rsidP="002F1CF3">
            <w:pPr>
              <w:jc w:val="center"/>
            </w:pPr>
            <w:r>
              <w:t>________________________________</w:t>
            </w:r>
          </w:p>
          <w:p w:rsidR="003B7750" w:rsidRDefault="003B7750" w:rsidP="002F1CF3">
            <w:pPr>
              <w:jc w:val="center"/>
            </w:pPr>
            <w:r>
              <w:t>Orientado</w:t>
            </w:r>
          </w:p>
        </w:tc>
      </w:tr>
    </w:tbl>
    <w:p w:rsidR="003B7750" w:rsidRPr="009C472E" w:rsidRDefault="003B7750" w:rsidP="00160D17">
      <w:pPr>
        <w:jc w:val="center"/>
      </w:pPr>
    </w:p>
    <w:p w:rsidR="003B7750" w:rsidRPr="009C472E" w:rsidRDefault="003B7750" w:rsidP="009C472E"/>
    <w:sectPr w:rsidR="003B7750" w:rsidRPr="009C472E" w:rsidSect="00F7040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50" w:rsidRDefault="003B7750" w:rsidP="00C70ACA">
      <w:r>
        <w:separator/>
      </w:r>
    </w:p>
  </w:endnote>
  <w:endnote w:type="continuationSeparator" w:id="0">
    <w:p w:rsidR="003B7750" w:rsidRDefault="003B7750" w:rsidP="00C7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50" w:rsidRPr="002552CB" w:rsidRDefault="003B7750" w:rsidP="00C70ACA">
    <w:pPr>
      <w:pStyle w:val="Footer"/>
      <w:jc w:val="right"/>
      <w:rPr>
        <w:rFonts w:ascii="Arial" w:hAnsi="Arial" w:cs="Arial"/>
      </w:rPr>
    </w:pPr>
    <w:r w:rsidRPr="002552CB">
      <w:rPr>
        <w:rFonts w:ascii="Arial" w:hAnsi="Arial" w:cs="Arial"/>
      </w:rPr>
      <w:fldChar w:fldCharType="begin"/>
    </w:r>
    <w:r w:rsidRPr="002552CB">
      <w:rPr>
        <w:rFonts w:ascii="Arial" w:hAnsi="Arial" w:cs="Arial"/>
      </w:rPr>
      <w:instrText xml:space="preserve"> PAGE   \* MERGEFORMAT </w:instrText>
    </w:r>
    <w:r w:rsidRPr="002552C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2552CB">
      <w:rPr>
        <w:rFonts w:ascii="Arial" w:hAnsi="Arial" w:cs="Arial"/>
      </w:rPr>
      <w:fldChar w:fldCharType="end"/>
    </w:r>
  </w:p>
  <w:p w:rsidR="003B7750" w:rsidRDefault="003B77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50" w:rsidRDefault="003B7750" w:rsidP="00C70ACA">
      <w:r>
        <w:separator/>
      </w:r>
    </w:p>
  </w:footnote>
  <w:footnote w:type="continuationSeparator" w:id="0">
    <w:p w:rsidR="003B7750" w:rsidRDefault="003B7750" w:rsidP="00C70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25B7"/>
    <w:multiLevelType w:val="hybridMultilevel"/>
    <w:tmpl w:val="E200A05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E613B73"/>
    <w:multiLevelType w:val="hybridMultilevel"/>
    <w:tmpl w:val="D0642F6C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403"/>
    <w:rsid w:val="00021586"/>
    <w:rsid w:val="000C630F"/>
    <w:rsid w:val="001009B5"/>
    <w:rsid w:val="00111517"/>
    <w:rsid w:val="00116189"/>
    <w:rsid w:val="0013669F"/>
    <w:rsid w:val="00160D17"/>
    <w:rsid w:val="00176367"/>
    <w:rsid w:val="00196189"/>
    <w:rsid w:val="001B5E77"/>
    <w:rsid w:val="001B6278"/>
    <w:rsid w:val="001D1304"/>
    <w:rsid w:val="002345B7"/>
    <w:rsid w:val="0024310E"/>
    <w:rsid w:val="002552CB"/>
    <w:rsid w:val="002B3EC0"/>
    <w:rsid w:val="002C6D57"/>
    <w:rsid w:val="002E415D"/>
    <w:rsid w:val="002E6BF3"/>
    <w:rsid w:val="002F1CF3"/>
    <w:rsid w:val="003239D6"/>
    <w:rsid w:val="0035570E"/>
    <w:rsid w:val="0039399C"/>
    <w:rsid w:val="003B7750"/>
    <w:rsid w:val="004214FE"/>
    <w:rsid w:val="00454196"/>
    <w:rsid w:val="00474683"/>
    <w:rsid w:val="00497C35"/>
    <w:rsid w:val="004E494D"/>
    <w:rsid w:val="005048E8"/>
    <w:rsid w:val="00520957"/>
    <w:rsid w:val="00572ADE"/>
    <w:rsid w:val="005739EF"/>
    <w:rsid w:val="005A26EF"/>
    <w:rsid w:val="005C75AF"/>
    <w:rsid w:val="005C7672"/>
    <w:rsid w:val="005F1299"/>
    <w:rsid w:val="005F54AD"/>
    <w:rsid w:val="00606B50"/>
    <w:rsid w:val="00606CAF"/>
    <w:rsid w:val="006278FB"/>
    <w:rsid w:val="00673BC6"/>
    <w:rsid w:val="00696FC9"/>
    <w:rsid w:val="006F2725"/>
    <w:rsid w:val="00713F81"/>
    <w:rsid w:val="007147FD"/>
    <w:rsid w:val="00727872"/>
    <w:rsid w:val="00772BA9"/>
    <w:rsid w:val="007E2329"/>
    <w:rsid w:val="007E581A"/>
    <w:rsid w:val="008059FD"/>
    <w:rsid w:val="008137E3"/>
    <w:rsid w:val="00815D10"/>
    <w:rsid w:val="008322AF"/>
    <w:rsid w:val="00853C5B"/>
    <w:rsid w:val="00863B11"/>
    <w:rsid w:val="00916A8D"/>
    <w:rsid w:val="00964348"/>
    <w:rsid w:val="009C472E"/>
    <w:rsid w:val="00A442E0"/>
    <w:rsid w:val="00AB5AB5"/>
    <w:rsid w:val="00AF3489"/>
    <w:rsid w:val="00B35C52"/>
    <w:rsid w:val="00B778CD"/>
    <w:rsid w:val="00BD6A7A"/>
    <w:rsid w:val="00C06F4D"/>
    <w:rsid w:val="00C139DF"/>
    <w:rsid w:val="00C222B3"/>
    <w:rsid w:val="00C70ACA"/>
    <w:rsid w:val="00C74D6D"/>
    <w:rsid w:val="00D5025F"/>
    <w:rsid w:val="00D5437D"/>
    <w:rsid w:val="00D92B01"/>
    <w:rsid w:val="00DB01CC"/>
    <w:rsid w:val="00DC0474"/>
    <w:rsid w:val="00E86D61"/>
    <w:rsid w:val="00E9021E"/>
    <w:rsid w:val="00E91D84"/>
    <w:rsid w:val="00EC6BE2"/>
    <w:rsid w:val="00ED7AD2"/>
    <w:rsid w:val="00EE5DE8"/>
    <w:rsid w:val="00F14B56"/>
    <w:rsid w:val="00F50241"/>
    <w:rsid w:val="00F70403"/>
    <w:rsid w:val="00FA5600"/>
    <w:rsid w:val="00FC242A"/>
    <w:rsid w:val="00FE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0403"/>
    <w:pPr>
      <w:keepNext/>
      <w:tabs>
        <w:tab w:val="left" w:pos="3780"/>
        <w:tab w:val="left" w:pos="5940"/>
      </w:tabs>
      <w:autoSpaceDE w:val="0"/>
      <w:autoSpaceDN w:val="0"/>
      <w:adjustRightInd w:val="0"/>
      <w:ind w:right="-60"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0403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0403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1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5DE8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C06F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D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70A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0AC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70A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0AC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recvegetais.ufrb.edu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338</Words>
  <Characters>1827</Characters>
  <Application>Microsoft Office Outlook</Application>
  <DocSecurity>0</DocSecurity>
  <Lines>0</Lines>
  <Paragraphs>0</Paragraphs>
  <ScaleCrop>false</ScaleCrop>
  <Company>particular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1754290</cp:lastModifiedBy>
  <cp:revision>2</cp:revision>
  <cp:lastPrinted>2008-05-30T16:39:00Z</cp:lastPrinted>
  <dcterms:created xsi:type="dcterms:W3CDTF">2025-10-01T18:42:00Z</dcterms:created>
  <dcterms:modified xsi:type="dcterms:W3CDTF">2025-10-01T18:42:00Z</dcterms:modified>
</cp:coreProperties>
</file>