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6"/>
        <w:gridCol w:w="5127"/>
        <w:gridCol w:w="2619"/>
      </w:tblGrid>
      <w:tr w:rsidR="00C94617">
        <w:trPr>
          <w:trHeight w:val="1152"/>
        </w:trPr>
        <w:tc>
          <w:tcPr>
            <w:tcW w:w="2196" w:type="dxa"/>
          </w:tcPr>
          <w:p w:rsidR="00C94617" w:rsidRDefault="00C9461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:rsidR="00C94617" w:rsidRDefault="00C94617">
            <w:pPr>
              <w:pStyle w:val="TableParagraph"/>
              <w:ind w:left="293"/>
              <w:rPr>
                <w:rFonts w:ascii="Times New Roman"/>
                <w:sz w:val="20"/>
              </w:rPr>
            </w:pPr>
            <w:r w:rsidRPr="008D34FB">
              <w:rPr>
                <w:rFonts w:ascii="Times New Roman"/>
                <w:noProof/>
                <w:sz w:val="20"/>
                <w:lang w:val="pt-BR"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i1025" type="#_x0000_t75" style="width:81pt;height:48.75pt;visibility:visible">
                  <v:imagedata r:id="rId5" o:title=""/>
                </v:shape>
              </w:pict>
            </w:r>
          </w:p>
        </w:tc>
        <w:tc>
          <w:tcPr>
            <w:tcW w:w="5127" w:type="dxa"/>
          </w:tcPr>
          <w:p w:rsidR="00C94617" w:rsidRPr="00D47EF4" w:rsidRDefault="00C94617">
            <w:pPr>
              <w:pStyle w:val="TableParagraph"/>
              <w:spacing w:line="203" w:lineRule="exact"/>
              <w:ind w:left="1308" w:right="1546"/>
              <w:jc w:val="center"/>
              <w:rPr>
                <w:sz w:val="20"/>
                <w:lang w:val="pt-BR"/>
              </w:rPr>
            </w:pPr>
            <w:r w:rsidRPr="00D47EF4">
              <w:rPr>
                <w:sz w:val="20"/>
                <w:lang w:val="pt-BR"/>
              </w:rPr>
              <w:t>Serviço</w:t>
            </w:r>
            <w:r w:rsidRPr="00D47EF4">
              <w:rPr>
                <w:spacing w:val="-3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Público</w:t>
            </w:r>
            <w:r w:rsidRPr="00D47EF4">
              <w:rPr>
                <w:spacing w:val="-3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Federal</w:t>
            </w:r>
          </w:p>
          <w:p w:rsidR="00C94617" w:rsidRPr="00D47EF4" w:rsidRDefault="00C94617">
            <w:pPr>
              <w:pStyle w:val="TableParagraph"/>
              <w:ind w:left="1308" w:right="1550"/>
              <w:jc w:val="center"/>
              <w:rPr>
                <w:sz w:val="20"/>
                <w:lang w:val="pt-BR"/>
              </w:rPr>
            </w:pPr>
            <w:r w:rsidRPr="00D47EF4">
              <w:rPr>
                <w:sz w:val="20"/>
                <w:lang w:val="pt-BR"/>
              </w:rPr>
              <w:t>MINISTÉRIO</w:t>
            </w:r>
            <w:r w:rsidRPr="00D47EF4">
              <w:rPr>
                <w:spacing w:val="-3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DA</w:t>
            </w:r>
            <w:r w:rsidRPr="00D47EF4">
              <w:rPr>
                <w:spacing w:val="-4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EDUCAÇÃO</w:t>
            </w:r>
          </w:p>
          <w:p w:rsidR="00C94617" w:rsidRPr="00D47EF4" w:rsidRDefault="00C94617">
            <w:pPr>
              <w:pStyle w:val="TableParagraph"/>
              <w:spacing w:before="1"/>
              <w:ind w:left="327" w:right="568"/>
              <w:jc w:val="center"/>
              <w:rPr>
                <w:sz w:val="20"/>
                <w:lang w:val="pt-BR"/>
              </w:rPr>
            </w:pPr>
            <w:r w:rsidRPr="00D47EF4">
              <w:rPr>
                <w:sz w:val="20"/>
                <w:lang w:val="pt-BR"/>
              </w:rPr>
              <w:t>Universidade</w:t>
            </w:r>
            <w:r w:rsidRPr="00D47EF4">
              <w:rPr>
                <w:spacing w:val="6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Federal</w:t>
            </w:r>
            <w:r w:rsidRPr="00D47EF4">
              <w:rPr>
                <w:spacing w:val="7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do</w:t>
            </w:r>
            <w:r w:rsidRPr="00D47EF4">
              <w:rPr>
                <w:spacing w:val="7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Recôncavo</w:t>
            </w:r>
            <w:r w:rsidRPr="00D47EF4">
              <w:rPr>
                <w:spacing w:val="7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da</w:t>
            </w:r>
            <w:r w:rsidRPr="00D47EF4">
              <w:rPr>
                <w:spacing w:val="7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Bahia</w:t>
            </w:r>
            <w:r w:rsidRPr="00D47EF4">
              <w:rPr>
                <w:spacing w:val="1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Centro</w:t>
            </w:r>
            <w:r w:rsidRPr="00D47EF4">
              <w:rPr>
                <w:spacing w:val="-3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de</w:t>
            </w:r>
            <w:r w:rsidRPr="00D47EF4">
              <w:rPr>
                <w:spacing w:val="-4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Ciências</w:t>
            </w:r>
            <w:r w:rsidRPr="00D47EF4">
              <w:rPr>
                <w:spacing w:val="-2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Agrárias,</w:t>
            </w:r>
            <w:r w:rsidRPr="00D47EF4">
              <w:rPr>
                <w:spacing w:val="-3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Ambientais</w:t>
            </w:r>
            <w:r w:rsidRPr="00D47EF4">
              <w:rPr>
                <w:spacing w:val="-3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e</w:t>
            </w:r>
            <w:r w:rsidRPr="00D47EF4">
              <w:rPr>
                <w:spacing w:val="-3"/>
                <w:sz w:val="20"/>
                <w:lang w:val="pt-BR"/>
              </w:rPr>
              <w:t xml:space="preserve"> </w:t>
            </w:r>
            <w:r w:rsidRPr="00D47EF4">
              <w:rPr>
                <w:sz w:val="20"/>
                <w:lang w:val="pt-BR"/>
              </w:rPr>
              <w:t>Biológicas</w:t>
            </w:r>
          </w:p>
          <w:p w:rsidR="00C94617" w:rsidRPr="00D47EF4" w:rsidRDefault="00C94617">
            <w:pPr>
              <w:pStyle w:val="TableParagraph"/>
              <w:tabs>
                <w:tab w:val="left" w:pos="7653"/>
              </w:tabs>
              <w:spacing w:line="195" w:lineRule="exact"/>
              <w:ind w:left="-2040" w:right="-2535"/>
              <w:rPr>
                <w:sz w:val="18"/>
                <w:lang w:val="pt-BR"/>
              </w:rPr>
            </w:pPr>
            <w:r w:rsidRPr="00D47EF4">
              <w:rPr>
                <w:sz w:val="18"/>
                <w:u w:val="single"/>
                <w:lang w:val="pt-BR"/>
              </w:rPr>
              <w:t xml:space="preserve">                                                      </w:t>
            </w:r>
            <w:r w:rsidRPr="00D47EF4">
              <w:rPr>
                <w:spacing w:val="-4"/>
                <w:sz w:val="18"/>
                <w:u w:val="single"/>
                <w:lang w:val="pt-BR"/>
              </w:rPr>
              <w:t xml:space="preserve"> </w:t>
            </w:r>
            <w:r w:rsidRPr="00D47EF4">
              <w:rPr>
                <w:sz w:val="18"/>
                <w:u w:val="single"/>
                <w:lang w:val="pt-BR"/>
              </w:rPr>
              <w:t>Programa</w:t>
            </w:r>
            <w:r w:rsidRPr="00D47EF4">
              <w:rPr>
                <w:spacing w:val="-3"/>
                <w:sz w:val="18"/>
                <w:u w:val="single"/>
                <w:lang w:val="pt-BR"/>
              </w:rPr>
              <w:t xml:space="preserve"> </w:t>
            </w:r>
            <w:r w:rsidRPr="00D47EF4">
              <w:rPr>
                <w:sz w:val="18"/>
                <w:u w:val="single"/>
                <w:lang w:val="pt-BR"/>
              </w:rPr>
              <w:t>de</w:t>
            </w:r>
            <w:r w:rsidRPr="00D47EF4">
              <w:rPr>
                <w:spacing w:val="-2"/>
                <w:sz w:val="18"/>
                <w:u w:val="single"/>
                <w:lang w:val="pt-BR"/>
              </w:rPr>
              <w:t xml:space="preserve"> </w:t>
            </w:r>
            <w:r w:rsidRPr="00D47EF4">
              <w:rPr>
                <w:sz w:val="18"/>
                <w:u w:val="single"/>
                <w:lang w:val="pt-BR"/>
              </w:rPr>
              <w:t>Pós-Graduação</w:t>
            </w:r>
            <w:r w:rsidRPr="00D47EF4">
              <w:rPr>
                <w:spacing w:val="-2"/>
                <w:sz w:val="18"/>
                <w:u w:val="single"/>
                <w:lang w:val="pt-BR"/>
              </w:rPr>
              <w:t xml:space="preserve"> </w:t>
            </w:r>
            <w:smartTag w:uri="urn:schemas-microsoft-com:office:smarttags" w:element="PersonName">
              <w:smartTagPr>
                <w:attr w:name="ProductID" w:val="em Recursos Genéticos Vegetais"/>
              </w:smartTagPr>
              <w:r w:rsidRPr="00D47EF4">
                <w:rPr>
                  <w:sz w:val="18"/>
                  <w:u w:val="single"/>
                  <w:lang w:val="pt-BR"/>
                </w:rPr>
                <w:t>em</w:t>
              </w:r>
              <w:r w:rsidRPr="00D47EF4">
                <w:rPr>
                  <w:spacing w:val="-2"/>
                  <w:sz w:val="18"/>
                  <w:u w:val="single"/>
                  <w:lang w:val="pt-BR"/>
                </w:rPr>
                <w:t xml:space="preserve"> </w:t>
              </w:r>
              <w:r w:rsidRPr="00D47EF4">
                <w:rPr>
                  <w:sz w:val="18"/>
                  <w:u w:val="single"/>
                  <w:lang w:val="pt-BR"/>
                </w:rPr>
                <w:t>Recursos</w:t>
              </w:r>
              <w:r w:rsidRPr="00D47EF4">
                <w:rPr>
                  <w:spacing w:val="-3"/>
                  <w:sz w:val="18"/>
                  <w:u w:val="single"/>
                  <w:lang w:val="pt-BR"/>
                </w:rPr>
                <w:t xml:space="preserve"> </w:t>
              </w:r>
              <w:r w:rsidRPr="00D47EF4">
                <w:rPr>
                  <w:sz w:val="18"/>
                  <w:u w:val="single"/>
                  <w:lang w:val="pt-BR"/>
                </w:rPr>
                <w:t>Genéticos</w:t>
              </w:r>
              <w:r w:rsidRPr="00D47EF4">
                <w:rPr>
                  <w:spacing w:val="-3"/>
                  <w:sz w:val="18"/>
                  <w:u w:val="single"/>
                  <w:lang w:val="pt-BR"/>
                </w:rPr>
                <w:t xml:space="preserve"> </w:t>
              </w:r>
              <w:r w:rsidRPr="00D47EF4">
                <w:rPr>
                  <w:sz w:val="18"/>
                  <w:u w:val="single"/>
                  <w:lang w:val="pt-BR"/>
                </w:rPr>
                <w:t>Vegetais</w:t>
              </w:r>
            </w:smartTag>
            <w:r w:rsidRPr="00D47EF4">
              <w:rPr>
                <w:sz w:val="18"/>
                <w:u w:val="single"/>
                <w:lang w:val="pt-BR"/>
              </w:rPr>
              <w:tab/>
            </w:r>
          </w:p>
        </w:tc>
        <w:tc>
          <w:tcPr>
            <w:tcW w:w="2619" w:type="dxa"/>
          </w:tcPr>
          <w:p w:rsidR="00C94617" w:rsidRDefault="00C94617">
            <w:pPr>
              <w:pStyle w:val="TableParagraph"/>
              <w:ind w:left="773"/>
              <w:rPr>
                <w:rFonts w:ascii="Times New Roman"/>
                <w:sz w:val="20"/>
              </w:rPr>
            </w:pPr>
            <w:r w:rsidRPr="008D34FB">
              <w:rPr>
                <w:rFonts w:ascii="Times New Roman"/>
                <w:noProof/>
                <w:sz w:val="20"/>
                <w:lang w:val="pt-BR" w:eastAsia="pt-BR"/>
              </w:rPr>
              <w:pict>
                <v:shape id="image2.jpeg" o:spid="_x0000_i1026" type="#_x0000_t75" style="width:75pt;height:25.5pt;visibility:visible">
                  <v:imagedata r:id="rId6" o:title=""/>
                </v:shape>
              </w:pict>
            </w:r>
          </w:p>
          <w:p w:rsidR="00C94617" w:rsidRDefault="00C94617">
            <w:pPr>
              <w:pStyle w:val="TableParagraph"/>
              <w:rPr>
                <w:rFonts w:ascii="Times New Roman"/>
                <w:sz w:val="3"/>
              </w:rPr>
            </w:pPr>
          </w:p>
          <w:p w:rsidR="00C94617" w:rsidRDefault="00C94617">
            <w:pPr>
              <w:pStyle w:val="TableParagraph"/>
              <w:ind w:left="574"/>
              <w:rPr>
                <w:rFonts w:ascii="Times New Roman"/>
                <w:sz w:val="20"/>
              </w:rPr>
            </w:pPr>
            <w:r w:rsidRPr="008D34FB">
              <w:rPr>
                <w:rFonts w:ascii="Times New Roman"/>
                <w:noProof/>
                <w:sz w:val="20"/>
                <w:lang w:val="pt-BR" w:eastAsia="pt-BR"/>
              </w:rPr>
              <w:pict>
                <v:shape id="image3.jpeg" o:spid="_x0000_i1027" type="#_x0000_t75" style="width:87pt;height:25.5pt;visibility:visible">
                  <v:imagedata r:id="rId7" o:title=""/>
                </v:shape>
              </w:pict>
            </w:r>
          </w:p>
        </w:tc>
      </w:tr>
    </w:tbl>
    <w:p w:rsidR="00C94617" w:rsidRDefault="00C94617">
      <w:pPr>
        <w:pStyle w:val="BodyText"/>
        <w:rPr>
          <w:rFonts w:ascii="Times New Roman"/>
          <w:sz w:val="20"/>
        </w:rPr>
      </w:pPr>
    </w:p>
    <w:p w:rsidR="00C94617" w:rsidRDefault="00C94617">
      <w:pPr>
        <w:pStyle w:val="BodyText"/>
        <w:rPr>
          <w:rFonts w:ascii="Times New Roman"/>
          <w:sz w:val="20"/>
        </w:rPr>
      </w:pPr>
    </w:p>
    <w:p w:rsidR="00C94617" w:rsidRPr="003B5135" w:rsidRDefault="00C94617" w:rsidP="00117C7B">
      <w:pPr>
        <w:pStyle w:val="BodyText"/>
        <w:jc w:val="center"/>
        <w:rPr>
          <w:lang w:val="pt-BR"/>
        </w:rPr>
      </w:pPr>
      <w:r w:rsidRPr="003B5135">
        <w:rPr>
          <w:lang w:val="pt-BR"/>
        </w:rPr>
        <w:t>Solicitação</w:t>
      </w:r>
      <w:r>
        <w:rPr>
          <w:lang w:val="pt-BR"/>
        </w:rPr>
        <w:t xml:space="preserve"> de</w:t>
      </w:r>
      <w:r w:rsidRPr="003B5135">
        <w:rPr>
          <w:lang w:val="pt-BR"/>
        </w:rPr>
        <w:t xml:space="preserve"> Auxilio Financeiro</w:t>
      </w:r>
    </w:p>
    <w:p w:rsidR="00C94617" w:rsidRPr="003B5135" w:rsidRDefault="00C94617" w:rsidP="00117C7B">
      <w:pPr>
        <w:pStyle w:val="BodyText"/>
        <w:jc w:val="center"/>
        <w:rPr>
          <w:lang w:val="pt-BR"/>
        </w:rPr>
      </w:pPr>
    </w:p>
    <w:p w:rsidR="00C94617" w:rsidRPr="003B5135" w:rsidRDefault="00C94617" w:rsidP="00117C7B">
      <w:pPr>
        <w:pStyle w:val="BodyText"/>
        <w:jc w:val="center"/>
        <w:rPr>
          <w:lang w:val="pt-BR"/>
        </w:rPr>
      </w:pPr>
    </w:p>
    <w:p w:rsidR="00C94617" w:rsidRDefault="00C94617" w:rsidP="00117C7B">
      <w:pPr>
        <w:pStyle w:val="BodyText"/>
        <w:jc w:val="right"/>
        <w:rPr>
          <w:lang w:val="pt-BR"/>
        </w:rPr>
      </w:pPr>
      <w:r w:rsidRPr="00117C7B">
        <w:rPr>
          <w:lang w:val="pt-BR"/>
        </w:rPr>
        <w:t>Cruz das Almas, xx de xxxx de xxx</w:t>
      </w:r>
      <w:r>
        <w:rPr>
          <w:lang w:val="pt-BR"/>
        </w:rPr>
        <w:t>x</w:t>
      </w:r>
    </w:p>
    <w:p w:rsidR="00C94617" w:rsidRDefault="00C94617" w:rsidP="00117C7B">
      <w:pPr>
        <w:pStyle w:val="BodyText"/>
        <w:jc w:val="right"/>
        <w:rPr>
          <w:lang w:val="pt-BR"/>
        </w:rPr>
      </w:pPr>
    </w:p>
    <w:p w:rsidR="00C94617" w:rsidRDefault="00C94617" w:rsidP="00117C7B">
      <w:pPr>
        <w:pStyle w:val="BodyText"/>
        <w:jc w:val="right"/>
        <w:rPr>
          <w:lang w:val="pt-BR"/>
        </w:rPr>
      </w:pPr>
    </w:p>
    <w:p w:rsidR="00C94617" w:rsidRDefault="00C94617" w:rsidP="00117C7B">
      <w:pPr>
        <w:pStyle w:val="BodyText"/>
        <w:jc w:val="right"/>
        <w:rPr>
          <w:lang w:val="pt-BR"/>
        </w:rPr>
      </w:pP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 xml:space="preserve">Programa de Pós-Graduação </w:t>
      </w:r>
      <w:smartTag w:uri="urn:schemas-microsoft-com:office:smarttags" w:element="PersonName">
        <w:smartTagPr>
          <w:attr w:name="ProductID" w:val="em Recursos Genéticos"/>
        </w:smartTagPr>
        <w:smartTag w:uri="urn:schemas-microsoft-com:office:smarttags" w:element="PersonName">
          <w:smartTagPr>
            <w:attr w:name="ProductID" w:val="em Recursos Genéticos Vegetais"/>
          </w:smartTagPr>
          <w:r w:rsidRPr="00117C7B">
            <w:rPr>
              <w:lang w:val="pt-BR"/>
            </w:rPr>
            <w:t>em Recursos Genéticos</w:t>
          </w:r>
        </w:smartTag>
        <w:r w:rsidRPr="00117C7B">
          <w:rPr>
            <w:lang w:val="pt-BR"/>
          </w:rPr>
          <w:t xml:space="preserve"> Vegetais</w:t>
        </w:r>
      </w:smartTag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Universidade Federal do Recôncavo da Bahia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Cruz das Almas, BA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Prezada,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Eu _______(discente)______, venho por meio desta, solicitar auxilio financeiro para _______(evento ou coleta de campo)________, para desenvolvimento do projeto _______(titulo do projeto)_______, onde serão realizados ______(breve descrição da atividade)______. A viagem ocorrer</w:t>
      </w:r>
      <w:r>
        <w:rPr>
          <w:lang w:val="pt-BR"/>
        </w:rPr>
        <w:t>á durante os dias __________</w:t>
      </w:r>
      <w:r w:rsidRPr="00117C7B">
        <w:rPr>
          <w:lang w:val="pt-BR"/>
        </w:rPr>
        <w:t xml:space="preserve">, no município de ______(local </w:t>
      </w:r>
      <w:r>
        <w:rPr>
          <w:lang w:val="pt-BR"/>
        </w:rPr>
        <w:t>da</w:t>
      </w:r>
      <w:r w:rsidRPr="00117C7B">
        <w:rPr>
          <w:lang w:val="pt-BR"/>
        </w:rPr>
        <w:t xml:space="preserve"> viagem)______.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Dados do discente: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Nome completo: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Matricula: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CPF:                                                   RG: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Email: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Telefone: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Endereço: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 w:rsidRPr="00117C7B">
        <w:rPr>
          <w:lang w:val="pt-BR"/>
        </w:rPr>
        <w:t>Banco:                                                Agência:                                            Conta:</w:t>
      </w: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</w:p>
    <w:p w:rsidR="00C94617" w:rsidRPr="00117C7B" w:rsidRDefault="00C94617" w:rsidP="00117C7B">
      <w:pPr>
        <w:pStyle w:val="BodyText"/>
        <w:spacing w:line="360" w:lineRule="auto"/>
        <w:jc w:val="both"/>
        <w:rPr>
          <w:lang w:val="pt-BR"/>
        </w:rPr>
      </w:pP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pt;margin-top:18.15pt;width:400.95pt;height:87.7pt;z-index:251658240;mso-wrap-style:none" filled="f" stroked="f">
            <v:textbox style="mso-fit-shape-to-text:t">
              <w:txbxContent>
                <w:p w:rsidR="00C94617" w:rsidRPr="00D47EF4" w:rsidRDefault="00C94617" w:rsidP="0049145B">
                  <w:pPr>
                    <w:pStyle w:val="BodyText"/>
                    <w:jc w:val="center"/>
                    <w:rPr>
                      <w:sz w:val="20"/>
                      <w:lang w:val="pt-BR"/>
                    </w:rPr>
                  </w:pPr>
                </w:p>
                <w:p w:rsidR="00C94617" w:rsidRPr="00D47EF4" w:rsidRDefault="00C94617" w:rsidP="0049145B">
                  <w:pPr>
                    <w:pStyle w:val="BodyText"/>
                    <w:jc w:val="center"/>
                    <w:rPr>
                      <w:sz w:val="20"/>
                      <w:lang w:val="pt-BR"/>
                    </w:rPr>
                  </w:pPr>
                </w:p>
                <w:p w:rsidR="00C94617" w:rsidRPr="00D47EF4" w:rsidRDefault="00C94617" w:rsidP="0049145B">
                  <w:pPr>
                    <w:pStyle w:val="BodyText"/>
                    <w:jc w:val="center"/>
                    <w:rPr>
                      <w:sz w:val="20"/>
                      <w:lang w:val="pt-BR"/>
                    </w:rPr>
                  </w:pPr>
                </w:p>
                <w:p w:rsidR="00C94617" w:rsidRPr="00D47EF4" w:rsidRDefault="00C94617" w:rsidP="0049145B">
                  <w:pPr>
                    <w:pStyle w:val="BodyText"/>
                    <w:jc w:val="center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>_________________________________         ________________________________</w:t>
                  </w:r>
                </w:p>
                <w:p w:rsidR="00C94617" w:rsidRPr="00D47EF4" w:rsidRDefault="00C94617" w:rsidP="0049145B">
                  <w:pPr>
                    <w:pStyle w:val="BodyText"/>
                    <w:jc w:val="center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>Assinatura do Orientador                              Assinatura do Discente</w:t>
                  </w:r>
                </w:p>
                <w:p w:rsidR="00C94617" w:rsidRPr="003B5135" w:rsidRDefault="00C94617" w:rsidP="0049145B">
                  <w:pPr>
                    <w:pStyle w:val="BodyText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/>
          </v:shape>
        </w:pict>
      </w:r>
    </w:p>
    <w:p w:rsidR="00C94617" w:rsidRPr="00D47EF4" w:rsidRDefault="00C94617">
      <w:pPr>
        <w:pStyle w:val="BodyText"/>
        <w:rPr>
          <w:sz w:val="20"/>
          <w:lang w:val="pt-BR"/>
        </w:rPr>
      </w:pPr>
    </w:p>
    <w:p w:rsidR="00C94617" w:rsidRPr="00D47EF4" w:rsidRDefault="00C94617">
      <w:pPr>
        <w:pStyle w:val="BodyText"/>
        <w:rPr>
          <w:sz w:val="20"/>
          <w:lang w:val="pt-BR"/>
        </w:rPr>
      </w:pPr>
    </w:p>
    <w:p w:rsidR="00C94617" w:rsidRPr="00D47EF4" w:rsidRDefault="00C94617">
      <w:pPr>
        <w:pStyle w:val="BodyText"/>
        <w:rPr>
          <w:sz w:val="20"/>
          <w:lang w:val="pt-BR"/>
        </w:rPr>
      </w:pPr>
    </w:p>
    <w:p w:rsidR="00C94617" w:rsidRPr="00D47EF4" w:rsidRDefault="00C94617">
      <w:pPr>
        <w:pStyle w:val="BodyText"/>
        <w:rPr>
          <w:sz w:val="20"/>
          <w:lang w:val="pt-BR"/>
        </w:rPr>
      </w:pPr>
    </w:p>
    <w:p w:rsidR="00C94617" w:rsidRDefault="00C94617">
      <w:pPr>
        <w:pStyle w:val="BodyText"/>
        <w:spacing w:before="5"/>
        <w:rPr>
          <w:sz w:val="11"/>
          <w:lang w:val="pt-BR"/>
        </w:rPr>
      </w:pPr>
    </w:p>
    <w:p w:rsidR="00C94617" w:rsidRDefault="00C94617">
      <w:pPr>
        <w:pStyle w:val="BodyText"/>
        <w:spacing w:before="5"/>
        <w:rPr>
          <w:sz w:val="11"/>
          <w:lang w:val="pt-BR"/>
        </w:rPr>
      </w:pPr>
    </w:p>
    <w:p w:rsidR="00C94617" w:rsidRPr="00D47EF4" w:rsidRDefault="00C94617">
      <w:pPr>
        <w:pStyle w:val="BodyText"/>
        <w:spacing w:before="5"/>
        <w:rPr>
          <w:sz w:val="11"/>
          <w:lang w:val="pt-BR"/>
        </w:rPr>
      </w:pPr>
    </w:p>
    <w:p w:rsidR="00C94617" w:rsidRDefault="00C94617">
      <w:pPr>
        <w:pStyle w:val="BodyText"/>
        <w:spacing w:line="20" w:lineRule="exact"/>
        <w:ind w:left="281"/>
        <w:rPr>
          <w:sz w:val="2"/>
        </w:rPr>
      </w:pPr>
      <w:r>
        <w:rPr>
          <w:noProof/>
          <w:lang w:val="pt-BR" w:eastAsia="pt-BR"/>
        </w:rPr>
      </w:r>
      <w:r w:rsidRPr="009A276D">
        <w:rPr>
          <w:sz w:val="2"/>
        </w:rPr>
        <w:pict>
          <v:group id="docshapegroup1" o:spid="_x0000_s1027" style="width:482.15pt;height:.5pt;mso-position-horizontal-relative:char;mso-position-vertical-relative:line" coordsize="9643,10">
            <v:shape id="docshape2" o:spid="_x0000_s1028" style="position:absolute;width:9643;height:10" coordsize="9643,10" o:spt="100" adj="0,,0" path="m4640,l,,,10r4640,l4640,xm9642,l4649,r-9,l4640,10r9,l9642,10r,-10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anchorlock/>
          </v:group>
        </w:pict>
      </w:r>
    </w:p>
    <w:p w:rsidR="00C94617" w:rsidRDefault="00C94617">
      <w:pPr>
        <w:spacing w:line="20" w:lineRule="exact"/>
        <w:rPr>
          <w:sz w:val="2"/>
        </w:rPr>
        <w:sectPr w:rsidR="00C94617">
          <w:type w:val="continuous"/>
          <w:pgSz w:w="11910" w:h="16840"/>
          <w:pgMar w:top="420" w:right="780" w:bottom="280" w:left="960" w:header="720" w:footer="720" w:gutter="0"/>
          <w:cols w:space="720"/>
        </w:sectPr>
      </w:pPr>
    </w:p>
    <w:p w:rsidR="00C94617" w:rsidRDefault="00C94617">
      <w:pPr>
        <w:ind w:left="391" w:right="21"/>
        <w:rPr>
          <w:rFonts w:ascii="Cambria" w:hAnsi="Cambria"/>
          <w:sz w:val="18"/>
          <w:lang w:val="pt-BR"/>
        </w:rPr>
      </w:pPr>
    </w:p>
    <w:p w:rsidR="00C94617" w:rsidRDefault="00C94617">
      <w:pPr>
        <w:ind w:left="391" w:right="21"/>
        <w:rPr>
          <w:rFonts w:ascii="Cambria" w:hAnsi="Cambria"/>
          <w:sz w:val="18"/>
          <w:lang w:val="pt-BR"/>
        </w:rPr>
      </w:pPr>
    </w:p>
    <w:p w:rsidR="00C94617" w:rsidRPr="00D47EF4" w:rsidRDefault="00C94617">
      <w:pPr>
        <w:ind w:left="391" w:right="21"/>
        <w:rPr>
          <w:rFonts w:ascii="Cambria" w:hAnsi="Cambria"/>
          <w:sz w:val="18"/>
          <w:lang w:val="pt-BR"/>
        </w:rPr>
      </w:pPr>
      <w:r w:rsidRPr="00D47EF4">
        <w:rPr>
          <w:rFonts w:ascii="Cambria" w:hAnsi="Cambria"/>
          <w:sz w:val="18"/>
          <w:lang w:val="pt-BR"/>
        </w:rPr>
        <w:t>Rua Rui Barbosa, 710 – Campus Universitário</w:t>
      </w:r>
      <w:r w:rsidRPr="00D47EF4">
        <w:rPr>
          <w:rFonts w:ascii="Cambria" w:hAnsi="Cambria"/>
          <w:spacing w:val="-37"/>
          <w:sz w:val="18"/>
          <w:lang w:val="pt-BR"/>
        </w:rPr>
        <w:t xml:space="preserve"> </w:t>
      </w:r>
      <w:r w:rsidRPr="00D47EF4">
        <w:rPr>
          <w:rFonts w:ascii="Cambria" w:hAnsi="Cambria"/>
          <w:sz w:val="18"/>
          <w:lang w:val="pt-BR"/>
        </w:rPr>
        <w:t>CEP 44380-000 – Cruz das Almas – BA</w:t>
      </w:r>
      <w:r w:rsidRPr="00D47EF4">
        <w:rPr>
          <w:rFonts w:ascii="Cambria" w:hAnsi="Cambria"/>
          <w:spacing w:val="1"/>
          <w:sz w:val="18"/>
          <w:lang w:val="pt-BR"/>
        </w:rPr>
        <w:t xml:space="preserve"> </w:t>
      </w:r>
      <w:hyperlink r:id="rId8">
        <w:r w:rsidRPr="00D47EF4">
          <w:rPr>
            <w:rFonts w:ascii="Cambria" w:hAnsi="Cambria"/>
            <w:sz w:val="18"/>
            <w:lang w:val="pt-BR"/>
          </w:rPr>
          <w:t>www.ufrb.edu.br/pgrecvegetais</w:t>
        </w:r>
      </w:hyperlink>
    </w:p>
    <w:p w:rsidR="00C94617" w:rsidRDefault="00C94617">
      <w:pPr>
        <w:spacing w:line="242" w:lineRule="auto"/>
        <w:ind w:left="425" w:right="334" w:hanging="34"/>
        <w:rPr>
          <w:lang w:val="pt-BR"/>
        </w:rPr>
      </w:pPr>
      <w:r w:rsidRPr="00D47EF4">
        <w:rPr>
          <w:lang w:val="pt-BR"/>
        </w:rPr>
        <w:br w:type="column"/>
      </w:r>
    </w:p>
    <w:p w:rsidR="00C94617" w:rsidRDefault="00C94617">
      <w:pPr>
        <w:spacing w:line="242" w:lineRule="auto"/>
        <w:ind w:left="425" w:right="334" w:hanging="34"/>
        <w:rPr>
          <w:lang w:val="pt-BR"/>
        </w:rPr>
      </w:pPr>
    </w:p>
    <w:p w:rsidR="00C94617" w:rsidRPr="003B5135" w:rsidRDefault="00C94617">
      <w:pPr>
        <w:spacing w:line="242" w:lineRule="auto"/>
        <w:ind w:left="425" w:right="334" w:hanging="34"/>
      </w:pPr>
      <w:r w:rsidRPr="003B5135">
        <w:rPr>
          <w:rFonts w:ascii="Cambria" w:hAnsi="Cambria"/>
          <w:sz w:val="18"/>
        </w:rPr>
        <w:t>Email</w:t>
      </w:r>
      <w:r>
        <w:rPr>
          <w:rFonts w:ascii="Cambria" w:hAnsi="Cambria"/>
          <w:sz w:val="18"/>
        </w:rPr>
        <w:t>s</w:t>
      </w:r>
      <w:r w:rsidRPr="003B5135">
        <w:rPr>
          <w:rFonts w:ascii="Cambria" w:hAnsi="Cambria"/>
          <w:sz w:val="18"/>
        </w:rPr>
        <w:t>:</w:t>
      </w:r>
      <w:r w:rsidRPr="003B5135">
        <w:rPr>
          <w:rFonts w:ascii="Cambria" w:hAnsi="Cambria"/>
          <w:spacing w:val="-7"/>
          <w:sz w:val="18"/>
        </w:rPr>
        <w:t xml:space="preserve"> </w:t>
      </w:r>
      <w:hyperlink r:id="rId9" w:history="1">
        <w:r w:rsidRPr="00097B2E">
          <w:rPr>
            <w:rStyle w:val="Hyperlink"/>
            <w:rFonts w:ascii="Times New Roman" w:hAnsi="Times New Roman" w:cs="Arial"/>
            <w:sz w:val="20"/>
            <w:u w:color="00008A"/>
          </w:rPr>
          <w:t>ppgrgv@ccaab.ufrb.edu.br</w:t>
        </w:r>
      </w:hyperlink>
    </w:p>
    <w:p w:rsidR="00C94617" w:rsidRPr="003B5135" w:rsidRDefault="00C94617">
      <w:pPr>
        <w:spacing w:line="242" w:lineRule="auto"/>
        <w:ind w:left="425" w:right="334" w:hanging="34"/>
        <w:rPr>
          <w:rFonts w:ascii="Cambria" w:hAnsi="Cambria"/>
          <w:sz w:val="18"/>
        </w:rPr>
      </w:pPr>
      <w:hyperlink r:id="rId10" w:history="1">
        <w:r w:rsidRPr="003B5135">
          <w:rPr>
            <w:rStyle w:val="Hyperlink"/>
            <w:rFonts w:ascii="Cambria" w:hAnsi="Cambria" w:cs="Arial"/>
            <w:sz w:val="18"/>
          </w:rPr>
          <w:t>ppgrgv.sec@ccaab.ufrb.edu.br</w:t>
        </w:r>
      </w:hyperlink>
    </w:p>
    <w:p w:rsidR="00C94617" w:rsidRPr="003B5135" w:rsidRDefault="00C94617">
      <w:pPr>
        <w:spacing w:line="242" w:lineRule="auto"/>
        <w:ind w:left="425" w:right="334" w:hanging="34"/>
        <w:rPr>
          <w:rFonts w:ascii="Cambria" w:hAnsi="Cambria"/>
          <w:sz w:val="18"/>
        </w:rPr>
      </w:pPr>
    </w:p>
    <w:sectPr w:rsidR="00C94617" w:rsidRPr="003B5135" w:rsidSect="00C16888">
      <w:type w:val="continuous"/>
      <w:pgSz w:w="11910" w:h="16840"/>
      <w:pgMar w:top="420" w:right="780" w:bottom="280" w:left="960" w:header="720" w:footer="720" w:gutter="0"/>
      <w:cols w:num="2" w:space="720" w:equalWidth="0">
        <w:col w:w="3920" w:space="2854"/>
        <w:col w:w="33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762D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207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CA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C47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620C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104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9679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48A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60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A20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888"/>
    <w:rsid w:val="0001617D"/>
    <w:rsid w:val="00097B2E"/>
    <w:rsid w:val="000B1DC0"/>
    <w:rsid w:val="000C79A0"/>
    <w:rsid w:val="00117C7B"/>
    <w:rsid w:val="00193EE2"/>
    <w:rsid w:val="003403BF"/>
    <w:rsid w:val="00386290"/>
    <w:rsid w:val="003B5135"/>
    <w:rsid w:val="00423878"/>
    <w:rsid w:val="0049145B"/>
    <w:rsid w:val="00623846"/>
    <w:rsid w:val="006C623E"/>
    <w:rsid w:val="0076791C"/>
    <w:rsid w:val="007B2592"/>
    <w:rsid w:val="008D34FB"/>
    <w:rsid w:val="008E08EF"/>
    <w:rsid w:val="00990749"/>
    <w:rsid w:val="009A276D"/>
    <w:rsid w:val="009B7A08"/>
    <w:rsid w:val="00A83CF3"/>
    <w:rsid w:val="00B940B7"/>
    <w:rsid w:val="00C16888"/>
    <w:rsid w:val="00C3035B"/>
    <w:rsid w:val="00C94617"/>
    <w:rsid w:val="00D1082A"/>
    <w:rsid w:val="00D47EF4"/>
    <w:rsid w:val="00E11195"/>
    <w:rsid w:val="00F961FE"/>
    <w:rsid w:val="00FB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8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68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CF3"/>
    <w:rPr>
      <w:rFonts w:ascii="Arial" w:hAnsi="Arial" w:cs="Arial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C16888"/>
    <w:pPr>
      <w:spacing w:before="28"/>
      <w:ind w:left="2932" w:right="3110"/>
      <w:jc w:val="center"/>
    </w:pPr>
    <w:rPr>
      <w:rFonts w:ascii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A83CF3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C16888"/>
  </w:style>
  <w:style w:type="paragraph" w:customStyle="1" w:styleId="TableParagraph">
    <w:name w:val="Table Paragraph"/>
    <w:basedOn w:val="Normal"/>
    <w:uiPriority w:val="99"/>
    <w:rsid w:val="00C1688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4914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rb.edu.br/pgrecvegeta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pgrgv.sec@ccaab.ufr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grgv@ccaab.ufrb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225</Words>
  <Characters>1218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1754290</dc:creator>
  <cp:keywords/>
  <dc:description/>
  <cp:lastModifiedBy>1754290</cp:lastModifiedBy>
  <cp:revision>2</cp:revision>
  <dcterms:created xsi:type="dcterms:W3CDTF">2025-10-03T19:04:00Z</dcterms:created>
  <dcterms:modified xsi:type="dcterms:W3CDTF">2025-10-03T19:04:00Z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