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4" w:space="0" w:color="auto"/>
        </w:tblBorders>
        <w:tblLook w:val="00A0"/>
      </w:tblPr>
      <w:tblGrid>
        <w:gridCol w:w="314"/>
        <w:gridCol w:w="8092"/>
        <w:gridCol w:w="314"/>
      </w:tblGrid>
      <w:tr w:rsidR="009B49BE" w:rsidTr="00E65047">
        <w:trPr>
          <w:trHeight w:val="1610"/>
        </w:trPr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9BE" w:rsidRDefault="009B49BE" w:rsidP="00130D90">
            <w:pPr>
              <w:pStyle w:val="Header"/>
              <w:ind w:left="-108"/>
              <w:rPr>
                <w:rFonts w:ascii="Calibri" w:hAnsi="Calibri" w:cs="Calibri"/>
                <w:sz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6" type="#_x0000_t75" style="position:absolute;left:0;text-align:left;margin-left:0;margin-top:9pt;width:90pt;height:54pt;z-index:251658240;visibility:visible">
                  <v:imagedata r:id="rId5" o:title="" croptop="5460f" cropbottom="20364f" cropleft="7242f" cropright="7604f"/>
                </v:shape>
              </w:pict>
            </w:r>
          </w:p>
        </w:tc>
        <w:tc>
          <w:tcPr>
            <w:tcW w:w="46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9BE" w:rsidRPr="0080514D" w:rsidRDefault="009B49BE" w:rsidP="00130D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noProof/>
              </w:rPr>
              <w:pict>
                <v:shape id="Imagem 2" o:spid="_x0000_s1027" type="#_x0000_t75" style="position:absolute;left:0;text-align:left;margin-left:317.3pt;margin-top:9pt;width:90pt;height:23.25pt;z-index:251659264;visibility:visible;mso-position-horizontal-relative:text;mso-position-vertical-relative:text">
                  <v:imagedata r:id="rId6" o:title="" croptop="9252f" cropbottom="10023f" cropleft="7282f" cropright="7282f"/>
                </v:shape>
              </w:pict>
            </w:r>
            <w:r w:rsidRPr="0080514D">
              <w:rPr>
                <w:rFonts w:ascii="Calibri" w:hAnsi="Calibri" w:cs="Arial"/>
                <w:sz w:val="22"/>
                <w:szCs w:val="22"/>
              </w:rPr>
              <w:t>Serviço Público Federal</w:t>
            </w:r>
          </w:p>
          <w:p w:rsidR="009B49BE" w:rsidRPr="0080514D" w:rsidRDefault="009B49BE" w:rsidP="00130D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0514D">
              <w:rPr>
                <w:rFonts w:ascii="Calibri" w:hAnsi="Calibri" w:cs="Arial"/>
                <w:sz w:val="22"/>
                <w:szCs w:val="22"/>
              </w:rPr>
              <w:t>MINISTÉRIO DA EDUCAÇÃO</w:t>
            </w:r>
          </w:p>
          <w:p w:rsidR="009B49BE" w:rsidRPr="0080514D" w:rsidRDefault="009B49BE" w:rsidP="00130D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0514D">
              <w:rPr>
                <w:rFonts w:ascii="Calibri" w:hAnsi="Calibri" w:cs="Arial"/>
                <w:sz w:val="22"/>
                <w:szCs w:val="22"/>
              </w:rPr>
              <w:t>Universidade Federal do Recôncavo da Bahia</w:t>
            </w:r>
          </w:p>
          <w:p w:rsidR="009B49BE" w:rsidRPr="0080514D" w:rsidRDefault="009B49BE" w:rsidP="00130D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0514D">
              <w:rPr>
                <w:rFonts w:ascii="Calibri" w:hAnsi="Calibri" w:cs="Arial"/>
                <w:sz w:val="22"/>
                <w:szCs w:val="22"/>
              </w:rPr>
              <w:t>Centro de Ciências Agrárias, Ambientais e Biológicas</w:t>
            </w:r>
          </w:p>
          <w:p w:rsidR="009B49BE" w:rsidRDefault="009B49BE" w:rsidP="00130D9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0514D">
              <w:rPr>
                <w:rFonts w:ascii="Calibri" w:hAnsi="Calibri" w:cs="Arial"/>
                <w:sz w:val="22"/>
                <w:szCs w:val="22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Recursos Genéticos"/>
              </w:smartTagPr>
              <w:r w:rsidRPr="0080514D">
                <w:rPr>
                  <w:rFonts w:ascii="Calibri" w:hAnsi="Calibri" w:cs="Arial"/>
                  <w:sz w:val="22"/>
                  <w:szCs w:val="22"/>
                </w:rPr>
                <w:t>em Recursos Genéticos</w:t>
              </w:r>
            </w:smartTag>
            <w:r w:rsidRPr="0080514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9B49BE" w:rsidRPr="0080514D" w:rsidRDefault="009B49BE" w:rsidP="00130D9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0514D">
              <w:rPr>
                <w:rFonts w:ascii="Calibri" w:hAnsi="Calibri" w:cs="Arial"/>
                <w:sz w:val="22"/>
                <w:szCs w:val="22"/>
              </w:rPr>
              <w:t>Vegetais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9BE" w:rsidRDefault="009B49BE" w:rsidP="00130D90">
            <w:pPr>
              <w:pStyle w:val="Header"/>
              <w:ind w:right="-108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9B49BE" w:rsidRDefault="009B49BE" w:rsidP="009A6C7F">
      <w:pPr>
        <w:jc w:val="center"/>
        <w:rPr>
          <w:b/>
          <w:bCs/>
          <w:sz w:val="24"/>
          <w:szCs w:val="24"/>
        </w:rPr>
      </w:pPr>
      <w:r>
        <w:rPr>
          <w:noProof/>
        </w:rPr>
        <w:pict>
          <v:shape id="Imagem 3" o:spid="_x0000_s1028" type="#_x0000_t75" style="position:absolute;left:0;text-align:left;margin-left:342.2pt;margin-top:-43.85pt;width:99pt;height:27pt;z-index:251660288;visibility:visible;mso-position-horizontal-relative:text;mso-position-vertical-relative:text">
            <v:imagedata r:id="rId7" o:title="" cropbottom="22270f" cropleft="9433f" cropright="8440f"/>
          </v:shape>
        </w:pict>
      </w:r>
    </w:p>
    <w:p w:rsidR="009B49BE" w:rsidRPr="00A30205" w:rsidRDefault="009B49BE" w:rsidP="00A069F1">
      <w:pPr>
        <w:jc w:val="both"/>
        <w:rPr>
          <w:b/>
          <w:bCs/>
          <w:sz w:val="24"/>
          <w:szCs w:val="24"/>
        </w:rPr>
      </w:pPr>
      <w:r w:rsidRPr="00A30205">
        <w:rPr>
          <w:b/>
          <w:bCs/>
          <w:sz w:val="24"/>
          <w:szCs w:val="24"/>
        </w:rPr>
        <w:t>ANEXO</w:t>
      </w:r>
      <w:r>
        <w:rPr>
          <w:b/>
          <w:bCs/>
          <w:sz w:val="24"/>
          <w:szCs w:val="24"/>
        </w:rPr>
        <w:t xml:space="preserve"> 1</w:t>
      </w:r>
      <w:r w:rsidRPr="00A30205">
        <w:rPr>
          <w:b/>
          <w:bCs/>
          <w:sz w:val="24"/>
          <w:szCs w:val="24"/>
        </w:rPr>
        <w:t xml:space="preserve">: AVALIAÇÃO GERAL DO CURSO PELOS DISCENTES </w:t>
      </w:r>
    </w:p>
    <w:p w:rsidR="009B49BE" w:rsidRPr="00A30205" w:rsidRDefault="009B49BE" w:rsidP="00A069F1">
      <w:pPr>
        <w:jc w:val="both"/>
        <w:rPr>
          <w:sz w:val="24"/>
          <w:szCs w:val="24"/>
        </w:rPr>
      </w:pPr>
    </w:p>
    <w:p w:rsidR="009B49BE" w:rsidRPr="00A30205" w:rsidRDefault="009B49BE" w:rsidP="00A069F1">
      <w:pPr>
        <w:jc w:val="both"/>
        <w:rPr>
          <w:b/>
          <w:sz w:val="24"/>
          <w:szCs w:val="24"/>
        </w:rPr>
      </w:pPr>
    </w:p>
    <w:p w:rsidR="009B49BE" w:rsidRPr="00A30205" w:rsidRDefault="009B49BE" w:rsidP="00A069F1">
      <w:pPr>
        <w:jc w:val="both"/>
        <w:rPr>
          <w:bCs/>
          <w:sz w:val="24"/>
          <w:szCs w:val="24"/>
        </w:rPr>
      </w:pPr>
      <w:r w:rsidRPr="00A30205">
        <w:rPr>
          <w:bCs/>
          <w:sz w:val="24"/>
          <w:szCs w:val="24"/>
        </w:rPr>
        <w:t>Nome:</w:t>
      </w:r>
    </w:p>
    <w:p w:rsidR="009B49BE" w:rsidRPr="00A30205" w:rsidRDefault="009B49BE" w:rsidP="00A069F1">
      <w:pPr>
        <w:jc w:val="both"/>
        <w:rPr>
          <w:bCs/>
          <w:sz w:val="24"/>
          <w:szCs w:val="24"/>
        </w:rPr>
      </w:pPr>
    </w:p>
    <w:p w:rsidR="009B49BE" w:rsidRPr="00A30205" w:rsidRDefault="009B49BE" w:rsidP="00A069F1">
      <w:pPr>
        <w:jc w:val="both"/>
        <w:rPr>
          <w:bCs/>
          <w:sz w:val="24"/>
          <w:szCs w:val="24"/>
        </w:rPr>
      </w:pPr>
      <w:r w:rsidRPr="00A30205">
        <w:rPr>
          <w:bCs/>
          <w:sz w:val="24"/>
          <w:szCs w:val="24"/>
        </w:rPr>
        <w:t>Idade:</w:t>
      </w:r>
    </w:p>
    <w:p w:rsidR="009B49BE" w:rsidRPr="00A30205" w:rsidRDefault="009B49BE" w:rsidP="00A069F1">
      <w:pPr>
        <w:jc w:val="both"/>
        <w:rPr>
          <w:bCs/>
          <w:sz w:val="24"/>
          <w:szCs w:val="24"/>
        </w:rPr>
      </w:pPr>
    </w:p>
    <w:p w:rsidR="009B49BE" w:rsidRPr="00A30205" w:rsidRDefault="009B49BE" w:rsidP="00A069F1">
      <w:pPr>
        <w:jc w:val="both"/>
        <w:rPr>
          <w:bCs/>
          <w:sz w:val="24"/>
          <w:szCs w:val="24"/>
        </w:rPr>
      </w:pPr>
      <w:r w:rsidRPr="00A30205">
        <w:rPr>
          <w:bCs/>
          <w:sz w:val="24"/>
          <w:szCs w:val="24"/>
        </w:rPr>
        <w:t>Formação Original (graduação):</w:t>
      </w:r>
    </w:p>
    <w:p w:rsidR="009B49BE" w:rsidRPr="00A30205" w:rsidRDefault="009B49BE" w:rsidP="00A069F1">
      <w:pPr>
        <w:jc w:val="both"/>
        <w:rPr>
          <w:bCs/>
          <w:sz w:val="24"/>
          <w:szCs w:val="24"/>
        </w:rPr>
      </w:pPr>
    </w:p>
    <w:p w:rsidR="009B49BE" w:rsidRPr="00A30205" w:rsidRDefault="009B49BE" w:rsidP="00A069F1">
      <w:pPr>
        <w:jc w:val="both"/>
        <w:rPr>
          <w:bCs/>
          <w:sz w:val="24"/>
          <w:szCs w:val="24"/>
        </w:rPr>
      </w:pPr>
      <w:r w:rsidRPr="00A30205">
        <w:rPr>
          <w:bCs/>
          <w:sz w:val="24"/>
          <w:szCs w:val="24"/>
        </w:rPr>
        <w:t>Foi bolsista?    (  )</w:t>
      </w:r>
      <w:r>
        <w:rPr>
          <w:bCs/>
          <w:sz w:val="24"/>
          <w:szCs w:val="24"/>
        </w:rPr>
        <w:t xml:space="preserve"> Sim</w:t>
      </w:r>
      <w:r w:rsidRPr="00A30205">
        <w:rPr>
          <w:bCs/>
          <w:sz w:val="24"/>
          <w:szCs w:val="24"/>
        </w:rPr>
        <w:t xml:space="preserve">   Não</w:t>
      </w:r>
      <w:r>
        <w:rPr>
          <w:bCs/>
          <w:sz w:val="24"/>
          <w:szCs w:val="24"/>
        </w:rPr>
        <w:t xml:space="preserve"> </w:t>
      </w:r>
      <w:r w:rsidRPr="00A30205">
        <w:rPr>
          <w:bCs/>
          <w:sz w:val="24"/>
          <w:szCs w:val="24"/>
        </w:rPr>
        <w:t xml:space="preserve">(  )               </w:t>
      </w:r>
    </w:p>
    <w:p w:rsidR="009B49BE" w:rsidRPr="00A30205" w:rsidRDefault="009B49BE" w:rsidP="00A069F1">
      <w:pPr>
        <w:jc w:val="both"/>
        <w:rPr>
          <w:bCs/>
          <w:sz w:val="24"/>
          <w:szCs w:val="24"/>
        </w:rPr>
      </w:pPr>
      <w:r w:rsidRPr="00A30205">
        <w:rPr>
          <w:bCs/>
          <w:sz w:val="24"/>
          <w:szCs w:val="24"/>
        </w:rPr>
        <w:t>Se sim, qual a agência que financia?_____________</w:t>
      </w:r>
    </w:p>
    <w:p w:rsidR="009B49BE" w:rsidRPr="00A30205" w:rsidRDefault="009B49BE" w:rsidP="00A069F1">
      <w:pPr>
        <w:jc w:val="both"/>
        <w:rPr>
          <w:bCs/>
          <w:sz w:val="24"/>
          <w:szCs w:val="24"/>
        </w:rPr>
      </w:pPr>
    </w:p>
    <w:p w:rsidR="009B49BE" w:rsidRPr="00A30205" w:rsidRDefault="009B49BE" w:rsidP="00A069F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Trabalha?    (  ) Sim</w:t>
      </w:r>
      <w:r w:rsidRPr="00A30205">
        <w:rPr>
          <w:bCs/>
          <w:sz w:val="24"/>
          <w:szCs w:val="24"/>
        </w:rPr>
        <w:t xml:space="preserve">   Não</w:t>
      </w:r>
      <w:r>
        <w:rPr>
          <w:bCs/>
          <w:sz w:val="24"/>
          <w:szCs w:val="24"/>
        </w:rPr>
        <w:t xml:space="preserve"> </w:t>
      </w:r>
      <w:r w:rsidRPr="00A30205">
        <w:rPr>
          <w:bCs/>
          <w:sz w:val="24"/>
          <w:szCs w:val="24"/>
        </w:rPr>
        <w:t xml:space="preserve">(  )               </w:t>
      </w:r>
    </w:p>
    <w:p w:rsidR="009B49BE" w:rsidRPr="00A30205" w:rsidRDefault="009B49BE" w:rsidP="00A069F1">
      <w:pPr>
        <w:jc w:val="both"/>
        <w:rPr>
          <w:bCs/>
          <w:sz w:val="24"/>
          <w:szCs w:val="24"/>
        </w:rPr>
      </w:pPr>
      <w:r w:rsidRPr="00A30205">
        <w:rPr>
          <w:bCs/>
          <w:sz w:val="24"/>
          <w:szCs w:val="24"/>
        </w:rPr>
        <w:t>Se sim, tempo dedicado ao trabalho: ____________</w:t>
      </w:r>
      <w:r>
        <w:rPr>
          <w:bCs/>
          <w:sz w:val="24"/>
          <w:szCs w:val="24"/>
        </w:rPr>
        <w:t xml:space="preserve"> (</w:t>
      </w:r>
      <w:r w:rsidRPr="00A30205">
        <w:rPr>
          <w:bCs/>
          <w:sz w:val="24"/>
          <w:szCs w:val="24"/>
        </w:rPr>
        <w:t>horas semanais)</w:t>
      </w:r>
    </w:p>
    <w:p w:rsidR="009B49BE" w:rsidRPr="00A30205" w:rsidRDefault="009B49BE" w:rsidP="00A069F1">
      <w:pPr>
        <w:jc w:val="both"/>
        <w:rPr>
          <w:bCs/>
          <w:sz w:val="24"/>
          <w:szCs w:val="24"/>
        </w:rPr>
      </w:pPr>
    </w:p>
    <w:p w:rsidR="009B49BE" w:rsidRPr="00A30205" w:rsidRDefault="009B49BE" w:rsidP="00A069F1">
      <w:pPr>
        <w:jc w:val="both"/>
        <w:rPr>
          <w:b/>
          <w:sz w:val="24"/>
          <w:szCs w:val="24"/>
        </w:rPr>
      </w:pPr>
    </w:p>
    <w:p w:rsidR="009B49BE" w:rsidRPr="00A30205" w:rsidRDefault="009B49BE" w:rsidP="00A069F1">
      <w:pPr>
        <w:rPr>
          <w:sz w:val="24"/>
          <w:szCs w:val="24"/>
        </w:rPr>
      </w:pPr>
      <w:r w:rsidRPr="00A30205">
        <w:rPr>
          <w:sz w:val="24"/>
          <w:szCs w:val="24"/>
        </w:rPr>
        <w:t>1. Marque com X a nota (zero a dez) referente a cada quesito.</w:t>
      </w:r>
    </w:p>
    <w:tbl>
      <w:tblPr>
        <w:tblpPr w:leftFromText="141" w:rightFromText="141" w:vertAnchor="text" w:horzAnchor="margin" w:tblpY="1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82"/>
        <w:gridCol w:w="427"/>
        <w:gridCol w:w="389"/>
        <w:gridCol w:w="389"/>
        <w:gridCol w:w="389"/>
        <w:gridCol w:w="398"/>
        <w:gridCol w:w="410"/>
        <w:gridCol w:w="427"/>
        <w:gridCol w:w="427"/>
        <w:gridCol w:w="427"/>
        <w:gridCol w:w="427"/>
        <w:gridCol w:w="528"/>
      </w:tblGrid>
      <w:tr w:rsidR="009B49BE" w:rsidRPr="00A30205" w:rsidTr="00E65047">
        <w:trPr>
          <w:trHeight w:val="557"/>
        </w:trPr>
        <w:tc>
          <w:tcPr>
            <w:tcW w:w="2340" w:type="pct"/>
          </w:tcPr>
          <w:p w:rsidR="009B49BE" w:rsidRPr="00674264" w:rsidRDefault="009B49BE" w:rsidP="00674264">
            <w:pPr>
              <w:rPr>
                <w:b/>
                <w:bCs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Estrutura curricular e atividades acadêmicas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0</w:t>
            </w: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1</w:t>
            </w: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2</w:t>
            </w: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3</w:t>
            </w: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4</w:t>
            </w: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5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6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7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8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9</w:t>
            </w:r>
          </w:p>
        </w:tc>
        <w:tc>
          <w:tcPr>
            <w:tcW w:w="305" w:type="pct"/>
          </w:tcPr>
          <w:p w:rsidR="009B49BE" w:rsidRPr="00674264" w:rsidRDefault="009B49BE" w:rsidP="00674264">
            <w:pPr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10</w:t>
            </w:r>
          </w:p>
        </w:tc>
      </w:tr>
      <w:tr w:rsidR="009B49BE" w:rsidRPr="00A30205" w:rsidTr="00E65047">
        <w:tc>
          <w:tcPr>
            <w:tcW w:w="2340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Adequação dos componentes curriculares do curso (quantidade, duração) aos objetivos da formação pretendida.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340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Relação do conteúdo e atividades nas aulas com os objetivos da formação pretendida.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340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As atividades acadêmicas desenvolvem as habilidades necessárias para o exercício profissional.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340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Equilíbrio entre componentes obrigatórios, optativos e o desenvolvimento da dissertação.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340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Nível de desenvolvimento de aprendizagens e competências para o ensino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340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Nível de desenvolvimento de aprendizagens e competências para a pesquisa.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340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Nível de desenvolvimento de aprendizagens e competências para a atividade profissional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340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Incentivo a participação em eventos científicos nacionais</w:t>
            </w:r>
            <w:r>
              <w:rPr>
                <w:sz w:val="20"/>
              </w:rPr>
              <w:t xml:space="preserve"> </w:t>
            </w:r>
            <w:r w:rsidRPr="00674264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674264">
              <w:rPr>
                <w:sz w:val="20"/>
              </w:rPr>
              <w:t>internacionais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340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Incentivo a produção de artigos científicos e/ou capítulos de livros para publicação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340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 xml:space="preserve">Incentivo a </w:t>
            </w:r>
            <w:r>
              <w:rPr>
                <w:sz w:val="20"/>
              </w:rPr>
              <w:t>p</w:t>
            </w:r>
            <w:r w:rsidRPr="00674264">
              <w:rPr>
                <w:sz w:val="20"/>
              </w:rPr>
              <w:t xml:space="preserve">articipação nas atividades do grupo de pesquisa 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340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Intercâmbios com outros programas nacionais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340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Intercâmbios com outros programas internacionais</w:t>
            </w: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</w:tbl>
    <w:p w:rsidR="009B49BE" w:rsidRPr="00A30205" w:rsidRDefault="009B49BE" w:rsidP="00A069F1">
      <w:pPr>
        <w:jc w:val="both"/>
        <w:rPr>
          <w:b/>
          <w:sz w:val="24"/>
          <w:szCs w:val="24"/>
        </w:rPr>
      </w:pPr>
    </w:p>
    <w:p w:rsidR="009B49BE" w:rsidRPr="00A30205" w:rsidRDefault="009B49BE" w:rsidP="00A069F1">
      <w:pPr>
        <w:jc w:val="both"/>
        <w:rPr>
          <w:sz w:val="24"/>
          <w:szCs w:val="24"/>
        </w:rPr>
      </w:pPr>
    </w:p>
    <w:p w:rsidR="009B49BE" w:rsidRDefault="009B49BE" w:rsidP="00A069F1">
      <w:pPr>
        <w:jc w:val="both"/>
        <w:rPr>
          <w:b/>
          <w:sz w:val="24"/>
          <w:szCs w:val="24"/>
        </w:rPr>
      </w:pPr>
    </w:p>
    <w:p w:rsidR="009B49BE" w:rsidRDefault="009B49BE" w:rsidP="00A069F1">
      <w:pPr>
        <w:jc w:val="both"/>
        <w:rPr>
          <w:b/>
          <w:sz w:val="24"/>
          <w:szCs w:val="24"/>
        </w:rPr>
      </w:pPr>
    </w:p>
    <w:p w:rsidR="009B49BE" w:rsidRDefault="009B49BE" w:rsidP="00A069F1">
      <w:pPr>
        <w:jc w:val="both"/>
        <w:rPr>
          <w:b/>
          <w:sz w:val="24"/>
          <w:szCs w:val="24"/>
        </w:rPr>
      </w:pPr>
    </w:p>
    <w:p w:rsidR="009B49BE" w:rsidRDefault="009B49BE" w:rsidP="00A069F1">
      <w:pPr>
        <w:jc w:val="both"/>
        <w:rPr>
          <w:b/>
          <w:sz w:val="24"/>
          <w:szCs w:val="24"/>
        </w:rPr>
      </w:pPr>
    </w:p>
    <w:p w:rsidR="009B49BE" w:rsidRPr="00A30205" w:rsidRDefault="009B49BE" w:rsidP="00A069F1">
      <w:pPr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56"/>
        <w:gridCol w:w="463"/>
        <w:gridCol w:w="400"/>
        <w:gridCol w:w="399"/>
        <w:gridCol w:w="399"/>
        <w:gridCol w:w="399"/>
        <w:gridCol w:w="462"/>
        <w:gridCol w:w="445"/>
        <w:gridCol w:w="445"/>
        <w:gridCol w:w="445"/>
        <w:gridCol w:w="445"/>
        <w:gridCol w:w="462"/>
      </w:tblGrid>
      <w:tr w:rsidR="009B49BE" w:rsidRPr="00A30205" w:rsidTr="00E65047">
        <w:tc>
          <w:tcPr>
            <w:tcW w:w="2267" w:type="pct"/>
          </w:tcPr>
          <w:p w:rsidR="009B49BE" w:rsidRPr="00674264" w:rsidRDefault="009B49BE" w:rsidP="00A069F1">
            <w:pPr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Processo de desenvolvimento da dissertação</w:t>
            </w: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0</w:t>
            </w: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4</w:t>
            </w: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5</w:t>
            </w: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6</w:t>
            </w: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7</w:t>
            </w: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8</w:t>
            </w: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9</w:t>
            </w: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10</w:t>
            </w:r>
          </w:p>
        </w:tc>
      </w:tr>
      <w:tr w:rsidR="009B49BE" w:rsidRPr="00A30205" w:rsidTr="00E65047">
        <w:tc>
          <w:tcPr>
            <w:tcW w:w="2267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Qualidade do processo de orientação ao longo do curso</w:t>
            </w: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267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Qualidade do processo de qualificação</w:t>
            </w: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267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Suporte oferecido por outros docentes</w:t>
            </w: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267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Suporte oferecido pelo grupo de colegas</w:t>
            </w: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</w:tbl>
    <w:p w:rsidR="009B49BE" w:rsidRPr="00A30205" w:rsidRDefault="009B49BE" w:rsidP="00A069F1">
      <w:pPr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06"/>
        <w:gridCol w:w="395"/>
        <w:gridCol w:w="386"/>
        <w:gridCol w:w="386"/>
        <w:gridCol w:w="386"/>
        <w:gridCol w:w="386"/>
        <w:gridCol w:w="423"/>
        <w:gridCol w:w="424"/>
        <w:gridCol w:w="424"/>
        <w:gridCol w:w="424"/>
        <w:gridCol w:w="424"/>
        <w:gridCol w:w="456"/>
      </w:tblGrid>
      <w:tr w:rsidR="009B49BE" w:rsidRPr="00A30205" w:rsidTr="00E65047">
        <w:tc>
          <w:tcPr>
            <w:tcW w:w="2412" w:type="pct"/>
          </w:tcPr>
          <w:p w:rsidR="009B49BE" w:rsidRPr="00674264" w:rsidRDefault="009B49BE" w:rsidP="00A069F1">
            <w:pPr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Infraestrutura para ensino e pesquisa</w:t>
            </w:r>
          </w:p>
        </w:tc>
        <w:tc>
          <w:tcPr>
            <w:tcW w:w="227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0</w:t>
            </w: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2</w:t>
            </w: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3</w:t>
            </w: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4</w:t>
            </w: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center"/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5</w:t>
            </w: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center"/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6</w:t>
            </w: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center"/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7</w:t>
            </w: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center"/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8</w:t>
            </w: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center"/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9</w:t>
            </w:r>
          </w:p>
        </w:tc>
        <w:tc>
          <w:tcPr>
            <w:tcW w:w="258" w:type="pct"/>
          </w:tcPr>
          <w:p w:rsidR="009B49BE" w:rsidRPr="00674264" w:rsidRDefault="009B49BE" w:rsidP="00674264">
            <w:pPr>
              <w:jc w:val="center"/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10</w:t>
            </w:r>
          </w:p>
        </w:tc>
      </w:tr>
      <w:tr w:rsidR="009B49BE" w:rsidRPr="00A30205" w:rsidTr="00E65047">
        <w:tc>
          <w:tcPr>
            <w:tcW w:w="2412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Instalações física/tecnológica</w:t>
            </w:r>
          </w:p>
        </w:tc>
        <w:tc>
          <w:tcPr>
            <w:tcW w:w="227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412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As salas de aula, salas de grupos de pesquisa</w:t>
            </w:r>
          </w:p>
        </w:tc>
        <w:tc>
          <w:tcPr>
            <w:tcW w:w="227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412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O acesso à biblioteca ou às bases de dados necessárias</w:t>
            </w:r>
          </w:p>
        </w:tc>
        <w:tc>
          <w:tcPr>
            <w:tcW w:w="227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412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As condições dos laboratórios de pesquisa (espaços, equipamentos, materiais necessários)</w:t>
            </w:r>
          </w:p>
        </w:tc>
        <w:tc>
          <w:tcPr>
            <w:tcW w:w="227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c>
          <w:tcPr>
            <w:tcW w:w="2412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 xml:space="preserve">A secretaria (pessoal e instalações) </w:t>
            </w:r>
          </w:p>
        </w:tc>
        <w:tc>
          <w:tcPr>
            <w:tcW w:w="227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</w:tbl>
    <w:p w:rsidR="009B49BE" w:rsidRPr="00A30205" w:rsidRDefault="009B49BE" w:rsidP="00A069F1">
      <w:pPr>
        <w:jc w:val="both"/>
        <w:rPr>
          <w:b/>
          <w:sz w:val="24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56"/>
        <w:gridCol w:w="423"/>
        <w:gridCol w:w="452"/>
        <w:gridCol w:w="451"/>
        <w:gridCol w:w="451"/>
        <w:gridCol w:w="451"/>
        <w:gridCol w:w="418"/>
        <w:gridCol w:w="418"/>
        <w:gridCol w:w="418"/>
        <w:gridCol w:w="418"/>
        <w:gridCol w:w="418"/>
        <w:gridCol w:w="456"/>
      </w:tblGrid>
      <w:tr w:rsidR="009B49BE" w:rsidRPr="00A30205" w:rsidTr="00674264">
        <w:trPr>
          <w:trHeight w:val="266"/>
        </w:trPr>
        <w:tc>
          <w:tcPr>
            <w:tcW w:w="3956" w:type="dxa"/>
          </w:tcPr>
          <w:p w:rsidR="009B49BE" w:rsidRPr="00674264" w:rsidRDefault="009B49BE" w:rsidP="00A069F1">
            <w:pPr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Atuação dos docentes</w:t>
            </w:r>
          </w:p>
        </w:tc>
        <w:tc>
          <w:tcPr>
            <w:tcW w:w="423" w:type="dxa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0</w:t>
            </w:r>
          </w:p>
        </w:tc>
        <w:tc>
          <w:tcPr>
            <w:tcW w:w="452" w:type="dxa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4</w:t>
            </w: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5</w:t>
            </w: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6</w:t>
            </w: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7</w:t>
            </w: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8</w:t>
            </w: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10</w:t>
            </w:r>
          </w:p>
        </w:tc>
      </w:tr>
      <w:tr w:rsidR="009B49BE" w:rsidRPr="00A30205" w:rsidTr="00674264">
        <w:trPr>
          <w:trHeight w:val="266"/>
        </w:trPr>
        <w:tc>
          <w:tcPr>
            <w:tcW w:w="3956" w:type="dxa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 xml:space="preserve">A competência técnica (habilidade em desenvolver as aulas e demonstrar o domínio dos conteúdos da disciplina). </w:t>
            </w:r>
          </w:p>
        </w:tc>
        <w:tc>
          <w:tcPr>
            <w:tcW w:w="423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674264">
        <w:trPr>
          <w:trHeight w:val="266"/>
        </w:trPr>
        <w:tc>
          <w:tcPr>
            <w:tcW w:w="3956" w:type="dxa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A competência relacional (capacidade em se relacionar com os alunos e propiciar um clima adequado para a aprendizagem).</w:t>
            </w:r>
          </w:p>
        </w:tc>
        <w:tc>
          <w:tcPr>
            <w:tcW w:w="423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674264">
        <w:trPr>
          <w:trHeight w:val="266"/>
        </w:trPr>
        <w:tc>
          <w:tcPr>
            <w:tcW w:w="3956" w:type="dxa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A competência didática (capacidade de transmitir conteúdos; organizar as atividades de aprendizagem, avaliar o processo de ensino-aprendizagem).</w:t>
            </w:r>
          </w:p>
        </w:tc>
        <w:tc>
          <w:tcPr>
            <w:tcW w:w="423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674264">
        <w:trPr>
          <w:trHeight w:val="266"/>
        </w:trPr>
        <w:tc>
          <w:tcPr>
            <w:tcW w:w="3956" w:type="dxa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O compromisso (atenção aos alunos e disposição para cumprir o planejamento apresentado no início do semestre).</w:t>
            </w:r>
          </w:p>
        </w:tc>
        <w:tc>
          <w:tcPr>
            <w:tcW w:w="423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1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</w:tbl>
    <w:p w:rsidR="009B49BE" w:rsidRPr="00A30205" w:rsidRDefault="009B49BE" w:rsidP="00A069F1">
      <w:pPr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19"/>
        <w:gridCol w:w="405"/>
        <w:gridCol w:w="433"/>
        <w:gridCol w:w="439"/>
        <w:gridCol w:w="439"/>
        <w:gridCol w:w="439"/>
        <w:gridCol w:w="626"/>
        <w:gridCol w:w="626"/>
        <w:gridCol w:w="626"/>
        <w:gridCol w:w="626"/>
        <w:gridCol w:w="626"/>
        <w:gridCol w:w="616"/>
      </w:tblGrid>
      <w:tr w:rsidR="009B49BE" w:rsidRPr="00A30205" w:rsidTr="00E65047">
        <w:trPr>
          <w:trHeight w:val="259"/>
        </w:trPr>
        <w:tc>
          <w:tcPr>
            <w:tcW w:w="1616" w:type="pct"/>
          </w:tcPr>
          <w:p w:rsidR="009B49BE" w:rsidRPr="00674264" w:rsidRDefault="009B49BE" w:rsidP="00A069F1">
            <w:pPr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 xml:space="preserve">Gestão Acadêmica </w:t>
            </w:r>
          </w:p>
        </w:tc>
        <w:tc>
          <w:tcPr>
            <w:tcW w:w="232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0</w:t>
            </w:r>
          </w:p>
        </w:tc>
        <w:tc>
          <w:tcPr>
            <w:tcW w:w="248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2</w:t>
            </w:r>
          </w:p>
        </w:tc>
        <w:tc>
          <w:tcPr>
            <w:tcW w:w="252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3</w:t>
            </w:r>
          </w:p>
        </w:tc>
        <w:tc>
          <w:tcPr>
            <w:tcW w:w="252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4</w:t>
            </w: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center"/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5</w:t>
            </w: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6</w:t>
            </w: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7</w:t>
            </w: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8</w:t>
            </w: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9</w:t>
            </w:r>
          </w:p>
        </w:tc>
        <w:tc>
          <w:tcPr>
            <w:tcW w:w="353" w:type="pct"/>
          </w:tcPr>
          <w:p w:rsidR="009B49BE" w:rsidRPr="00674264" w:rsidRDefault="009B49BE" w:rsidP="00674264">
            <w:pPr>
              <w:jc w:val="center"/>
              <w:rPr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>10</w:t>
            </w:r>
          </w:p>
        </w:tc>
      </w:tr>
      <w:tr w:rsidR="009B49BE" w:rsidRPr="00A30205" w:rsidTr="00E65047">
        <w:trPr>
          <w:trHeight w:val="272"/>
        </w:trPr>
        <w:tc>
          <w:tcPr>
            <w:tcW w:w="1616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Desemp</w:t>
            </w:r>
            <w:r w:rsidRPr="00674264">
              <w:rPr>
                <w:sz w:val="20"/>
              </w:rPr>
              <w:t>enho da Coordenação</w:t>
            </w:r>
          </w:p>
        </w:tc>
        <w:tc>
          <w:tcPr>
            <w:tcW w:w="23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259"/>
        </w:trPr>
        <w:tc>
          <w:tcPr>
            <w:tcW w:w="1616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Desempenho de setores de apoio (Secretaria, laboratórios)</w:t>
            </w:r>
          </w:p>
        </w:tc>
        <w:tc>
          <w:tcPr>
            <w:tcW w:w="23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3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</w:tbl>
    <w:p w:rsidR="009B49BE" w:rsidRPr="00A30205" w:rsidRDefault="009B49BE" w:rsidP="00A069F1">
      <w:pPr>
        <w:jc w:val="both"/>
        <w:rPr>
          <w:b/>
          <w:sz w:val="24"/>
          <w:szCs w:val="24"/>
        </w:rPr>
      </w:pPr>
    </w:p>
    <w:p w:rsidR="009B49BE" w:rsidRPr="00A30205" w:rsidRDefault="009B49BE" w:rsidP="00A069F1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/>
      </w:tblPr>
      <w:tblGrid>
        <w:gridCol w:w="5054"/>
        <w:gridCol w:w="2299"/>
        <w:gridCol w:w="1367"/>
      </w:tblGrid>
      <w:tr w:rsidR="009B49BE" w:rsidRPr="00A30205" w:rsidTr="00E65047">
        <w:trPr>
          <w:trHeight w:val="239"/>
        </w:trPr>
        <w:tc>
          <w:tcPr>
            <w:tcW w:w="2898" w:type="pct"/>
            <w:tcBorders>
              <w:bottom w:val="single" w:sz="12" w:space="0" w:color="666666"/>
            </w:tcBorders>
          </w:tcPr>
          <w:p w:rsidR="009B49BE" w:rsidRPr="00674264" w:rsidRDefault="009B49BE" w:rsidP="00A069F1">
            <w:pPr>
              <w:rPr>
                <w:b/>
                <w:bCs/>
                <w:sz w:val="24"/>
                <w:szCs w:val="24"/>
              </w:rPr>
            </w:pPr>
            <w:r w:rsidRPr="00674264">
              <w:rPr>
                <w:b/>
                <w:bCs/>
                <w:sz w:val="24"/>
                <w:szCs w:val="24"/>
              </w:rPr>
              <w:t>Publicou algum item até o momento do curso?</w:t>
            </w:r>
          </w:p>
        </w:tc>
        <w:tc>
          <w:tcPr>
            <w:tcW w:w="1318" w:type="pct"/>
            <w:tcBorders>
              <w:bottom w:val="single" w:sz="12" w:space="0" w:color="666666"/>
            </w:tcBorders>
          </w:tcPr>
          <w:p w:rsidR="009B49BE" w:rsidRPr="00674264" w:rsidRDefault="009B49BE" w:rsidP="00674264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64">
              <w:rPr>
                <w:b/>
                <w:bCs/>
                <w:sz w:val="24"/>
                <w:szCs w:val="24"/>
              </w:rPr>
              <w:t>SIM (   )</w:t>
            </w:r>
          </w:p>
        </w:tc>
        <w:tc>
          <w:tcPr>
            <w:tcW w:w="785" w:type="pct"/>
            <w:tcBorders>
              <w:bottom w:val="single" w:sz="12" w:space="0" w:color="666666"/>
            </w:tcBorders>
          </w:tcPr>
          <w:p w:rsidR="009B49BE" w:rsidRPr="00674264" w:rsidRDefault="009B49BE" w:rsidP="00674264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64">
              <w:rPr>
                <w:b/>
                <w:bCs/>
                <w:sz w:val="24"/>
                <w:szCs w:val="24"/>
              </w:rPr>
              <w:t>NÃO (  )</w:t>
            </w:r>
          </w:p>
        </w:tc>
      </w:tr>
    </w:tbl>
    <w:p w:rsidR="009B49BE" w:rsidRPr="00A30205" w:rsidRDefault="009B49BE" w:rsidP="00A069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8"/>
        <w:gridCol w:w="1979"/>
        <w:gridCol w:w="1603"/>
      </w:tblGrid>
      <w:tr w:rsidR="009B49BE" w:rsidRPr="00A30205" w:rsidTr="00E65047">
        <w:trPr>
          <w:trHeight w:val="329"/>
        </w:trPr>
        <w:tc>
          <w:tcPr>
            <w:tcW w:w="2946" w:type="pct"/>
          </w:tcPr>
          <w:p w:rsidR="009B49BE" w:rsidRPr="00674264" w:rsidRDefault="009B49BE" w:rsidP="00A069F1">
            <w:pPr>
              <w:rPr>
                <w:b/>
                <w:sz w:val="24"/>
                <w:szCs w:val="24"/>
              </w:rPr>
            </w:pPr>
            <w:r w:rsidRPr="00674264">
              <w:rPr>
                <w:sz w:val="24"/>
                <w:szCs w:val="24"/>
              </w:rPr>
              <w:t xml:space="preserve">Caso SIM, indique o número de itens: </w:t>
            </w:r>
          </w:p>
        </w:tc>
        <w:tc>
          <w:tcPr>
            <w:tcW w:w="1135" w:type="pct"/>
          </w:tcPr>
          <w:p w:rsidR="009B49BE" w:rsidRPr="00674264" w:rsidRDefault="009B49BE" w:rsidP="00674264">
            <w:pPr>
              <w:jc w:val="center"/>
              <w:rPr>
                <w:sz w:val="20"/>
              </w:rPr>
            </w:pPr>
            <w:r w:rsidRPr="00674264">
              <w:rPr>
                <w:sz w:val="20"/>
              </w:rPr>
              <w:t xml:space="preserve"> Autor principal</w:t>
            </w:r>
          </w:p>
        </w:tc>
        <w:tc>
          <w:tcPr>
            <w:tcW w:w="919" w:type="pct"/>
          </w:tcPr>
          <w:p w:rsidR="009B49BE" w:rsidRPr="00674264" w:rsidRDefault="009B49BE" w:rsidP="00674264">
            <w:pPr>
              <w:jc w:val="center"/>
              <w:rPr>
                <w:sz w:val="20"/>
              </w:rPr>
            </w:pPr>
            <w:r w:rsidRPr="00674264">
              <w:rPr>
                <w:sz w:val="20"/>
              </w:rPr>
              <w:t>em coautoria</w:t>
            </w:r>
          </w:p>
        </w:tc>
      </w:tr>
      <w:tr w:rsidR="009B49BE" w:rsidRPr="00A30205" w:rsidTr="00E65047">
        <w:trPr>
          <w:trHeight w:val="329"/>
        </w:trPr>
        <w:tc>
          <w:tcPr>
            <w:tcW w:w="2946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Resumo de trabalhos em congressos nacional</w:t>
            </w:r>
          </w:p>
        </w:tc>
        <w:tc>
          <w:tcPr>
            <w:tcW w:w="11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329"/>
        </w:trPr>
        <w:tc>
          <w:tcPr>
            <w:tcW w:w="2946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Resumo de trabalhos em congressos internacional</w:t>
            </w:r>
          </w:p>
        </w:tc>
        <w:tc>
          <w:tcPr>
            <w:tcW w:w="11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329"/>
        </w:trPr>
        <w:tc>
          <w:tcPr>
            <w:tcW w:w="2946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Trabalho completo em Anais de congresso nacional</w:t>
            </w:r>
          </w:p>
        </w:tc>
        <w:tc>
          <w:tcPr>
            <w:tcW w:w="11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329"/>
        </w:trPr>
        <w:tc>
          <w:tcPr>
            <w:tcW w:w="2946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Trabalho completo em Anais de congresso internacional</w:t>
            </w:r>
          </w:p>
        </w:tc>
        <w:tc>
          <w:tcPr>
            <w:tcW w:w="11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329"/>
        </w:trPr>
        <w:tc>
          <w:tcPr>
            <w:tcW w:w="2946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Artigo em periódicos nacional</w:t>
            </w:r>
          </w:p>
        </w:tc>
        <w:tc>
          <w:tcPr>
            <w:tcW w:w="11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329"/>
        </w:trPr>
        <w:tc>
          <w:tcPr>
            <w:tcW w:w="2946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Artigo em periódicos internacional</w:t>
            </w:r>
          </w:p>
        </w:tc>
        <w:tc>
          <w:tcPr>
            <w:tcW w:w="11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329"/>
        </w:trPr>
        <w:tc>
          <w:tcPr>
            <w:tcW w:w="2946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</w:rPr>
              <w:t xml:space="preserve">Livro/capítulo </w:t>
            </w:r>
            <w:r w:rsidRPr="00674264">
              <w:rPr>
                <w:sz w:val="20"/>
              </w:rPr>
              <w:t>em editora nacional</w:t>
            </w:r>
          </w:p>
        </w:tc>
        <w:tc>
          <w:tcPr>
            <w:tcW w:w="11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329"/>
        </w:trPr>
        <w:tc>
          <w:tcPr>
            <w:tcW w:w="2946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Livro/capítulo </w:t>
            </w:r>
            <w:r w:rsidRPr="00674264">
              <w:rPr>
                <w:sz w:val="20"/>
              </w:rPr>
              <w:t>em editora internacional</w:t>
            </w:r>
          </w:p>
        </w:tc>
        <w:tc>
          <w:tcPr>
            <w:tcW w:w="1135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</w:tbl>
    <w:p w:rsidR="009B49BE" w:rsidRPr="00A30205" w:rsidRDefault="009B49BE" w:rsidP="00A069F1">
      <w:pPr>
        <w:jc w:val="both"/>
        <w:rPr>
          <w:sz w:val="24"/>
          <w:szCs w:val="24"/>
        </w:rPr>
      </w:pPr>
    </w:p>
    <w:p w:rsidR="009B49BE" w:rsidRPr="00A30205" w:rsidRDefault="009B49BE" w:rsidP="00A069F1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/>
      </w:tblPr>
      <w:tblGrid>
        <w:gridCol w:w="5762"/>
        <w:gridCol w:w="1397"/>
        <w:gridCol w:w="1561"/>
      </w:tblGrid>
      <w:tr w:rsidR="009B49BE" w:rsidRPr="00A30205" w:rsidTr="00E65047">
        <w:trPr>
          <w:trHeight w:val="239"/>
        </w:trPr>
        <w:tc>
          <w:tcPr>
            <w:tcW w:w="3304" w:type="pct"/>
            <w:tcBorders>
              <w:bottom w:val="single" w:sz="12" w:space="0" w:color="666666"/>
            </w:tcBorders>
          </w:tcPr>
          <w:p w:rsidR="009B49BE" w:rsidRPr="00674264" w:rsidRDefault="009B49BE" w:rsidP="00A069F1">
            <w:pPr>
              <w:rPr>
                <w:b/>
                <w:bCs/>
                <w:sz w:val="24"/>
                <w:szCs w:val="24"/>
              </w:rPr>
            </w:pPr>
            <w:r w:rsidRPr="00674264">
              <w:rPr>
                <w:b/>
                <w:bCs/>
                <w:sz w:val="24"/>
                <w:szCs w:val="24"/>
              </w:rPr>
              <w:t>Tem trabalho (s) submetido (</w:t>
            </w:r>
            <w:r>
              <w:rPr>
                <w:b/>
                <w:bCs/>
                <w:sz w:val="24"/>
                <w:szCs w:val="24"/>
              </w:rPr>
              <w:t>s) a apreciação para publicação</w:t>
            </w:r>
            <w:r w:rsidRPr="00674264">
              <w:rPr>
                <w:b/>
                <w:bCs/>
                <w:sz w:val="24"/>
                <w:szCs w:val="24"/>
              </w:rPr>
              <w:t xml:space="preserve"> até o momento do curso?</w:t>
            </w:r>
          </w:p>
        </w:tc>
        <w:tc>
          <w:tcPr>
            <w:tcW w:w="801" w:type="pct"/>
            <w:tcBorders>
              <w:bottom w:val="single" w:sz="12" w:space="0" w:color="666666"/>
            </w:tcBorders>
          </w:tcPr>
          <w:p w:rsidR="009B49BE" w:rsidRPr="00674264" w:rsidRDefault="009B49BE" w:rsidP="00674264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64">
              <w:rPr>
                <w:b/>
                <w:bCs/>
                <w:sz w:val="24"/>
                <w:szCs w:val="24"/>
              </w:rPr>
              <w:t>SIM (  )</w:t>
            </w:r>
          </w:p>
        </w:tc>
        <w:tc>
          <w:tcPr>
            <w:tcW w:w="895" w:type="pct"/>
            <w:tcBorders>
              <w:bottom w:val="single" w:sz="12" w:space="0" w:color="666666"/>
            </w:tcBorders>
          </w:tcPr>
          <w:p w:rsidR="009B49BE" w:rsidRPr="00674264" w:rsidRDefault="009B49BE" w:rsidP="00674264">
            <w:pPr>
              <w:jc w:val="center"/>
              <w:rPr>
                <w:b/>
                <w:bCs/>
                <w:sz w:val="24"/>
                <w:szCs w:val="24"/>
              </w:rPr>
            </w:pPr>
            <w:r w:rsidRPr="00674264">
              <w:rPr>
                <w:b/>
                <w:bCs/>
                <w:sz w:val="24"/>
                <w:szCs w:val="24"/>
              </w:rPr>
              <w:t>NÃO (  )</w:t>
            </w:r>
          </w:p>
        </w:tc>
      </w:tr>
    </w:tbl>
    <w:p w:rsidR="009B49BE" w:rsidRDefault="009B49BE" w:rsidP="00A069F1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/>
      </w:tblPr>
      <w:tblGrid>
        <w:gridCol w:w="5238"/>
        <w:gridCol w:w="1850"/>
        <w:gridCol w:w="1632"/>
      </w:tblGrid>
      <w:tr w:rsidR="009B49BE" w:rsidRPr="00A30205" w:rsidTr="00E65047">
        <w:trPr>
          <w:trHeight w:val="330"/>
        </w:trPr>
        <w:tc>
          <w:tcPr>
            <w:tcW w:w="3003" w:type="pct"/>
            <w:tcBorders>
              <w:bottom w:val="single" w:sz="12" w:space="0" w:color="666666"/>
            </w:tcBorders>
          </w:tcPr>
          <w:p w:rsidR="009B49BE" w:rsidRPr="00674264" w:rsidRDefault="009B49BE" w:rsidP="00A069F1">
            <w:pPr>
              <w:rPr>
                <w:b/>
                <w:bCs/>
                <w:sz w:val="24"/>
                <w:szCs w:val="24"/>
              </w:rPr>
            </w:pPr>
            <w:r w:rsidRPr="00674264">
              <w:rPr>
                <w:b/>
                <w:bCs/>
                <w:sz w:val="24"/>
                <w:szCs w:val="24"/>
              </w:rPr>
              <w:t xml:space="preserve">Caso SIM, indique o número de itens: </w:t>
            </w:r>
          </w:p>
        </w:tc>
        <w:tc>
          <w:tcPr>
            <w:tcW w:w="1061" w:type="pct"/>
            <w:tcBorders>
              <w:bottom w:val="single" w:sz="12" w:space="0" w:color="666666"/>
            </w:tcBorders>
          </w:tcPr>
          <w:p w:rsidR="009B49BE" w:rsidRPr="00674264" w:rsidRDefault="009B49BE" w:rsidP="00674264">
            <w:pPr>
              <w:jc w:val="center"/>
              <w:rPr>
                <w:b/>
                <w:bCs/>
                <w:sz w:val="20"/>
              </w:rPr>
            </w:pPr>
            <w:r w:rsidRPr="00674264">
              <w:rPr>
                <w:b/>
                <w:bCs/>
                <w:sz w:val="20"/>
              </w:rPr>
              <w:t xml:space="preserve"> Autor principal</w:t>
            </w:r>
          </w:p>
        </w:tc>
        <w:tc>
          <w:tcPr>
            <w:tcW w:w="936" w:type="pct"/>
            <w:tcBorders>
              <w:bottom w:val="single" w:sz="12" w:space="0" w:color="666666"/>
            </w:tcBorders>
          </w:tcPr>
          <w:p w:rsidR="009B49BE" w:rsidRPr="00674264" w:rsidRDefault="009B49BE" w:rsidP="00674264">
            <w:pPr>
              <w:jc w:val="center"/>
              <w:rPr>
                <w:b/>
                <w:bCs/>
                <w:sz w:val="20"/>
              </w:rPr>
            </w:pPr>
            <w:r w:rsidRPr="00674264">
              <w:rPr>
                <w:b/>
                <w:bCs/>
                <w:sz w:val="20"/>
              </w:rPr>
              <w:t>em coautoria</w:t>
            </w:r>
          </w:p>
        </w:tc>
      </w:tr>
      <w:tr w:rsidR="009B49BE" w:rsidRPr="00A30205" w:rsidTr="00E65047">
        <w:trPr>
          <w:trHeight w:val="307"/>
        </w:trPr>
        <w:tc>
          <w:tcPr>
            <w:tcW w:w="3003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Resumo de trabalhos em congressos nacional</w:t>
            </w:r>
          </w:p>
        </w:tc>
        <w:tc>
          <w:tcPr>
            <w:tcW w:w="1061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6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307"/>
        </w:trPr>
        <w:tc>
          <w:tcPr>
            <w:tcW w:w="3003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Resumo de trabalhos em congressos internacional</w:t>
            </w:r>
          </w:p>
        </w:tc>
        <w:tc>
          <w:tcPr>
            <w:tcW w:w="1061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6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223"/>
        </w:trPr>
        <w:tc>
          <w:tcPr>
            <w:tcW w:w="3003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Trabalho completo em Anais de congresso nacional</w:t>
            </w:r>
          </w:p>
        </w:tc>
        <w:tc>
          <w:tcPr>
            <w:tcW w:w="1061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6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321"/>
        </w:trPr>
        <w:tc>
          <w:tcPr>
            <w:tcW w:w="3003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Trabalho completo em Anais de congresso internacional</w:t>
            </w:r>
          </w:p>
        </w:tc>
        <w:tc>
          <w:tcPr>
            <w:tcW w:w="1061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6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265"/>
        </w:trPr>
        <w:tc>
          <w:tcPr>
            <w:tcW w:w="3003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Artigo em periódicos nacional</w:t>
            </w:r>
          </w:p>
        </w:tc>
        <w:tc>
          <w:tcPr>
            <w:tcW w:w="1061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6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292"/>
        </w:trPr>
        <w:tc>
          <w:tcPr>
            <w:tcW w:w="3003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 w:rsidRPr="00674264">
              <w:rPr>
                <w:sz w:val="20"/>
              </w:rPr>
              <w:t>Artigo em periódicos internacional</w:t>
            </w:r>
          </w:p>
        </w:tc>
        <w:tc>
          <w:tcPr>
            <w:tcW w:w="1061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6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292"/>
        </w:trPr>
        <w:tc>
          <w:tcPr>
            <w:tcW w:w="3003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</w:rPr>
              <w:t xml:space="preserve">Livro/capítulo </w:t>
            </w:r>
            <w:r w:rsidRPr="00674264">
              <w:rPr>
                <w:sz w:val="20"/>
              </w:rPr>
              <w:t>em editora nacional</w:t>
            </w:r>
          </w:p>
        </w:tc>
        <w:tc>
          <w:tcPr>
            <w:tcW w:w="1061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6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  <w:tr w:rsidR="009B49BE" w:rsidRPr="00A30205" w:rsidTr="00E65047">
        <w:trPr>
          <w:trHeight w:val="292"/>
        </w:trPr>
        <w:tc>
          <w:tcPr>
            <w:tcW w:w="3003" w:type="pct"/>
          </w:tcPr>
          <w:p w:rsidR="009B49BE" w:rsidRPr="00674264" w:rsidRDefault="009B49BE" w:rsidP="00674264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Livro/capítulo</w:t>
            </w:r>
            <w:r w:rsidRPr="00674264">
              <w:rPr>
                <w:sz w:val="20"/>
              </w:rPr>
              <w:t xml:space="preserve"> em editora internacional</w:t>
            </w:r>
          </w:p>
        </w:tc>
        <w:tc>
          <w:tcPr>
            <w:tcW w:w="1061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6" w:type="pct"/>
          </w:tcPr>
          <w:p w:rsidR="009B49BE" w:rsidRPr="00674264" w:rsidRDefault="009B49BE" w:rsidP="00674264">
            <w:pPr>
              <w:jc w:val="both"/>
              <w:rPr>
                <w:sz w:val="24"/>
                <w:szCs w:val="24"/>
              </w:rPr>
            </w:pPr>
          </w:p>
        </w:tc>
      </w:tr>
    </w:tbl>
    <w:p w:rsidR="009B49BE" w:rsidRPr="00A30205" w:rsidRDefault="009B49BE" w:rsidP="00A069F1"/>
    <w:p w:rsidR="009B49BE" w:rsidRPr="000B1C31" w:rsidRDefault="009B49BE" w:rsidP="000B1C31">
      <w:pPr>
        <w:rPr>
          <w:sz w:val="24"/>
          <w:szCs w:val="24"/>
        </w:rPr>
      </w:pPr>
    </w:p>
    <w:p w:rsidR="009B49BE" w:rsidRPr="000B1C31" w:rsidRDefault="009B49BE" w:rsidP="000B1C31">
      <w:pPr>
        <w:rPr>
          <w:sz w:val="24"/>
          <w:szCs w:val="24"/>
        </w:rPr>
      </w:pPr>
    </w:p>
    <w:p w:rsidR="009B49BE" w:rsidRDefault="009B49BE" w:rsidP="000B1C31">
      <w:pPr>
        <w:rPr>
          <w:sz w:val="24"/>
          <w:szCs w:val="24"/>
        </w:rPr>
      </w:pPr>
    </w:p>
    <w:p w:rsidR="009B49BE" w:rsidRDefault="009B49BE" w:rsidP="000B1C31">
      <w:pPr>
        <w:rPr>
          <w:sz w:val="24"/>
          <w:szCs w:val="24"/>
        </w:rPr>
      </w:pPr>
    </w:p>
    <w:p w:rsidR="009B49BE" w:rsidRDefault="009B49BE" w:rsidP="000B1C31">
      <w:pPr>
        <w:rPr>
          <w:sz w:val="24"/>
          <w:szCs w:val="24"/>
        </w:rPr>
      </w:pPr>
    </w:p>
    <w:p w:rsidR="009B49BE" w:rsidRDefault="009B49BE" w:rsidP="000B1C31">
      <w:pPr>
        <w:rPr>
          <w:sz w:val="24"/>
          <w:szCs w:val="24"/>
        </w:rPr>
      </w:pPr>
    </w:p>
    <w:p w:rsidR="009B49BE" w:rsidRDefault="009B49BE" w:rsidP="000B1C31">
      <w:pPr>
        <w:rPr>
          <w:sz w:val="24"/>
          <w:szCs w:val="24"/>
        </w:rPr>
      </w:pPr>
    </w:p>
    <w:p w:rsidR="009B49BE" w:rsidRDefault="009B49BE" w:rsidP="000B1C31">
      <w:pPr>
        <w:rPr>
          <w:sz w:val="24"/>
          <w:szCs w:val="24"/>
        </w:rPr>
      </w:pPr>
    </w:p>
    <w:p w:rsidR="009B49BE" w:rsidRDefault="009B49BE" w:rsidP="000B1C31">
      <w:pPr>
        <w:rPr>
          <w:sz w:val="24"/>
          <w:szCs w:val="24"/>
        </w:rPr>
      </w:pPr>
    </w:p>
    <w:p w:rsidR="009B49BE" w:rsidRDefault="009B49BE" w:rsidP="000B1C31">
      <w:pPr>
        <w:rPr>
          <w:sz w:val="24"/>
          <w:szCs w:val="24"/>
        </w:rPr>
      </w:pPr>
    </w:p>
    <w:p w:rsidR="009B49BE" w:rsidRDefault="009B49BE"/>
    <w:sectPr w:rsidR="009B49BE" w:rsidSect="00606776">
      <w:pgSz w:w="11906" w:h="16838"/>
      <w:pgMar w:top="1417" w:right="1701" w:bottom="1417" w:left="1701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262A2"/>
    <w:multiLevelType w:val="hybridMultilevel"/>
    <w:tmpl w:val="01545FA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C7F"/>
    <w:rsid w:val="00033BED"/>
    <w:rsid w:val="00073EFF"/>
    <w:rsid w:val="00080F3A"/>
    <w:rsid w:val="000B1C31"/>
    <w:rsid w:val="000D6975"/>
    <w:rsid w:val="00130D90"/>
    <w:rsid w:val="001F6151"/>
    <w:rsid w:val="0021715A"/>
    <w:rsid w:val="00221A00"/>
    <w:rsid w:val="0024438A"/>
    <w:rsid w:val="00276F84"/>
    <w:rsid w:val="003028FA"/>
    <w:rsid w:val="00381361"/>
    <w:rsid w:val="003A491C"/>
    <w:rsid w:val="003D793F"/>
    <w:rsid w:val="00461E63"/>
    <w:rsid w:val="004E05D0"/>
    <w:rsid w:val="005B557F"/>
    <w:rsid w:val="005C7589"/>
    <w:rsid w:val="00606776"/>
    <w:rsid w:val="00674264"/>
    <w:rsid w:val="006919F7"/>
    <w:rsid w:val="006D667A"/>
    <w:rsid w:val="007A5093"/>
    <w:rsid w:val="007B09EE"/>
    <w:rsid w:val="007D3C90"/>
    <w:rsid w:val="0080514D"/>
    <w:rsid w:val="00852086"/>
    <w:rsid w:val="00862768"/>
    <w:rsid w:val="009037D1"/>
    <w:rsid w:val="009A6C7F"/>
    <w:rsid w:val="009B49BE"/>
    <w:rsid w:val="009B7888"/>
    <w:rsid w:val="00A069F1"/>
    <w:rsid w:val="00A30205"/>
    <w:rsid w:val="00A642BF"/>
    <w:rsid w:val="00B05A2A"/>
    <w:rsid w:val="00B14C65"/>
    <w:rsid w:val="00BB3E69"/>
    <w:rsid w:val="00CC19A0"/>
    <w:rsid w:val="00D71868"/>
    <w:rsid w:val="00E65047"/>
    <w:rsid w:val="00F85C81"/>
    <w:rsid w:val="00FB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7F"/>
    <w:rPr>
      <w:rFonts w:ascii="Times New Roman" w:eastAsia="Times New Roman" w:hAnsi="Times New Roman"/>
      <w:shadow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6C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B1C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B3E69"/>
    <w:pPr>
      <w:tabs>
        <w:tab w:val="center" w:pos="4320"/>
        <w:tab w:val="right" w:pos="8640"/>
      </w:tabs>
    </w:pPr>
    <w:rPr>
      <w:shadow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3E69"/>
    <w:rPr>
      <w:rFonts w:ascii="Times New Roman" w:hAnsi="Times New Roman" w:cs="Times New Roman"/>
      <w:sz w:val="20"/>
      <w:szCs w:val="20"/>
      <w:lang w:eastAsia="pt-BR"/>
    </w:rPr>
  </w:style>
  <w:style w:type="table" w:customStyle="1" w:styleId="GridTable1Light">
    <w:name w:val="Grid Table 1 Light"/>
    <w:uiPriority w:val="99"/>
    <w:rsid w:val="00080F3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651</Words>
  <Characters>3520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1754290</cp:lastModifiedBy>
  <cp:revision>2</cp:revision>
  <dcterms:created xsi:type="dcterms:W3CDTF">2025-10-03T17:50:00Z</dcterms:created>
  <dcterms:modified xsi:type="dcterms:W3CDTF">2025-10-03T17:50:00Z</dcterms:modified>
</cp:coreProperties>
</file>