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76" w:type="dxa"/>
        <w:tblInd w:w="108" w:type="dxa"/>
        <w:tblBorders>
          <w:bottom w:val="single" w:sz="4" w:space="0" w:color="auto"/>
        </w:tblBorders>
        <w:tblLayout w:type="fixed"/>
        <w:tblLook w:val="00A0"/>
      </w:tblPr>
      <w:tblGrid>
        <w:gridCol w:w="1735"/>
        <w:gridCol w:w="5812"/>
        <w:gridCol w:w="2129"/>
      </w:tblGrid>
      <w:tr w:rsidR="00BB2A38" w:rsidTr="005706BA">
        <w:trPr>
          <w:trHeight w:val="1196"/>
        </w:trPr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A38" w:rsidRDefault="00BB2A38" w:rsidP="00CE7DA7">
            <w:pPr>
              <w:pStyle w:val="Header"/>
              <w:ind w:left="-108"/>
              <w:rPr>
                <w:rFonts w:ascii="Calibri" w:hAnsi="Calibri" w:cs="Calibri"/>
                <w:sz w:val="16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" o:spid="_x0000_s1026" type="#_x0000_t75" style="position:absolute;left:0;text-align:left;margin-left:-4.05pt;margin-top:2.65pt;width:90pt;height:54pt;z-index:251658240;visibility:visible">
                  <v:imagedata r:id="rId7" o:title="" croptop="5460f" cropbottom="20364f" cropleft="7242f" cropright="7604f"/>
                </v:shape>
              </w:pic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A38" w:rsidRPr="005706BA" w:rsidRDefault="00BB2A38" w:rsidP="005706BA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BB2A38" w:rsidRDefault="00BB2A38" w:rsidP="005706BA">
            <w:pPr>
              <w:rPr>
                <w:rFonts w:ascii="Calibri" w:hAnsi="Calibri" w:cs="Arial"/>
                <w:sz w:val="22"/>
                <w:szCs w:val="22"/>
              </w:rPr>
            </w:pPr>
            <w:r w:rsidRPr="005706BA">
              <w:rPr>
                <w:rFonts w:ascii="Calibri" w:hAnsi="Calibri" w:cs="Arial"/>
                <w:sz w:val="22"/>
                <w:szCs w:val="22"/>
              </w:rPr>
              <w:t>Universidade Federal do Recôncavo da Bahia</w:t>
            </w:r>
          </w:p>
          <w:p w:rsidR="00BB2A38" w:rsidRPr="005706BA" w:rsidRDefault="00BB2A38" w:rsidP="005706BA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Pró-Reitoria de Pesquisa e Pós-Graduação</w:t>
            </w:r>
          </w:p>
          <w:p w:rsidR="00BB2A38" w:rsidRDefault="00BB2A38" w:rsidP="005706BA">
            <w:pPr>
              <w:rPr>
                <w:rFonts w:ascii="Calibri" w:hAnsi="Calibri" w:cs="Arial"/>
                <w:sz w:val="22"/>
                <w:szCs w:val="22"/>
              </w:rPr>
            </w:pPr>
            <w:r w:rsidRPr="005706BA">
              <w:rPr>
                <w:rFonts w:ascii="Calibri" w:hAnsi="Calibri" w:cs="Arial"/>
                <w:sz w:val="22"/>
                <w:szCs w:val="22"/>
              </w:rPr>
              <w:t>Centro de Ciências Agrárias, Ambientais e Biológicas</w:t>
            </w:r>
          </w:p>
          <w:p w:rsidR="00BB2A38" w:rsidRPr="005706BA" w:rsidRDefault="00BB2A38" w:rsidP="005706BA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Embrapa Mandioca e Fruticultura</w:t>
            </w:r>
          </w:p>
          <w:p w:rsidR="00BB2A38" w:rsidRPr="008A6080" w:rsidRDefault="00BB2A38" w:rsidP="005706BA">
            <w:pPr>
              <w:rPr>
                <w:rFonts w:ascii="Calibri" w:hAnsi="Calibri" w:cs="Calibri"/>
                <w:sz w:val="18"/>
                <w:szCs w:val="18"/>
              </w:rPr>
            </w:pPr>
            <w:r w:rsidRPr="005706BA">
              <w:rPr>
                <w:rFonts w:ascii="Calibri" w:hAnsi="Calibri" w:cs="Arial"/>
                <w:sz w:val="22"/>
                <w:szCs w:val="22"/>
              </w:rPr>
              <w:t>Programa de Pós-Graduação em Recursos Genéticos Vegetais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A38" w:rsidRDefault="00BB2A38" w:rsidP="00CE7DA7">
            <w:pPr>
              <w:pStyle w:val="Header"/>
              <w:ind w:right="-108"/>
              <w:jc w:val="both"/>
              <w:rPr>
                <w:rFonts w:ascii="Calibri" w:hAnsi="Calibri" w:cs="Calibri"/>
                <w:sz w:val="18"/>
              </w:rPr>
            </w:pPr>
            <w:r>
              <w:rPr>
                <w:noProof/>
              </w:rPr>
              <w:pict>
                <v:shape id="Imagem 2" o:spid="_x0000_s1027" type="#_x0000_t75" style="position:absolute;left:0;text-align:left;margin-left:3.65pt;margin-top:1.9pt;width:90pt;height:36pt;z-index:251659264;visibility:visible;mso-position-horizontal-relative:text;mso-position-vertical-relative:text">
                  <v:imagedata r:id="rId8" o:title="" croptop="9252f" cropbottom="10023f" cropleft="7282f" cropright="7282f"/>
                </v:shape>
              </w:pict>
            </w:r>
            <w:r>
              <w:rPr>
                <w:noProof/>
              </w:rPr>
              <w:pict>
                <v:shape id="Imagem 3" o:spid="_x0000_s1028" type="#_x0000_t75" style="position:absolute;left:0;text-align:left;margin-left:5.9pt;margin-top:43.15pt;width:99pt;height:32.25pt;z-index:251660288;visibility:visible;mso-position-horizontal-relative:text;mso-position-vertical-relative:text">
                  <v:imagedata r:id="rId9" o:title="" cropbottom="22270f" cropleft="9433f" cropright="8440f"/>
                </v:shape>
              </w:pict>
            </w:r>
          </w:p>
        </w:tc>
      </w:tr>
    </w:tbl>
    <w:p w:rsidR="00BB2A38" w:rsidRPr="009E5789" w:rsidRDefault="00BB2A38" w:rsidP="00CE7DA7">
      <w:pPr>
        <w:pStyle w:val="Header"/>
      </w:pPr>
    </w:p>
    <w:p w:rsidR="00BB2A38" w:rsidRDefault="00BB2A38" w:rsidP="00556A36">
      <w:pPr>
        <w:jc w:val="center"/>
        <w:rPr>
          <w:rFonts w:ascii="Calibri" w:hAnsi="Calibri" w:cs="Arial"/>
          <w:sz w:val="24"/>
          <w:szCs w:val="24"/>
        </w:rPr>
      </w:pPr>
    </w:p>
    <w:p w:rsidR="00BB2A38" w:rsidRDefault="00BB2A38" w:rsidP="00556A36">
      <w:pPr>
        <w:jc w:val="center"/>
        <w:rPr>
          <w:rFonts w:ascii="Calibri" w:hAnsi="Calibri" w:cs="Arial"/>
          <w:sz w:val="24"/>
          <w:szCs w:val="24"/>
        </w:rPr>
      </w:pPr>
    </w:p>
    <w:p w:rsidR="00BB2A38" w:rsidRPr="005706BA" w:rsidRDefault="00BB2A38" w:rsidP="005706BA">
      <w:pPr>
        <w:jc w:val="right"/>
        <w:rPr>
          <w:rFonts w:ascii="Calibri" w:hAnsi="Calibri" w:cs="Arial"/>
          <w:sz w:val="24"/>
          <w:szCs w:val="24"/>
        </w:rPr>
      </w:pPr>
      <w:r w:rsidRPr="005706BA">
        <w:rPr>
          <w:rFonts w:ascii="Calibri" w:hAnsi="Calibri" w:cs="Arial"/>
          <w:sz w:val="24"/>
          <w:szCs w:val="24"/>
        </w:rPr>
        <w:t xml:space="preserve">Cruz das Almas, </w:t>
      </w:r>
      <w:r>
        <w:rPr>
          <w:rFonts w:ascii="Calibri" w:hAnsi="Calibri" w:cs="Arial"/>
          <w:sz w:val="24"/>
          <w:szCs w:val="24"/>
        </w:rPr>
        <w:t>xx</w:t>
      </w:r>
      <w:r w:rsidRPr="005706BA">
        <w:rPr>
          <w:rFonts w:ascii="Calibri" w:hAnsi="Calibri" w:cs="Arial"/>
          <w:sz w:val="24"/>
          <w:szCs w:val="24"/>
        </w:rPr>
        <w:t xml:space="preserve"> de </w:t>
      </w:r>
      <w:r>
        <w:rPr>
          <w:rFonts w:ascii="Calibri" w:hAnsi="Calibri" w:cs="Arial"/>
          <w:sz w:val="24"/>
          <w:szCs w:val="24"/>
        </w:rPr>
        <w:t>xxxx</w:t>
      </w:r>
      <w:r w:rsidRPr="005706BA">
        <w:rPr>
          <w:rFonts w:ascii="Calibri" w:hAnsi="Calibri" w:cs="Arial"/>
          <w:sz w:val="24"/>
          <w:szCs w:val="24"/>
        </w:rPr>
        <w:t xml:space="preserve"> de</w:t>
      </w:r>
      <w:r>
        <w:rPr>
          <w:rFonts w:ascii="Calibri" w:hAnsi="Calibri" w:cs="Arial"/>
          <w:sz w:val="24"/>
          <w:szCs w:val="24"/>
        </w:rPr>
        <w:t xml:space="preserve"> xxxx</w:t>
      </w:r>
      <w:r w:rsidRPr="005706BA">
        <w:rPr>
          <w:rFonts w:ascii="Calibri" w:hAnsi="Calibri" w:cs="Arial"/>
          <w:sz w:val="24"/>
          <w:szCs w:val="24"/>
        </w:rPr>
        <w:t>.</w:t>
      </w:r>
    </w:p>
    <w:p w:rsidR="00BB2A38" w:rsidRDefault="00BB2A38" w:rsidP="005706BA">
      <w:pPr>
        <w:jc w:val="center"/>
        <w:rPr>
          <w:rFonts w:ascii="Calibri" w:hAnsi="Calibri" w:cs="Arial"/>
          <w:sz w:val="24"/>
          <w:szCs w:val="24"/>
        </w:rPr>
      </w:pPr>
    </w:p>
    <w:p w:rsidR="00BB2A38" w:rsidRPr="005706BA" w:rsidRDefault="00BB2A38" w:rsidP="005706BA">
      <w:pPr>
        <w:jc w:val="center"/>
        <w:rPr>
          <w:rFonts w:ascii="Calibri" w:hAnsi="Calibri" w:cs="Arial"/>
          <w:sz w:val="24"/>
          <w:szCs w:val="24"/>
        </w:rPr>
      </w:pPr>
      <w:bookmarkStart w:id="0" w:name="_GoBack"/>
      <w:bookmarkEnd w:id="0"/>
    </w:p>
    <w:p w:rsidR="00BB2A38" w:rsidRPr="005706BA" w:rsidRDefault="00BB2A38" w:rsidP="005706BA">
      <w:pPr>
        <w:rPr>
          <w:rFonts w:ascii="Calibri" w:hAnsi="Calibri" w:cs="Arial"/>
          <w:sz w:val="24"/>
          <w:szCs w:val="24"/>
        </w:rPr>
      </w:pPr>
      <w:r w:rsidRPr="005706BA">
        <w:rPr>
          <w:rFonts w:ascii="Calibri" w:hAnsi="Calibri" w:cs="Arial"/>
          <w:sz w:val="24"/>
          <w:szCs w:val="24"/>
        </w:rPr>
        <w:t>Ilma. Sra.</w:t>
      </w:r>
    </w:p>
    <w:p w:rsidR="00BB2A38" w:rsidRPr="005706BA" w:rsidRDefault="00BB2A38" w:rsidP="005706BA">
      <w:pPr>
        <w:rPr>
          <w:rFonts w:ascii="Calibri" w:hAnsi="Calibri" w:cs="Arial"/>
          <w:sz w:val="24"/>
          <w:szCs w:val="24"/>
        </w:rPr>
      </w:pPr>
      <w:r w:rsidRPr="005706BA">
        <w:rPr>
          <w:rFonts w:ascii="Calibri" w:hAnsi="Calibri" w:cs="Arial"/>
          <w:sz w:val="24"/>
          <w:szCs w:val="24"/>
        </w:rPr>
        <w:t xml:space="preserve">Profa. Dra. </w:t>
      </w:r>
      <w:r>
        <w:rPr>
          <w:rFonts w:ascii="Calibri" w:hAnsi="Calibri" w:cs="Arial"/>
          <w:sz w:val="24"/>
          <w:szCs w:val="24"/>
        </w:rPr>
        <w:t>xxx</w:t>
      </w:r>
    </w:p>
    <w:p w:rsidR="00BB2A38" w:rsidRPr="005706BA" w:rsidRDefault="00BB2A38" w:rsidP="005706BA">
      <w:pPr>
        <w:rPr>
          <w:rFonts w:ascii="Calibri" w:hAnsi="Calibri" w:cs="Arial"/>
          <w:sz w:val="24"/>
          <w:szCs w:val="24"/>
        </w:rPr>
      </w:pPr>
      <w:r w:rsidRPr="005706BA">
        <w:rPr>
          <w:rFonts w:ascii="Calibri" w:hAnsi="Calibri" w:cs="Arial"/>
          <w:sz w:val="24"/>
          <w:szCs w:val="24"/>
        </w:rPr>
        <w:t xml:space="preserve">Programa de Pós-Graduação </w:t>
      </w:r>
      <w:smartTag w:uri="urn:schemas-microsoft-com:office:smarttags" w:element="PersonName">
        <w:smartTagPr>
          <w:attr w:name="ProductID" w:val="em Recursos Genéticos Vegetais"/>
        </w:smartTagPr>
        <w:r w:rsidRPr="005706BA">
          <w:rPr>
            <w:rFonts w:ascii="Calibri" w:hAnsi="Calibri" w:cs="Arial"/>
            <w:sz w:val="24"/>
            <w:szCs w:val="24"/>
          </w:rPr>
          <w:t>em Recursos Genéticos Vegetais</w:t>
        </w:r>
      </w:smartTag>
    </w:p>
    <w:p w:rsidR="00BB2A38" w:rsidRPr="005706BA" w:rsidRDefault="00BB2A38" w:rsidP="005706BA">
      <w:pPr>
        <w:rPr>
          <w:rFonts w:ascii="Calibri" w:hAnsi="Calibri" w:cs="Arial"/>
          <w:sz w:val="24"/>
          <w:szCs w:val="24"/>
        </w:rPr>
      </w:pPr>
      <w:r w:rsidRPr="005706BA">
        <w:rPr>
          <w:rFonts w:ascii="Calibri" w:hAnsi="Calibri" w:cs="Arial"/>
          <w:sz w:val="24"/>
          <w:szCs w:val="24"/>
        </w:rPr>
        <w:t>Cruz das Almas, Bahia</w:t>
      </w:r>
    </w:p>
    <w:p w:rsidR="00BB2A38" w:rsidRDefault="00BB2A38" w:rsidP="005706BA">
      <w:pPr>
        <w:jc w:val="center"/>
        <w:rPr>
          <w:rFonts w:ascii="Calibri" w:hAnsi="Calibri" w:cs="Arial"/>
          <w:sz w:val="24"/>
          <w:szCs w:val="24"/>
        </w:rPr>
      </w:pPr>
    </w:p>
    <w:p w:rsidR="00BB2A38" w:rsidRPr="005706BA" w:rsidRDefault="00BB2A38" w:rsidP="005706BA">
      <w:pPr>
        <w:jc w:val="center"/>
        <w:rPr>
          <w:rFonts w:ascii="Calibri" w:hAnsi="Calibri" w:cs="Arial"/>
          <w:sz w:val="24"/>
          <w:szCs w:val="24"/>
        </w:rPr>
      </w:pPr>
    </w:p>
    <w:p w:rsidR="00BB2A38" w:rsidRPr="005706BA" w:rsidRDefault="00BB2A38" w:rsidP="005706BA">
      <w:pPr>
        <w:rPr>
          <w:rFonts w:ascii="Calibri" w:hAnsi="Calibri" w:cs="Arial"/>
          <w:sz w:val="24"/>
          <w:szCs w:val="24"/>
        </w:rPr>
      </w:pPr>
      <w:r w:rsidRPr="005706BA">
        <w:rPr>
          <w:rFonts w:ascii="Calibri" w:hAnsi="Calibri" w:cs="Arial"/>
          <w:sz w:val="24"/>
          <w:szCs w:val="24"/>
        </w:rPr>
        <w:t>Senhora Coordenadora,</w:t>
      </w:r>
    </w:p>
    <w:p w:rsidR="00BB2A38" w:rsidRDefault="00BB2A38" w:rsidP="005706BA">
      <w:pPr>
        <w:jc w:val="center"/>
        <w:rPr>
          <w:rFonts w:ascii="Calibri" w:hAnsi="Calibri" w:cs="Arial"/>
          <w:sz w:val="24"/>
          <w:szCs w:val="24"/>
        </w:rPr>
      </w:pPr>
    </w:p>
    <w:p w:rsidR="00BB2A38" w:rsidRPr="005706BA" w:rsidRDefault="00BB2A38" w:rsidP="005706BA">
      <w:pPr>
        <w:jc w:val="center"/>
        <w:rPr>
          <w:rFonts w:ascii="Calibri" w:hAnsi="Calibri" w:cs="Arial"/>
          <w:sz w:val="24"/>
          <w:szCs w:val="24"/>
        </w:rPr>
      </w:pPr>
    </w:p>
    <w:p w:rsidR="00BB2A38" w:rsidRDefault="00BB2A38" w:rsidP="005706BA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     </w:t>
      </w:r>
      <w:r w:rsidRPr="005706BA">
        <w:rPr>
          <w:rFonts w:ascii="Calibri" w:hAnsi="Calibri" w:cs="Arial"/>
          <w:sz w:val="24"/>
          <w:szCs w:val="24"/>
        </w:rPr>
        <w:t xml:space="preserve">Na condição de orientador do(a) discente </w:t>
      </w:r>
      <w:r>
        <w:rPr>
          <w:rFonts w:ascii="Calibri" w:hAnsi="Calibri" w:cs="Arial"/>
          <w:sz w:val="24"/>
          <w:szCs w:val="24"/>
        </w:rPr>
        <w:t xml:space="preserve">xxx, </w:t>
      </w:r>
      <w:r w:rsidRPr="005706BA">
        <w:rPr>
          <w:rFonts w:ascii="Calibri" w:hAnsi="Calibri" w:cs="Arial"/>
          <w:sz w:val="24"/>
          <w:szCs w:val="24"/>
        </w:rPr>
        <w:t>sirvo-me do presente para assegurar ao Colegiado do PPGRGV que a versão final da</w:t>
      </w:r>
      <w:r>
        <w:rPr>
          <w:rFonts w:ascii="Calibri" w:hAnsi="Calibri" w:cs="Arial"/>
          <w:sz w:val="24"/>
          <w:szCs w:val="24"/>
        </w:rPr>
        <w:t xml:space="preserve"> </w:t>
      </w:r>
      <w:r w:rsidRPr="005706BA">
        <w:rPr>
          <w:rFonts w:ascii="Calibri" w:hAnsi="Calibri" w:cs="Arial"/>
          <w:sz w:val="24"/>
          <w:szCs w:val="24"/>
        </w:rPr>
        <w:t xml:space="preserve">Dissertação intitulada </w:t>
      </w:r>
      <w:r>
        <w:rPr>
          <w:rFonts w:ascii="Calibri" w:hAnsi="Calibri" w:cs="Arial"/>
          <w:sz w:val="24"/>
          <w:szCs w:val="24"/>
        </w:rPr>
        <w:t xml:space="preserve">“ xxx </w:t>
      </w:r>
      <w:r w:rsidRPr="005706BA">
        <w:rPr>
          <w:rFonts w:ascii="Calibri" w:hAnsi="Calibri" w:cs="Arial"/>
          <w:sz w:val="24"/>
          <w:szCs w:val="24"/>
        </w:rPr>
        <w:t>” de autoria</w:t>
      </w:r>
      <w:r>
        <w:rPr>
          <w:rFonts w:ascii="Calibri" w:hAnsi="Calibri" w:cs="Arial"/>
          <w:sz w:val="24"/>
          <w:szCs w:val="24"/>
        </w:rPr>
        <w:t xml:space="preserve"> </w:t>
      </w:r>
      <w:r w:rsidRPr="005706BA">
        <w:rPr>
          <w:rFonts w:ascii="Calibri" w:hAnsi="Calibri" w:cs="Arial"/>
          <w:sz w:val="24"/>
          <w:szCs w:val="24"/>
        </w:rPr>
        <w:t>do(a) discente, atende às normas para elaboração de Dissertações vigentes no Programa</w:t>
      </w:r>
      <w:r>
        <w:rPr>
          <w:rFonts w:ascii="Calibri" w:hAnsi="Calibri" w:cs="Arial"/>
          <w:sz w:val="24"/>
          <w:szCs w:val="24"/>
        </w:rPr>
        <w:t xml:space="preserve"> </w:t>
      </w:r>
      <w:r w:rsidRPr="005706BA">
        <w:rPr>
          <w:rFonts w:ascii="Calibri" w:hAnsi="Calibri" w:cs="Arial"/>
          <w:sz w:val="24"/>
          <w:szCs w:val="24"/>
        </w:rPr>
        <w:t xml:space="preserve">e que a versão final encaminhada </w:t>
      </w:r>
      <w:smartTag w:uri="urn:schemas-microsoft-com:office:smarttags" w:element="PersonName">
        <w:smartTagPr>
          <w:attr w:name="ProductID" w:val="em CD ROM"/>
        </w:smartTagPr>
        <w:r w:rsidRPr="005706BA">
          <w:rPr>
            <w:rFonts w:ascii="Calibri" w:hAnsi="Calibri" w:cs="Arial"/>
            <w:sz w:val="24"/>
            <w:szCs w:val="24"/>
          </w:rPr>
          <w:t>em CD ROM</w:t>
        </w:r>
      </w:smartTag>
      <w:r w:rsidRPr="005706BA">
        <w:rPr>
          <w:rFonts w:ascii="Calibri" w:hAnsi="Calibri" w:cs="Arial"/>
          <w:sz w:val="24"/>
          <w:szCs w:val="24"/>
        </w:rPr>
        <w:t xml:space="preserve"> está na extensão PDF e é idêntica à</w:t>
      </w:r>
      <w:r>
        <w:rPr>
          <w:rFonts w:ascii="Calibri" w:hAnsi="Calibri" w:cs="Arial"/>
          <w:sz w:val="24"/>
          <w:szCs w:val="24"/>
        </w:rPr>
        <w:t xml:space="preserve"> </w:t>
      </w:r>
      <w:r w:rsidRPr="005706BA">
        <w:rPr>
          <w:rFonts w:ascii="Calibri" w:hAnsi="Calibri" w:cs="Arial"/>
          <w:sz w:val="24"/>
          <w:szCs w:val="24"/>
        </w:rPr>
        <w:t>versão impressa ora encaminhada.</w:t>
      </w:r>
    </w:p>
    <w:p w:rsidR="00BB2A38" w:rsidRDefault="00BB2A38" w:rsidP="005706BA">
      <w:pPr>
        <w:jc w:val="both"/>
        <w:rPr>
          <w:rFonts w:ascii="Calibri" w:hAnsi="Calibri" w:cs="Arial"/>
          <w:sz w:val="24"/>
          <w:szCs w:val="24"/>
        </w:rPr>
      </w:pPr>
    </w:p>
    <w:p w:rsidR="00BB2A38" w:rsidRPr="005706BA" w:rsidRDefault="00BB2A38" w:rsidP="005706BA">
      <w:pPr>
        <w:jc w:val="both"/>
        <w:rPr>
          <w:rFonts w:ascii="Calibri" w:hAnsi="Calibri" w:cs="Arial"/>
          <w:sz w:val="24"/>
          <w:szCs w:val="24"/>
        </w:rPr>
      </w:pPr>
    </w:p>
    <w:p w:rsidR="00BB2A38" w:rsidRDefault="00BB2A38" w:rsidP="005706BA">
      <w:pPr>
        <w:jc w:val="center"/>
        <w:rPr>
          <w:rFonts w:ascii="Calibri" w:hAnsi="Calibri" w:cs="Arial"/>
          <w:sz w:val="24"/>
          <w:szCs w:val="24"/>
        </w:rPr>
      </w:pPr>
      <w:r w:rsidRPr="005706BA">
        <w:rPr>
          <w:rFonts w:ascii="Calibri" w:hAnsi="Calibri" w:cs="Arial"/>
          <w:sz w:val="24"/>
          <w:szCs w:val="24"/>
        </w:rPr>
        <w:t>Atenciosamente,</w:t>
      </w:r>
    </w:p>
    <w:p w:rsidR="00BB2A38" w:rsidRDefault="00BB2A38" w:rsidP="005706BA">
      <w:pPr>
        <w:jc w:val="center"/>
        <w:rPr>
          <w:rFonts w:ascii="Calibri" w:hAnsi="Calibri" w:cs="Arial"/>
          <w:sz w:val="24"/>
          <w:szCs w:val="24"/>
        </w:rPr>
      </w:pPr>
    </w:p>
    <w:p w:rsidR="00BB2A38" w:rsidRDefault="00BB2A38" w:rsidP="005706BA">
      <w:pPr>
        <w:jc w:val="center"/>
        <w:rPr>
          <w:rFonts w:ascii="Calibri" w:hAnsi="Calibri" w:cs="Arial"/>
          <w:sz w:val="24"/>
          <w:szCs w:val="24"/>
        </w:rPr>
      </w:pPr>
    </w:p>
    <w:p w:rsidR="00BB2A38" w:rsidRPr="005706BA" w:rsidRDefault="00BB2A38" w:rsidP="005706BA">
      <w:pPr>
        <w:jc w:val="center"/>
        <w:rPr>
          <w:rFonts w:ascii="Calibri" w:hAnsi="Calibri" w:cs="Arial"/>
          <w:sz w:val="24"/>
          <w:szCs w:val="24"/>
        </w:rPr>
      </w:pPr>
    </w:p>
    <w:p w:rsidR="00BB2A38" w:rsidRPr="005706BA" w:rsidRDefault="00BB2A38" w:rsidP="005706BA">
      <w:pPr>
        <w:jc w:val="center"/>
        <w:rPr>
          <w:rFonts w:ascii="Calibri" w:hAnsi="Calibri" w:cs="Arial"/>
          <w:sz w:val="24"/>
          <w:szCs w:val="24"/>
        </w:rPr>
      </w:pPr>
    </w:p>
    <w:p w:rsidR="00BB2A38" w:rsidRPr="00B64D56" w:rsidRDefault="00BB2A38" w:rsidP="005706BA">
      <w:pPr>
        <w:jc w:val="center"/>
        <w:rPr>
          <w:rFonts w:ascii="Calibri" w:hAnsi="Calibri" w:cs="Arial"/>
          <w:sz w:val="24"/>
          <w:szCs w:val="24"/>
        </w:rPr>
      </w:pPr>
      <w:r w:rsidRPr="005706BA">
        <w:rPr>
          <w:rFonts w:ascii="Calibri" w:hAnsi="Calibri" w:cs="Arial"/>
          <w:sz w:val="24"/>
          <w:szCs w:val="24"/>
        </w:rPr>
        <w:t>Assinatura do Orientador</w:t>
      </w:r>
    </w:p>
    <w:sectPr w:rsidR="00BB2A38" w:rsidRPr="00B64D56" w:rsidSect="00763CF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397" w:right="1134" w:bottom="397" w:left="1134" w:header="851" w:footer="567" w:gutter="0"/>
      <w:pgNumType w:start="3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A38" w:rsidRDefault="00BB2A38">
      <w:r>
        <w:separator/>
      </w:r>
    </w:p>
  </w:endnote>
  <w:endnote w:type="continuationSeparator" w:id="0">
    <w:p w:rsidR="00BB2A38" w:rsidRDefault="00BB2A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A38" w:rsidRDefault="00BB2A3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A38" w:rsidRDefault="00BB2A38" w:rsidP="00073399">
    <w:pPr>
      <w:pStyle w:val="Footer"/>
      <w:jc w:val="right"/>
      <w:rPr>
        <w:sz w:val="18"/>
      </w:rPr>
    </w:pPr>
  </w:p>
  <w:p w:rsidR="00BB2A38" w:rsidRDefault="00BB2A38" w:rsidP="00073399">
    <w:pPr>
      <w:pStyle w:val="Footer"/>
      <w:jc w:val="right"/>
      <w:rPr>
        <w:sz w:val="18"/>
      </w:rPr>
    </w:pPr>
  </w:p>
  <w:tbl>
    <w:tblPr>
      <w:tblW w:w="0" w:type="auto"/>
      <w:tblInd w:w="108" w:type="dxa"/>
      <w:tblBorders>
        <w:top w:val="single" w:sz="4" w:space="0" w:color="auto"/>
      </w:tblBorders>
      <w:tblLook w:val="00A0"/>
    </w:tblPr>
    <w:tblGrid>
      <w:gridCol w:w="4639"/>
      <w:gridCol w:w="5000"/>
    </w:tblGrid>
    <w:tr w:rsidR="00BB2A38" w:rsidRPr="009C00E8">
      <w:tc>
        <w:tcPr>
          <w:tcW w:w="4639" w:type="dxa"/>
          <w:tcBorders>
            <w:top w:val="single" w:sz="4" w:space="0" w:color="auto"/>
          </w:tcBorders>
        </w:tcPr>
        <w:p w:rsidR="00BB2A38" w:rsidRPr="00840C0C" w:rsidRDefault="00BB2A38" w:rsidP="00B74B4A">
          <w:pPr>
            <w:pStyle w:val="Footer"/>
            <w:rPr>
              <w:rFonts w:ascii="Cambria" w:hAnsi="Cambria" w:cs="Calibri"/>
              <w:sz w:val="18"/>
              <w:szCs w:val="18"/>
            </w:rPr>
          </w:pPr>
          <w:r w:rsidRPr="00840C0C">
            <w:rPr>
              <w:rFonts w:ascii="Cambria" w:hAnsi="Cambria" w:cs="Calibri"/>
              <w:sz w:val="18"/>
              <w:szCs w:val="18"/>
            </w:rPr>
            <w:t>Rua Ru</w:t>
          </w:r>
          <w:r>
            <w:rPr>
              <w:rFonts w:ascii="Cambria" w:hAnsi="Cambria" w:cs="Calibri"/>
              <w:sz w:val="18"/>
              <w:szCs w:val="18"/>
            </w:rPr>
            <w:t>i</w:t>
          </w:r>
          <w:r w:rsidRPr="00840C0C">
            <w:rPr>
              <w:rFonts w:ascii="Cambria" w:hAnsi="Cambria" w:cs="Calibri"/>
              <w:sz w:val="18"/>
              <w:szCs w:val="18"/>
            </w:rPr>
            <w:t xml:space="preserve"> Ba</w:t>
          </w:r>
          <w:r>
            <w:rPr>
              <w:rFonts w:ascii="Cambria" w:hAnsi="Cambria" w:cs="Calibri"/>
              <w:sz w:val="18"/>
              <w:szCs w:val="18"/>
            </w:rPr>
            <w:t>r</w:t>
          </w:r>
          <w:r w:rsidRPr="00840C0C">
            <w:rPr>
              <w:rFonts w:ascii="Cambria" w:hAnsi="Cambria" w:cs="Calibri"/>
              <w:sz w:val="18"/>
              <w:szCs w:val="18"/>
            </w:rPr>
            <w:t>bosa, 710 – Campus Universitário</w:t>
          </w:r>
        </w:p>
        <w:p w:rsidR="00BB2A38" w:rsidRPr="00840C0C" w:rsidRDefault="00BB2A38" w:rsidP="00B74B4A">
          <w:pPr>
            <w:pStyle w:val="Footer"/>
            <w:rPr>
              <w:rFonts w:ascii="Cambria" w:hAnsi="Cambria" w:cs="Calibri"/>
              <w:sz w:val="18"/>
              <w:szCs w:val="18"/>
            </w:rPr>
          </w:pPr>
          <w:r w:rsidRPr="00840C0C">
            <w:rPr>
              <w:rFonts w:ascii="Cambria" w:hAnsi="Cambria" w:cs="Calibri"/>
              <w:sz w:val="18"/>
              <w:szCs w:val="18"/>
            </w:rPr>
            <w:t>CEP 44380-000 – Cruz das Almas – BA</w:t>
          </w:r>
        </w:p>
        <w:p w:rsidR="00BB2A38" w:rsidRPr="00840C0C" w:rsidRDefault="00BB2A38" w:rsidP="002862A1">
          <w:pPr>
            <w:pStyle w:val="Footer"/>
            <w:rPr>
              <w:rFonts w:ascii="Cambria" w:hAnsi="Cambria" w:cs="Calibri"/>
              <w:sz w:val="18"/>
              <w:szCs w:val="18"/>
            </w:rPr>
          </w:pPr>
          <w:r w:rsidRPr="00840C0C">
            <w:rPr>
              <w:rFonts w:ascii="Cambria" w:hAnsi="Cambria" w:cs="Calibri"/>
              <w:sz w:val="18"/>
              <w:szCs w:val="18"/>
            </w:rPr>
            <w:t>www.ufrb.edu.br/p</w:t>
          </w:r>
          <w:r>
            <w:rPr>
              <w:rFonts w:ascii="Cambria" w:hAnsi="Cambria" w:cs="Calibri"/>
              <w:sz w:val="18"/>
              <w:szCs w:val="18"/>
            </w:rPr>
            <w:t>grecvegetais</w:t>
          </w:r>
        </w:p>
      </w:tc>
      <w:tc>
        <w:tcPr>
          <w:tcW w:w="5000" w:type="dxa"/>
          <w:tcBorders>
            <w:top w:val="single" w:sz="4" w:space="0" w:color="auto"/>
          </w:tcBorders>
        </w:tcPr>
        <w:p w:rsidR="00BB2A38" w:rsidRDefault="00BB2A38" w:rsidP="00DD1451">
          <w:pPr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E-mail:ppgrgv@ccaab.ufrb.edu.br / ppgrgv.sec@ccaab.ufrb.edu.br </w:t>
          </w:r>
        </w:p>
        <w:p w:rsidR="00BB2A38" w:rsidRPr="009C00E8" w:rsidRDefault="00BB2A38" w:rsidP="00F46410">
          <w:pPr>
            <w:pStyle w:val="Footer"/>
            <w:tabs>
              <w:tab w:val="clear" w:pos="4419"/>
              <w:tab w:val="center" w:pos="4609"/>
            </w:tabs>
            <w:jc w:val="right"/>
            <w:rPr>
              <w:rFonts w:ascii="Cambria" w:hAnsi="Cambria" w:cs="Calibri"/>
              <w:sz w:val="18"/>
              <w:szCs w:val="18"/>
            </w:rPr>
          </w:pPr>
        </w:p>
      </w:tc>
    </w:tr>
  </w:tbl>
  <w:p w:rsidR="00BB2A38" w:rsidRPr="001B16C6" w:rsidRDefault="00BB2A38" w:rsidP="0007339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A38" w:rsidRDefault="00BB2A3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A38" w:rsidRDefault="00BB2A38">
      <w:r>
        <w:separator/>
      </w:r>
    </w:p>
  </w:footnote>
  <w:footnote w:type="continuationSeparator" w:id="0">
    <w:p w:rsidR="00BB2A38" w:rsidRDefault="00BB2A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A38" w:rsidRDefault="00BB2A3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A38" w:rsidRDefault="00BB2A3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A38" w:rsidRDefault="00BB2A3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47F51"/>
    <w:multiLevelType w:val="multilevel"/>
    <w:tmpl w:val="4B927754"/>
    <w:lvl w:ilvl="0">
      <w:start w:val="1"/>
      <w:numFmt w:val="upperRoman"/>
      <w:pStyle w:val="Heading4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00"/>
        </w:tabs>
        <w:ind w:left="15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560"/>
        </w:tabs>
        <w:ind w:left="75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0080"/>
        </w:tabs>
        <w:ind w:left="10080" w:hanging="1440"/>
      </w:pPr>
      <w:rPr>
        <w:rFonts w:cs="Times New Roman" w:hint="default"/>
      </w:rPr>
    </w:lvl>
  </w:abstractNum>
  <w:abstractNum w:abstractNumId="1">
    <w:nsid w:val="1E5C5E65"/>
    <w:multiLevelType w:val="hybridMultilevel"/>
    <w:tmpl w:val="2006F94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CD637CA"/>
    <w:multiLevelType w:val="hybridMultilevel"/>
    <w:tmpl w:val="0AE2F20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34603DC"/>
    <w:multiLevelType w:val="hybridMultilevel"/>
    <w:tmpl w:val="D122972A"/>
    <w:lvl w:ilvl="0" w:tplc="DF262E8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45575DB2"/>
    <w:multiLevelType w:val="hybridMultilevel"/>
    <w:tmpl w:val="5FB2C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CC6401"/>
    <w:multiLevelType w:val="hybridMultilevel"/>
    <w:tmpl w:val="83F6D35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6C90"/>
    <w:rsid w:val="00000871"/>
    <w:rsid w:val="000019CD"/>
    <w:rsid w:val="00002021"/>
    <w:rsid w:val="000021F8"/>
    <w:rsid w:val="00002328"/>
    <w:rsid w:val="0000264B"/>
    <w:rsid w:val="00003393"/>
    <w:rsid w:val="000063E1"/>
    <w:rsid w:val="00006668"/>
    <w:rsid w:val="00006D0E"/>
    <w:rsid w:val="000104CE"/>
    <w:rsid w:val="00010BDA"/>
    <w:rsid w:val="00010E0E"/>
    <w:rsid w:val="000113B3"/>
    <w:rsid w:val="00012CE6"/>
    <w:rsid w:val="00012E4F"/>
    <w:rsid w:val="00012E6E"/>
    <w:rsid w:val="00012F62"/>
    <w:rsid w:val="00013294"/>
    <w:rsid w:val="00014712"/>
    <w:rsid w:val="00014D5E"/>
    <w:rsid w:val="000153C8"/>
    <w:rsid w:val="000161D8"/>
    <w:rsid w:val="00017202"/>
    <w:rsid w:val="00020122"/>
    <w:rsid w:val="00021D3D"/>
    <w:rsid w:val="0002243A"/>
    <w:rsid w:val="00022D29"/>
    <w:rsid w:val="000248B5"/>
    <w:rsid w:val="00032BCC"/>
    <w:rsid w:val="00040060"/>
    <w:rsid w:val="000415B9"/>
    <w:rsid w:val="00042683"/>
    <w:rsid w:val="000455C5"/>
    <w:rsid w:val="00046494"/>
    <w:rsid w:val="00050678"/>
    <w:rsid w:val="00050F82"/>
    <w:rsid w:val="0005139E"/>
    <w:rsid w:val="00051594"/>
    <w:rsid w:val="000516B3"/>
    <w:rsid w:val="00051B2C"/>
    <w:rsid w:val="00053F7E"/>
    <w:rsid w:val="00055031"/>
    <w:rsid w:val="00055069"/>
    <w:rsid w:val="00056A09"/>
    <w:rsid w:val="00056DD1"/>
    <w:rsid w:val="00056F63"/>
    <w:rsid w:val="00057CF1"/>
    <w:rsid w:val="000606AC"/>
    <w:rsid w:val="00060F8D"/>
    <w:rsid w:val="0006278E"/>
    <w:rsid w:val="0006323C"/>
    <w:rsid w:val="00064ECE"/>
    <w:rsid w:val="000668AC"/>
    <w:rsid w:val="00072B34"/>
    <w:rsid w:val="00073399"/>
    <w:rsid w:val="000739C8"/>
    <w:rsid w:val="00073B6F"/>
    <w:rsid w:val="00074F86"/>
    <w:rsid w:val="0007596F"/>
    <w:rsid w:val="00077379"/>
    <w:rsid w:val="00077C01"/>
    <w:rsid w:val="000800DC"/>
    <w:rsid w:val="0008126E"/>
    <w:rsid w:val="000818C9"/>
    <w:rsid w:val="00082923"/>
    <w:rsid w:val="00084D05"/>
    <w:rsid w:val="00084E92"/>
    <w:rsid w:val="00084FF4"/>
    <w:rsid w:val="0008587B"/>
    <w:rsid w:val="0009008E"/>
    <w:rsid w:val="000908D2"/>
    <w:rsid w:val="00093418"/>
    <w:rsid w:val="00094DBD"/>
    <w:rsid w:val="00095F3D"/>
    <w:rsid w:val="00097D15"/>
    <w:rsid w:val="000A43D4"/>
    <w:rsid w:val="000A578F"/>
    <w:rsid w:val="000B1000"/>
    <w:rsid w:val="000B3C9E"/>
    <w:rsid w:val="000B4736"/>
    <w:rsid w:val="000B47E6"/>
    <w:rsid w:val="000B4E72"/>
    <w:rsid w:val="000B5DAA"/>
    <w:rsid w:val="000B741E"/>
    <w:rsid w:val="000C1939"/>
    <w:rsid w:val="000C27D2"/>
    <w:rsid w:val="000C49F4"/>
    <w:rsid w:val="000C5945"/>
    <w:rsid w:val="000C619F"/>
    <w:rsid w:val="000C7521"/>
    <w:rsid w:val="000D06E5"/>
    <w:rsid w:val="000D0983"/>
    <w:rsid w:val="000D127A"/>
    <w:rsid w:val="000D364D"/>
    <w:rsid w:val="000D46A6"/>
    <w:rsid w:val="000D53BB"/>
    <w:rsid w:val="000D5839"/>
    <w:rsid w:val="000D5E10"/>
    <w:rsid w:val="000E0F8F"/>
    <w:rsid w:val="000E17A9"/>
    <w:rsid w:val="000E57D8"/>
    <w:rsid w:val="000E6418"/>
    <w:rsid w:val="000E6CC5"/>
    <w:rsid w:val="000F003E"/>
    <w:rsid w:val="000F051F"/>
    <w:rsid w:val="000F6567"/>
    <w:rsid w:val="000F689C"/>
    <w:rsid w:val="00100A99"/>
    <w:rsid w:val="00101217"/>
    <w:rsid w:val="00103914"/>
    <w:rsid w:val="0010524E"/>
    <w:rsid w:val="0010684D"/>
    <w:rsid w:val="001117B0"/>
    <w:rsid w:val="00111FDF"/>
    <w:rsid w:val="00113A03"/>
    <w:rsid w:val="00115AEB"/>
    <w:rsid w:val="00115FCF"/>
    <w:rsid w:val="001170D5"/>
    <w:rsid w:val="00117633"/>
    <w:rsid w:val="00121EF7"/>
    <w:rsid w:val="001227C5"/>
    <w:rsid w:val="0012323B"/>
    <w:rsid w:val="00123B1D"/>
    <w:rsid w:val="00123F6E"/>
    <w:rsid w:val="001251B1"/>
    <w:rsid w:val="00127697"/>
    <w:rsid w:val="00130FB2"/>
    <w:rsid w:val="0013182B"/>
    <w:rsid w:val="00131A4A"/>
    <w:rsid w:val="00133468"/>
    <w:rsid w:val="0013372B"/>
    <w:rsid w:val="0013439B"/>
    <w:rsid w:val="00134F44"/>
    <w:rsid w:val="001357B8"/>
    <w:rsid w:val="00136C39"/>
    <w:rsid w:val="00140DD4"/>
    <w:rsid w:val="00142AB4"/>
    <w:rsid w:val="0014350C"/>
    <w:rsid w:val="00143E9B"/>
    <w:rsid w:val="00144A59"/>
    <w:rsid w:val="00145CF3"/>
    <w:rsid w:val="00146E20"/>
    <w:rsid w:val="0015478B"/>
    <w:rsid w:val="0015490E"/>
    <w:rsid w:val="00154C28"/>
    <w:rsid w:val="00154FE2"/>
    <w:rsid w:val="00156192"/>
    <w:rsid w:val="00157486"/>
    <w:rsid w:val="00160618"/>
    <w:rsid w:val="00163D86"/>
    <w:rsid w:val="00166072"/>
    <w:rsid w:val="0016623C"/>
    <w:rsid w:val="0016651E"/>
    <w:rsid w:val="001667EF"/>
    <w:rsid w:val="001701B8"/>
    <w:rsid w:val="00172735"/>
    <w:rsid w:val="001730A6"/>
    <w:rsid w:val="001736DD"/>
    <w:rsid w:val="0017387E"/>
    <w:rsid w:val="00174599"/>
    <w:rsid w:val="00174D17"/>
    <w:rsid w:val="00174F71"/>
    <w:rsid w:val="00176298"/>
    <w:rsid w:val="00176872"/>
    <w:rsid w:val="0017781A"/>
    <w:rsid w:val="00186FC6"/>
    <w:rsid w:val="00187EBA"/>
    <w:rsid w:val="001915FA"/>
    <w:rsid w:val="00191963"/>
    <w:rsid w:val="00191FA2"/>
    <w:rsid w:val="00192ED3"/>
    <w:rsid w:val="001935F3"/>
    <w:rsid w:val="00194A7E"/>
    <w:rsid w:val="00195741"/>
    <w:rsid w:val="001968C2"/>
    <w:rsid w:val="00196AA5"/>
    <w:rsid w:val="00197492"/>
    <w:rsid w:val="001A00DA"/>
    <w:rsid w:val="001A2475"/>
    <w:rsid w:val="001A4686"/>
    <w:rsid w:val="001A53B1"/>
    <w:rsid w:val="001A53FB"/>
    <w:rsid w:val="001A5629"/>
    <w:rsid w:val="001B16C6"/>
    <w:rsid w:val="001B45D2"/>
    <w:rsid w:val="001B5348"/>
    <w:rsid w:val="001B66DD"/>
    <w:rsid w:val="001B67C6"/>
    <w:rsid w:val="001C18B1"/>
    <w:rsid w:val="001C1D41"/>
    <w:rsid w:val="001C2060"/>
    <w:rsid w:val="001C2AE0"/>
    <w:rsid w:val="001C4430"/>
    <w:rsid w:val="001C4558"/>
    <w:rsid w:val="001C5E02"/>
    <w:rsid w:val="001D050B"/>
    <w:rsid w:val="001D0919"/>
    <w:rsid w:val="001D0C87"/>
    <w:rsid w:val="001D2E7A"/>
    <w:rsid w:val="001D5E2F"/>
    <w:rsid w:val="001D6240"/>
    <w:rsid w:val="001D67F0"/>
    <w:rsid w:val="001D69BF"/>
    <w:rsid w:val="001D6B30"/>
    <w:rsid w:val="001E0907"/>
    <w:rsid w:val="001E226A"/>
    <w:rsid w:val="001E45BE"/>
    <w:rsid w:val="001E7C0F"/>
    <w:rsid w:val="001F14E0"/>
    <w:rsid w:val="001F2BBB"/>
    <w:rsid w:val="001F31AC"/>
    <w:rsid w:val="001F4187"/>
    <w:rsid w:val="001F4CE9"/>
    <w:rsid w:val="001F523E"/>
    <w:rsid w:val="001F5754"/>
    <w:rsid w:val="001F6D31"/>
    <w:rsid w:val="001F7258"/>
    <w:rsid w:val="001F765C"/>
    <w:rsid w:val="00201009"/>
    <w:rsid w:val="0020132F"/>
    <w:rsid w:val="00202087"/>
    <w:rsid w:val="0020225B"/>
    <w:rsid w:val="00202C6E"/>
    <w:rsid w:val="0020466B"/>
    <w:rsid w:val="0020516B"/>
    <w:rsid w:val="0020654B"/>
    <w:rsid w:val="00207D09"/>
    <w:rsid w:val="00211902"/>
    <w:rsid w:val="002127EB"/>
    <w:rsid w:val="00213578"/>
    <w:rsid w:val="00214308"/>
    <w:rsid w:val="00216AF2"/>
    <w:rsid w:val="0021763E"/>
    <w:rsid w:val="00220617"/>
    <w:rsid w:val="00220830"/>
    <w:rsid w:val="0022232B"/>
    <w:rsid w:val="00223737"/>
    <w:rsid w:val="0022386D"/>
    <w:rsid w:val="0022431B"/>
    <w:rsid w:val="00224385"/>
    <w:rsid w:val="00224BDE"/>
    <w:rsid w:val="0022553D"/>
    <w:rsid w:val="002271AE"/>
    <w:rsid w:val="0022735A"/>
    <w:rsid w:val="002278CD"/>
    <w:rsid w:val="0023034C"/>
    <w:rsid w:val="00231E17"/>
    <w:rsid w:val="00232C3F"/>
    <w:rsid w:val="00233459"/>
    <w:rsid w:val="0023444F"/>
    <w:rsid w:val="00234B84"/>
    <w:rsid w:val="00235478"/>
    <w:rsid w:val="00235661"/>
    <w:rsid w:val="00236323"/>
    <w:rsid w:val="00236904"/>
    <w:rsid w:val="00237253"/>
    <w:rsid w:val="00240815"/>
    <w:rsid w:val="00240C38"/>
    <w:rsid w:val="00246D72"/>
    <w:rsid w:val="00246DDB"/>
    <w:rsid w:val="00250FCA"/>
    <w:rsid w:val="00254301"/>
    <w:rsid w:val="00254BF5"/>
    <w:rsid w:val="0025732E"/>
    <w:rsid w:val="002609BD"/>
    <w:rsid w:val="00260A19"/>
    <w:rsid w:val="00260A69"/>
    <w:rsid w:val="00261D8A"/>
    <w:rsid w:val="00261E6E"/>
    <w:rsid w:val="00262953"/>
    <w:rsid w:val="00263684"/>
    <w:rsid w:val="00264449"/>
    <w:rsid w:val="002649C2"/>
    <w:rsid w:val="00264B5D"/>
    <w:rsid w:val="00264FC2"/>
    <w:rsid w:val="002659F2"/>
    <w:rsid w:val="00267FE3"/>
    <w:rsid w:val="00271D7C"/>
    <w:rsid w:val="002759AA"/>
    <w:rsid w:val="0028056D"/>
    <w:rsid w:val="00281DE8"/>
    <w:rsid w:val="002825D1"/>
    <w:rsid w:val="00283C02"/>
    <w:rsid w:val="002862A1"/>
    <w:rsid w:val="002918EE"/>
    <w:rsid w:val="00291CBA"/>
    <w:rsid w:val="00292653"/>
    <w:rsid w:val="00292C0E"/>
    <w:rsid w:val="00293D33"/>
    <w:rsid w:val="00293ED2"/>
    <w:rsid w:val="002951CB"/>
    <w:rsid w:val="00295406"/>
    <w:rsid w:val="00296DF8"/>
    <w:rsid w:val="002A08DF"/>
    <w:rsid w:val="002A0B06"/>
    <w:rsid w:val="002A1581"/>
    <w:rsid w:val="002A2686"/>
    <w:rsid w:val="002A3DCD"/>
    <w:rsid w:val="002A45BB"/>
    <w:rsid w:val="002A46A6"/>
    <w:rsid w:val="002A5F78"/>
    <w:rsid w:val="002A6CAA"/>
    <w:rsid w:val="002B0703"/>
    <w:rsid w:val="002B13D4"/>
    <w:rsid w:val="002B16AA"/>
    <w:rsid w:val="002B51A4"/>
    <w:rsid w:val="002B736D"/>
    <w:rsid w:val="002B7A04"/>
    <w:rsid w:val="002B7B24"/>
    <w:rsid w:val="002C18A9"/>
    <w:rsid w:val="002C2296"/>
    <w:rsid w:val="002C2A2C"/>
    <w:rsid w:val="002C4026"/>
    <w:rsid w:val="002C4D50"/>
    <w:rsid w:val="002C4D97"/>
    <w:rsid w:val="002C64F5"/>
    <w:rsid w:val="002D0708"/>
    <w:rsid w:val="002D34C9"/>
    <w:rsid w:val="002D3EAA"/>
    <w:rsid w:val="002D4A4E"/>
    <w:rsid w:val="002D4C00"/>
    <w:rsid w:val="002D5285"/>
    <w:rsid w:val="002D656B"/>
    <w:rsid w:val="002D6E4B"/>
    <w:rsid w:val="002D726E"/>
    <w:rsid w:val="002D7AE7"/>
    <w:rsid w:val="002D7F5B"/>
    <w:rsid w:val="002E1E92"/>
    <w:rsid w:val="002E2CAA"/>
    <w:rsid w:val="002E59AC"/>
    <w:rsid w:val="002E5E2E"/>
    <w:rsid w:val="002E6E12"/>
    <w:rsid w:val="002F0181"/>
    <w:rsid w:val="002F0F51"/>
    <w:rsid w:val="002F1F17"/>
    <w:rsid w:val="002F2332"/>
    <w:rsid w:val="002F2C70"/>
    <w:rsid w:val="002F4A04"/>
    <w:rsid w:val="002F53FA"/>
    <w:rsid w:val="002F7433"/>
    <w:rsid w:val="002F7EA1"/>
    <w:rsid w:val="00300ADA"/>
    <w:rsid w:val="00302B4C"/>
    <w:rsid w:val="00303028"/>
    <w:rsid w:val="00304D1C"/>
    <w:rsid w:val="00304DAA"/>
    <w:rsid w:val="00304DF9"/>
    <w:rsid w:val="003051EF"/>
    <w:rsid w:val="00306935"/>
    <w:rsid w:val="00310497"/>
    <w:rsid w:val="00311A6D"/>
    <w:rsid w:val="00312250"/>
    <w:rsid w:val="0031258D"/>
    <w:rsid w:val="003148EC"/>
    <w:rsid w:val="00315574"/>
    <w:rsid w:val="00320DD0"/>
    <w:rsid w:val="00321696"/>
    <w:rsid w:val="00321789"/>
    <w:rsid w:val="003218EC"/>
    <w:rsid w:val="0032255C"/>
    <w:rsid w:val="0032376E"/>
    <w:rsid w:val="00324551"/>
    <w:rsid w:val="00325B6D"/>
    <w:rsid w:val="0032681C"/>
    <w:rsid w:val="00326980"/>
    <w:rsid w:val="0032741E"/>
    <w:rsid w:val="003305A4"/>
    <w:rsid w:val="00330CB6"/>
    <w:rsid w:val="0033170A"/>
    <w:rsid w:val="0033363B"/>
    <w:rsid w:val="00333649"/>
    <w:rsid w:val="0033384E"/>
    <w:rsid w:val="00336017"/>
    <w:rsid w:val="00336373"/>
    <w:rsid w:val="00336A1C"/>
    <w:rsid w:val="0033765B"/>
    <w:rsid w:val="00337EFE"/>
    <w:rsid w:val="0034188C"/>
    <w:rsid w:val="00341BC1"/>
    <w:rsid w:val="00341D65"/>
    <w:rsid w:val="00342220"/>
    <w:rsid w:val="00345DE2"/>
    <w:rsid w:val="003479C7"/>
    <w:rsid w:val="0035057E"/>
    <w:rsid w:val="003507CC"/>
    <w:rsid w:val="00352ABC"/>
    <w:rsid w:val="00353CD0"/>
    <w:rsid w:val="00354348"/>
    <w:rsid w:val="00355ECA"/>
    <w:rsid w:val="003571BB"/>
    <w:rsid w:val="00357B86"/>
    <w:rsid w:val="00361187"/>
    <w:rsid w:val="00361A86"/>
    <w:rsid w:val="00365E5E"/>
    <w:rsid w:val="00366513"/>
    <w:rsid w:val="00366641"/>
    <w:rsid w:val="00366863"/>
    <w:rsid w:val="00366B3B"/>
    <w:rsid w:val="003679D0"/>
    <w:rsid w:val="00367A3C"/>
    <w:rsid w:val="00367CFC"/>
    <w:rsid w:val="003714B8"/>
    <w:rsid w:val="00372088"/>
    <w:rsid w:val="0037376B"/>
    <w:rsid w:val="00375270"/>
    <w:rsid w:val="003753DF"/>
    <w:rsid w:val="003758E5"/>
    <w:rsid w:val="003758EF"/>
    <w:rsid w:val="00377523"/>
    <w:rsid w:val="00377F37"/>
    <w:rsid w:val="0038082D"/>
    <w:rsid w:val="00380B6A"/>
    <w:rsid w:val="003813DB"/>
    <w:rsid w:val="003853BC"/>
    <w:rsid w:val="00385F0B"/>
    <w:rsid w:val="00386137"/>
    <w:rsid w:val="00386413"/>
    <w:rsid w:val="00390422"/>
    <w:rsid w:val="0039179B"/>
    <w:rsid w:val="00392C9D"/>
    <w:rsid w:val="00393842"/>
    <w:rsid w:val="0039516B"/>
    <w:rsid w:val="00395455"/>
    <w:rsid w:val="003954C0"/>
    <w:rsid w:val="00396842"/>
    <w:rsid w:val="00396977"/>
    <w:rsid w:val="00396A68"/>
    <w:rsid w:val="00397B1B"/>
    <w:rsid w:val="003A0319"/>
    <w:rsid w:val="003A106C"/>
    <w:rsid w:val="003A12AE"/>
    <w:rsid w:val="003A1376"/>
    <w:rsid w:val="003A354E"/>
    <w:rsid w:val="003A36DE"/>
    <w:rsid w:val="003A392D"/>
    <w:rsid w:val="003A4794"/>
    <w:rsid w:val="003A516D"/>
    <w:rsid w:val="003A5FE1"/>
    <w:rsid w:val="003A7031"/>
    <w:rsid w:val="003B27DF"/>
    <w:rsid w:val="003B439C"/>
    <w:rsid w:val="003B5CFD"/>
    <w:rsid w:val="003B5E93"/>
    <w:rsid w:val="003B63AD"/>
    <w:rsid w:val="003B672A"/>
    <w:rsid w:val="003B6914"/>
    <w:rsid w:val="003B6B9E"/>
    <w:rsid w:val="003C0536"/>
    <w:rsid w:val="003C1661"/>
    <w:rsid w:val="003C1870"/>
    <w:rsid w:val="003C1D0B"/>
    <w:rsid w:val="003C4024"/>
    <w:rsid w:val="003C4B99"/>
    <w:rsid w:val="003C5E88"/>
    <w:rsid w:val="003C7286"/>
    <w:rsid w:val="003D0C03"/>
    <w:rsid w:val="003D0CD0"/>
    <w:rsid w:val="003D1EB5"/>
    <w:rsid w:val="003D2187"/>
    <w:rsid w:val="003D2647"/>
    <w:rsid w:val="003D3710"/>
    <w:rsid w:val="003D5E58"/>
    <w:rsid w:val="003D6CBF"/>
    <w:rsid w:val="003E1DDA"/>
    <w:rsid w:val="003E3711"/>
    <w:rsid w:val="003E3EE9"/>
    <w:rsid w:val="003E762E"/>
    <w:rsid w:val="003E7B73"/>
    <w:rsid w:val="003F2197"/>
    <w:rsid w:val="003F40E9"/>
    <w:rsid w:val="003F6092"/>
    <w:rsid w:val="003F6921"/>
    <w:rsid w:val="003F74E1"/>
    <w:rsid w:val="00401EB2"/>
    <w:rsid w:val="00402A23"/>
    <w:rsid w:val="00402BC5"/>
    <w:rsid w:val="004032E6"/>
    <w:rsid w:val="00404773"/>
    <w:rsid w:val="004072D0"/>
    <w:rsid w:val="00410461"/>
    <w:rsid w:val="00410856"/>
    <w:rsid w:val="004117DC"/>
    <w:rsid w:val="00412D4F"/>
    <w:rsid w:val="00412E9D"/>
    <w:rsid w:val="00414566"/>
    <w:rsid w:val="004168B0"/>
    <w:rsid w:val="00420F33"/>
    <w:rsid w:val="00422EBB"/>
    <w:rsid w:val="004254DE"/>
    <w:rsid w:val="0042619C"/>
    <w:rsid w:val="0042658E"/>
    <w:rsid w:val="00427780"/>
    <w:rsid w:val="00427B4A"/>
    <w:rsid w:val="00427F4E"/>
    <w:rsid w:val="00431ADD"/>
    <w:rsid w:val="00433403"/>
    <w:rsid w:val="00433ED9"/>
    <w:rsid w:val="00434902"/>
    <w:rsid w:val="004366B0"/>
    <w:rsid w:val="004366BB"/>
    <w:rsid w:val="004379DA"/>
    <w:rsid w:val="00437F95"/>
    <w:rsid w:val="00441607"/>
    <w:rsid w:val="00442304"/>
    <w:rsid w:val="00443480"/>
    <w:rsid w:val="00445E10"/>
    <w:rsid w:val="00446D7A"/>
    <w:rsid w:val="004473DA"/>
    <w:rsid w:val="004476A4"/>
    <w:rsid w:val="004500BD"/>
    <w:rsid w:val="0045022C"/>
    <w:rsid w:val="00450F07"/>
    <w:rsid w:val="0045160C"/>
    <w:rsid w:val="00452CF6"/>
    <w:rsid w:val="004552A5"/>
    <w:rsid w:val="004557B2"/>
    <w:rsid w:val="00456C42"/>
    <w:rsid w:val="00456E70"/>
    <w:rsid w:val="00457F6E"/>
    <w:rsid w:val="00463FF2"/>
    <w:rsid w:val="00464663"/>
    <w:rsid w:val="00464F0E"/>
    <w:rsid w:val="00464F2F"/>
    <w:rsid w:val="00470F90"/>
    <w:rsid w:val="00473357"/>
    <w:rsid w:val="0047381E"/>
    <w:rsid w:val="00473ED1"/>
    <w:rsid w:val="00475487"/>
    <w:rsid w:val="00476062"/>
    <w:rsid w:val="004762B4"/>
    <w:rsid w:val="004777D8"/>
    <w:rsid w:val="00482562"/>
    <w:rsid w:val="00491546"/>
    <w:rsid w:val="00492802"/>
    <w:rsid w:val="0049292E"/>
    <w:rsid w:val="0049346D"/>
    <w:rsid w:val="00493AC0"/>
    <w:rsid w:val="00494D95"/>
    <w:rsid w:val="004956F7"/>
    <w:rsid w:val="00495741"/>
    <w:rsid w:val="0049616F"/>
    <w:rsid w:val="00497C00"/>
    <w:rsid w:val="004A012A"/>
    <w:rsid w:val="004A1165"/>
    <w:rsid w:val="004A23AD"/>
    <w:rsid w:val="004A374F"/>
    <w:rsid w:val="004A3D05"/>
    <w:rsid w:val="004A6163"/>
    <w:rsid w:val="004A7672"/>
    <w:rsid w:val="004A7AAA"/>
    <w:rsid w:val="004B081D"/>
    <w:rsid w:val="004B0D4D"/>
    <w:rsid w:val="004B4699"/>
    <w:rsid w:val="004B72F7"/>
    <w:rsid w:val="004C07D6"/>
    <w:rsid w:val="004C0AED"/>
    <w:rsid w:val="004C125C"/>
    <w:rsid w:val="004C215E"/>
    <w:rsid w:val="004C2242"/>
    <w:rsid w:val="004C2639"/>
    <w:rsid w:val="004C3277"/>
    <w:rsid w:val="004C432B"/>
    <w:rsid w:val="004C521D"/>
    <w:rsid w:val="004C7F34"/>
    <w:rsid w:val="004D1383"/>
    <w:rsid w:val="004D18D3"/>
    <w:rsid w:val="004D29EC"/>
    <w:rsid w:val="004D2F2B"/>
    <w:rsid w:val="004D4908"/>
    <w:rsid w:val="004E0A03"/>
    <w:rsid w:val="004E1B60"/>
    <w:rsid w:val="004E1D71"/>
    <w:rsid w:val="004E334B"/>
    <w:rsid w:val="004E61B7"/>
    <w:rsid w:val="004E72C3"/>
    <w:rsid w:val="004E743C"/>
    <w:rsid w:val="004E7A88"/>
    <w:rsid w:val="004E7D7A"/>
    <w:rsid w:val="004F0988"/>
    <w:rsid w:val="004F0DB8"/>
    <w:rsid w:val="004F184E"/>
    <w:rsid w:val="004F1E11"/>
    <w:rsid w:val="004F3972"/>
    <w:rsid w:val="004F4A2C"/>
    <w:rsid w:val="004F4C55"/>
    <w:rsid w:val="004F5581"/>
    <w:rsid w:val="004F5B09"/>
    <w:rsid w:val="004F7190"/>
    <w:rsid w:val="004F757A"/>
    <w:rsid w:val="004F7595"/>
    <w:rsid w:val="00502D1B"/>
    <w:rsid w:val="00502DA0"/>
    <w:rsid w:val="00503141"/>
    <w:rsid w:val="00503331"/>
    <w:rsid w:val="00504122"/>
    <w:rsid w:val="00506292"/>
    <w:rsid w:val="00506AE7"/>
    <w:rsid w:val="00506CFA"/>
    <w:rsid w:val="005113F4"/>
    <w:rsid w:val="0051194F"/>
    <w:rsid w:val="00512D5B"/>
    <w:rsid w:val="0051406D"/>
    <w:rsid w:val="0051458A"/>
    <w:rsid w:val="005157CC"/>
    <w:rsid w:val="00515965"/>
    <w:rsid w:val="00515C09"/>
    <w:rsid w:val="00516281"/>
    <w:rsid w:val="0051651D"/>
    <w:rsid w:val="00520646"/>
    <w:rsid w:val="0052276A"/>
    <w:rsid w:val="005231E6"/>
    <w:rsid w:val="005235D3"/>
    <w:rsid w:val="00523BEE"/>
    <w:rsid w:val="00524087"/>
    <w:rsid w:val="00524868"/>
    <w:rsid w:val="005250B7"/>
    <w:rsid w:val="00525266"/>
    <w:rsid w:val="00525468"/>
    <w:rsid w:val="005257EC"/>
    <w:rsid w:val="00525A86"/>
    <w:rsid w:val="00525F3C"/>
    <w:rsid w:val="005260B9"/>
    <w:rsid w:val="005278B8"/>
    <w:rsid w:val="005279CB"/>
    <w:rsid w:val="005316BB"/>
    <w:rsid w:val="0053277A"/>
    <w:rsid w:val="00535BEB"/>
    <w:rsid w:val="005429E4"/>
    <w:rsid w:val="00542B4D"/>
    <w:rsid w:val="00543867"/>
    <w:rsid w:val="00543876"/>
    <w:rsid w:val="00545456"/>
    <w:rsid w:val="005526B5"/>
    <w:rsid w:val="00553320"/>
    <w:rsid w:val="00553452"/>
    <w:rsid w:val="00554C01"/>
    <w:rsid w:val="00555C77"/>
    <w:rsid w:val="0055687D"/>
    <w:rsid w:val="00556A36"/>
    <w:rsid w:val="00557120"/>
    <w:rsid w:val="00560690"/>
    <w:rsid w:val="00564C43"/>
    <w:rsid w:val="00565926"/>
    <w:rsid w:val="0057059F"/>
    <w:rsid w:val="005706BA"/>
    <w:rsid w:val="00571598"/>
    <w:rsid w:val="00571816"/>
    <w:rsid w:val="00571EFC"/>
    <w:rsid w:val="00572533"/>
    <w:rsid w:val="005725EF"/>
    <w:rsid w:val="005738E0"/>
    <w:rsid w:val="00575F32"/>
    <w:rsid w:val="005762DD"/>
    <w:rsid w:val="00577120"/>
    <w:rsid w:val="00577D24"/>
    <w:rsid w:val="00584256"/>
    <w:rsid w:val="00584C81"/>
    <w:rsid w:val="00586693"/>
    <w:rsid w:val="00586EF4"/>
    <w:rsid w:val="00587449"/>
    <w:rsid w:val="00587611"/>
    <w:rsid w:val="005879BA"/>
    <w:rsid w:val="0059044F"/>
    <w:rsid w:val="0059077E"/>
    <w:rsid w:val="00592816"/>
    <w:rsid w:val="00593162"/>
    <w:rsid w:val="00593759"/>
    <w:rsid w:val="00594440"/>
    <w:rsid w:val="00595D1F"/>
    <w:rsid w:val="00596B39"/>
    <w:rsid w:val="005A06B4"/>
    <w:rsid w:val="005A2339"/>
    <w:rsid w:val="005A312E"/>
    <w:rsid w:val="005A3EA2"/>
    <w:rsid w:val="005A496D"/>
    <w:rsid w:val="005A5746"/>
    <w:rsid w:val="005A7C74"/>
    <w:rsid w:val="005B0C50"/>
    <w:rsid w:val="005B3A2C"/>
    <w:rsid w:val="005B4C2D"/>
    <w:rsid w:val="005B4FCD"/>
    <w:rsid w:val="005B54DF"/>
    <w:rsid w:val="005B5811"/>
    <w:rsid w:val="005B5BA1"/>
    <w:rsid w:val="005B6175"/>
    <w:rsid w:val="005B6659"/>
    <w:rsid w:val="005B760F"/>
    <w:rsid w:val="005C0775"/>
    <w:rsid w:val="005C13E4"/>
    <w:rsid w:val="005C187B"/>
    <w:rsid w:val="005C3346"/>
    <w:rsid w:val="005C465E"/>
    <w:rsid w:val="005C4A45"/>
    <w:rsid w:val="005C7428"/>
    <w:rsid w:val="005C7952"/>
    <w:rsid w:val="005D0748"/>
    <w:rsid w:val="005D0E18"/>
    <w:rsid w:val="005D10D7"/>
    <w:rsid w:val="005D16ED"/>
    <w:rsid w:val="005D236B"/>
    <w:rsid w:val="005D2976"/>
    <w:rsid w:val="005D2EE1"/>
    <w:rsid w:val="005D33E6"/>
    <w:rsid w:val="005D581F"/>
    <w:rsid w:val="005D7C76"/>
    <w:rsid w:val="005E1BF7"/>
    <w:rsid w:val="005E1CC7"/>
    <w:rsid w:val="005E20F4"/>
    <w:rsid w:val="005E23AF"/>
    <w:rsid w:val="005E4337"/>
    <w:rsid w:val="005E4E4D"/>
    <w:rsid w:val="005E51C4"/>
    <w:rsid w:val="005E59F3"/>
    <w:rsid w:val="005E607B"/>
    <w:rsid w:val="005E65B8"/>
    <w:rsid w:val="005E7C1D"/>
    <w:rsid w:val="005F2226"/>
    <w:rsid w:val="005F3E1D"/>
    <w:rsid w:val="005F3E28"/>
    <w:rsid w:val="005F3FCC"/>
    <w:rsid w:val="005F6AED"/>
    <w:rsid w:val="005F7474"/>
    <w:rsid w:val="005F769D"/>
    <w:rsid w:val="006008FD"/>
    <w:rsid w:val="00600A6A"/>
    <w:rsid w:val="0060192F"/>
    <w:rsid w:val="00602F4F"/>
    <w:rsid w:val="00603B41"/>
    <w:rsid w:val="0060494E"/>
    <w:rsid w:val="006049E8"/>
    <w:rsid w:val="00605AD5"/>
    <w:rsid w:val="00605D04"/>
    <w:rsid w:val="00607774"/>
    <w:rsid w:val="006118F8"/>
    <w:rsid w:val="00611C09"/>
    <w:rsid w:val="006142AF"/>
    <w:rsid w:val="00615216"/>
    <w:rsid w:val="006162DA"/>
    <w:rsid w:val="00617443"/>
    <w:rsid w:val="006227DA"/>
    <w:rsid w:val="00623D0A"/>
    <w:rsid w:val="00624B09"/>
    <w:rsid w:val="00624DE7"/>
    <w:rsid w:val="0062500F"/>
    <w:rsid w:val="00630290"/>
    <w:rsid w:val="0063127E"/>
    <w:rsid w:val="00634B99"/>
    <w:rsid w:val="00635765"/>
    <w:rsid w:val="00635897"/>
    <w:rsid w:val="0063638D"/>
    <w:rsid w:val="00636843"/>
    <w:rsid w:val="00637F48"/>
    <w:rsid w:val="00640509"/>
    <w:rsid w:val="00642EE1"/>
    <w:rsid w:val="006431AA"/>
    <w:rsid w:val="00645061"/>
    <w:rsid w:val="00645B55"/>
    <w:rsid w:val="006461E1"/>
    <w:rsid w:val="00646CBD"/>
    <w:rsid w:val="0064780B"/>
    <w:rsid w:val="00651BD2"/>
    <w:rsid w:val="00652BC4"/>
    <w:rsid w:val="00654BF1"/>
    <w:rsid w:val="00655DCF"/>
    <w:rsid w:val="00656890"/>
    <w:rsid w:val="00656C0C"/>
    <w:rsid w:val="00657185"/>
    <w:rsid w:val="00660814"/>
    <w:rsid w:val="00663563"/>
    <w:rsid w:val="00664111"/>
    <w:rsid w:val="006644C8"/>
    <w:rsid w:val="00664C87"/>
    <w:rsid w:val="0066594A"/>
    <w:rsid w:val="00666B7D"/>
    <w:rsid w:val="0067575E"/>
    <w:rsid w:val="00677524"/>
    <w:rsid w:val="00681DF6"/>
    <w:rsid w:val="00682539"/>
    <w:rsid w:val="00682B9C"/>
    <w:rsid w:val="00684D84"/>
    <w:rsid w:val="00685F48"/>
    <w:rsid w:val="006860D2"/>
    <w:rsid w:val="00686577"/>
    <w:rsid w:val="006867DA"/>
    <w:rsid w:val="00692023"/>
    <w:rsid w:val="0069203D"/>
    <w:rsid w:val="0069340A"/>
    <w:rsid w:val="0069398D"/>
    <w:rsid w:val="006941AB"/>
    <w:rsid w:val="00694B61"/>
    <w:rsid w:val="006958A7"/>
    <w:rsid w:val="00696FBF"/>
    <w:rsid w:val="006A156B"/>
    <w:rsid w:val="006A1969"/>
    <w:rsid w:val="006A1B59"/>
    <w:rsid w:val="006A2BA7"/>
    <w:rsid w:val="006A65E9"/>
    <w:rsid w:val="006A7F90"/>
    <w:rsid w:val="006B017C"/>
    <w:rsid w:val="006B2761"/>
    <w:rsid w:val="006B2BCF"/>
    <w:rsid w:val="006B33FC"/>
    <w:rsid w:val="006B4F82"/>
    <w:rsid w:val="006B6F64"/>
    <w:rsid w:val="006B71BB"/>
    <w:rsid w:val="006B767D"/>
    <w:rsid w:val="006C0D4C"/>
    <w:rsid w:val="006C118B"/>
    <w:rsid w:val="006C3632"/>
    <w:rsid w:val="006C5FD2"/>
    <w:rsid w:val="006C6592"/>
    <w:rsid w:val="006C6891"/>
    <w:rsid w:val="006D0DD9"/>
    <w:rsid w:val="006D13F3"/>
    <w:rsid w:val="006D4105"/>
    <w:rsid w:val="006E0093"/>
    <w:rsid w:val="006E14D1"/>
    <w:rsid w:val="006E285E"/>
    <w:rsid w:val="006E35FB"/>
    <w:rsid w:val="006E3E03"/>
    <w:rsid w:val="006E4816"/>
    <w:rsid w:val="006E5992"/>
    <w:rsid w:val="006E6C2E"/>
    <w:rsid w:val="006E7048"/>
    <w:rsid w:val="006E7D4F"/>
    <w:rsid w:val="006F1185"/>
    <w:rsid w:val="006F2203"/>
    <w:rsid w:val="006F4F36"/>
    <w:rsid w:val="006F7369"/>
    <w:rsid w:val="006F76F1"/>
    <w:rsid w:val="00701A83"/>
    <w:rsid w:val="0070268A"/>
    <w:rsid w:val="00702E84"/>
    <w:rsid w:val="00705D05"/>
    <w:rsid w:val="00711D93"/>
    <w:rsid w:val="007130F8"/>
    <w:rsid w:val="007159C2"/>
    <w:rsid w:val="00715E72"/>
    <w:rsid w:val="0071637E"/>
    <w:rsid w:val="00717736"/>
    <w:rsid w:val="0072060E"/>
    <w:rsid w:val="00721996"/>
    <w:rsid w:val="007222FA"/>
    <w:rsid w:val="00722964"/>
    <w:rsid w:val="00722D47"/>
    <w:rsid w:val="007308E9"/>
    <w:rsid w:val="00730AF3"/>
    <w:rsid w:val="0073418D"/>
    <w:rsid w:val="00735233"/>
    <w:rsid w:val="00740FC4"/>
    <w:rsid w:val="00741CD6"/>
    <w:rsid w:val="0074201A"/>
    <w:rsid w:val="0074546C"/>
    <w:rsid w:val="00745A26"/>
    <w:rsid w:val="007477CF"/>
    <w:rsid w:val="00747902"/>
    <w:rsid w:val="00747A31"/>
    <w:rsid w:val="0075001B"/>
    <w:rsid w:val="00752830"/>
    <w:rsid w:val="007560FE"/>
    <w:rsid w:val="007600BD"/>
    <w:rsid w:val="007610FF"/>
    <w:rsid w:val="00761B6B"/>
    <w:rsid w:val="00762C1E"/>
    <w:rsid w:val="00763CF8"/>
    <w:rsid w:val="00763EE1"/>
    <w:rsid w:val="007646A6"/>
    <w:rsid w:val="00765421"/>
    <w:rsid w:val="00765911"/>
    <w:rsid w:val="00765DCA"/>
    <w:rsid w:val="00767262"/>
    <w:rsid w:val="007679FA"/>
    <w:rsid w:val="00767B92"/>
    <w:rsid w:val="007712F7"/>
    <w:rsid w:val="0077273E"/>
    <w:rsid w:val="00772C31"/>
    <w:rsid w:val="00772F3D"/>
    <w:rsid w:val="0077422D"/>
    <w:rsid w:val="00775B63"/>
    <w:rsid w:val="0078294D"/>
    <w:rsid w:val="00782ED5"/>
    <w:rsid w:val="007834FF"/>
    <w:rsid w:val="00784807"/>
    <w:rsid w:val="0079274D"/>
    <w:rsid w:val="00793D3F"/>
    <w:rsid w:val="0079478D"/>
    <w:rsid w:val="0079498A"/>
    <w:rsid w:val="00796031"/>
    <w:rsid w:val="007960E1"/>
    <w:rsid w:val="007968E6"/>
    <w:rsid w:val="007978C4"/>
    <w:rsid w:val="007A28BE"/>
    <w:rsid w:val="007A2C64"/>
    <w:rsid w:val="007A4D3A"/>
    <w:rsid w:val="007A58F9"/>
    <w:rsid w:val="007B0110"/>
    <w:rsid w:val="007B2104"/>
    <w:rsid w:val="007B2DCF"/>
    <w:rsid w:val="007B2F18"/>
    <w:rsid w:val="007B5B3F"/>
    <w:rsid w:val="007B62AB"/>
    <w:rsid w:val="007B631F"/>
    <w:rsid w:val="007C47E1"/>
    <w:rsid w:val="007C533B"/>
    <w:rsid w:val="007C5A9D"/>
    <w:rsid w:val="007C7B09"/>
    <w:rsid w:val="007C7EEA"/>
    <w:rsid w:val="007D0DFF"/>
    <w:rsid w:val="007D2753"/>
    <w:rsid w:val="007D3494"/>
    <w:rsid w:val="007D3765"/>
    <w:rsid w:val="007D3FFD"/>
    <w:rsid w:val="007D4197"/>
    <w:rsid w:val="007D4A9E"/>
    <w:rsid w:val="007D52BD"/>
    <w:rsid w:val="007D654A"/>
    <w:rsid w:val="007E0602"/>
    <w:rsid w:val="007E3234"/>
    <w:rsid w:val="007E514C"/>
    <w:rsid w:val="007E5192"/>
    <w:rsid w:val="007E5D77"/>
    <w:rsid w:val="007E7A56"/>
    <w:rsid w:val="007F0285"/>
    <w:rsid w:val="007F0BEA"/>
    <w:rsid w:val="007F0C7C"/>
    <w:rsid w:val="007F1FCD"/>
    <w:rsid w:val="007F2D30"/>
    <w:rsid w:val="007F4B10"/>
    <w:rsid w:val="007F5A9D"/>
    <w:rsid w:val="007F5C04"/>
    <w:rsid w:val="00801129"/>
    <w:rsid w:val="00801A48"/>
    <w:rsid w:val="008038EF"/>
    <w:rsid w:val="0080574F"/>
    <w:rsid w:val="008066BE"/>
    <w:rsid w:val="0080708D"/>
    <w:rsid w:val="00807FF5"/>
    <w:rsid w:val="008120C1"/>
    <w:rsid w:val="008134E5"/>
    <w:rsid w:val="00814601"/>
    <w:rsid w:val="00817922"/>
    <w:rsid w:val="00820E44"/>
    <w:rsid w:val="00821323"/>
    <w:rsid w:val="0082232B"/>
    <w:rsid w:val="00822D8B"/>
    <w:rsid w:val="0082324B"/>
    <w:rsid w:val="00824AFC"/>
    <w:rsid w:val="00824EBE"/>
    <w:rsid w:val="00826BE2"/>
    <w:rsid w:val="00827B6F"/>
    <w:rsid w:val="00830192"/>
    <w:rsid w:val="00833440"/>
    <w:rsid w:val="00834D0D"/>
    <w:rsid w:val="00840C0C"/>
    <w:rsid w:val="0084102C"/>
    <w:rsid w:val="00841A64"/>
    <w:rsid w:val="00842216"/>
    <w:rsid w:val="00844123"/>
    <w:rsid w:val="008471D4"/>
    <w:rsid w:val="008531B2"/>
    <w:rsid w:val="0085458E"/>
    <w:rsid w:val="008549C2"/>
    <w:rsid w:val="0085565E"/>
    <w:rsid w:val="00855D7C"/>
    <w:rsid w:val="008564E3"/>
    <w:rsid w:val="0086127C"/>
    <w:rsid w:val="00862385"/>
    <w:rsid w:val="00862623"/>
    <w:rsid w:val="00862733"/>
    <w:rsid w:val="0086440C"/>
    <w:rsid w:val="00865F0B"/>
    <w:rsid w:val="00866683"/>
    <w:rsid w:val="00870068"/>
    <w:rsid w:val="008702F3"/>
    <w:rsid w:val="00870B67"/>
    <w:rsid w:val="008711E8"/>
    <w:rsid w:val="00871226"/>
    <w:rsid w:val="00871405"/>
    <w:rsid w:val="00871B9B"/>
    <w:rsid w:val="008724E0"/>
    <w:rsid w:val="00873485"/>
    <w:rsid w:val="00873D9B"/>
    <w:rsid w:val="00874DA3"/>
    <w:rsid w:val="0088254F"/>
    <w:rsid w:val="0088263B"/>
    <w:rsid w:val="008836EA"/>
    <w:rsid w:val="00884AAD"/>
    <w:rsid w:val="00885530"/>
    <w:rsid w:val="0088763B"/>
    <w:rsid w:val="00887C3D"/>
    <w:rsid w:val="0089102E"/>
    <w:rsid w:val="0089145B"/>
    <w:rsid w:val="00893097"/>
    <w:rsid w:val="00895E52"/>
    <w:rsid w:val="00895F31"/>
    <w:rsid w:val="00897321"/>
    <w:rsid w:val="0089747A"/>
    <w:rsid w:val="00897491"/>
    <w:rsid w:val="008A0781"/>
    <w:rsid w:val="008A4ABC"/>
    <w:rsid w:val="008A5E90"/>
    <w:rsid w:val="008A5E94"/>
    <w:rsid w:val="008A6080"/>
    <w:rsid w:val="008A6473"/>
    <w:rsid w:val="008A6B0E"/>
    <w:rsid w:val="008B0062"/>
    <w:rsid w:val="008B1942"/>
    <w:rsid w:val="008B3D31"/>
    <w:rsid w:val="008B4345"/>
    <w:rsid w:val="008B7354"/>
    <w:rsid w:val="008C1415"/>
    <w:rsid w:val="008C1CA3"/>
    <w:rsid w:val="008C412A"/>
    <w:rsid w:val="008C4F79"/>
    <w:rsid w:val="008C63A6"/>
    <w:rsid w:val="008C6C97"/>
    <w:rsid w:val="008D0C69"/>
    <w:rsid w:val="008D15C6"/>
    <w:rsid w:val="008D215C"/>
    <w:rsid w:val="008D2C78"/>
    <w:rsid w:val="008D31D4"/>
    <w:rsid w:val="008D3BEE"/>
    <w:rsid w:val="008D448B"/>
    <w:rsid w:val="008D4C11"/>
    <w:rsid w:val="008D783E"/>
    <w:rsid w:val="008E31EE"/>
    <w:rsid w:val="008E4A35"/>
    <w:rsid w:val="008E77B4"/>
    <w:rsid w:val="008F02F7"/>
    <w:rsid w:val="008F0F22"/>
    <w:rsid w:val="008F0F8F"/>
    <w:rsid w:val="008F145B"/>
    <w:rsid w:val="008F459B"/>
    <w:rsid w:val="008F4CFB"/>
    <w:rsid w:val="008F5A99"/>
    <w:rsid w:val="00900865"/>
    <w:rsid w:val="0090099E"/>
    <w:rsid w:val="009017A1"/>
    <w:rsid w:val="00902C38"/>
    <w:rsid w:val="0090398C"/>
    <w:rsid w:val="00903D20"/>
    <w:rsid w:val="00904640"/>
    <w:rsid w:val="00904C69"/>
    <w:rsid w:val="00906A29"/>
    <w:rsid w:val="00910448"/>
    <w:rsid w:val="00912138"/>
    <w:rsid w:val="00913D46"/>
    <w:rsid w:val="00916B4C"/>
    <w:rsid w:val="00916FFD"/>
    <w:rsid w:val="009170DA"/>
    <w:rsid w:val="0091739A"/>
    <w:rsid w:val="00920183"/>
    <w:rsid w:val="0092226A"/>
    <w:rsid w:val="00924190"/>
    <w:rsid w:val="009246DC"/>
    <w:rsid w:val="009250A2"/>
    <w:rsid w:val="00925894"/>
    <w:rsid w:val="00926EA5"/>
    <w:rsid w:val="0093043D"/>
    <w:rsid w:val="00934553"/>
    <w:rsid w:val="009366C1"/>
    <w:rsid w:val="009431F0"/>
    <w:rsid w:val="00944130"/>
    <w:rsid w:val="0094587F"/>
    <w:rsid w:val="009503D2"/>
    <w:rsid w:val="00950D34"/>
    <w:rsid w:val="00950ED2"/>
    <w:rsid w:val="00950F52"/>
    <w:rsid w:val="00951808"/>
    <w:rsid w:val="00951CC4"/>
    <w:rsid w:val="009534F5"/>
    <w:rsid w:val="00954C57"/>
    <w:rsid w:val="00955546"/>
    <w:rsid w:val="00962BC9"/>
    <w:rsid w:val="00963E75"/>
    <w:rsid w:val="00964377"/>
    <w:rsid w:val="0096546C"/>
    <w:rsid w:val="009722F3"/>
    <w:rsid w:val="00973904"/>
    <w:rsid w:val="00973FA1"/>
    <w:rsid w:val="00974B2A"/>
    <w:rsid w:val="00977252"/>
    <w:rsid w:val="00981B58"/>
    <w:rsid w:val="00983013"/>
    <w:rsid w:val="009838B1"/>
    <w:rsid w:val="00984B0F"/>
    <w:rsid w:val="009854E0"/>
    <w:rsid w:val="00985966"/>
    <w:rsid w:val="00985F05"/>
    <w:rsid w:val="00987BEF"/>
    <w:rsid w:val="00987DB2"/>
    <w:rsid w:val="009906D0"/>
    <w:rsid w:val="00990976"/>
    <w:rsid w:val="00994D7C"/>
    <w:rsid w:val="00995896"/>
    <w:rsid w:val="00995A00"/>
    <w:rsid w:val="00997720"/>
    <w:rsid w:val="009A0252"/>
    <w:rsid w:val="009A12F6"/>
    <w:rsid w:val="009A1974"/>
    <w:rsid w:val="009A2337"/>
    <w:rsid w:val="009A2D83"/>
    <w:rsid w:val="009A68A2"/>
    <w:rsid w:val="009B0CC5"/>
    <w:rsid w:val="009B0DDB"/>
    <w:rsid w:val="009B1FCD"/>
    <w:rsid w:val="009B39A8"/>
    <w:rsid w:val="009B41C9"/>
    <w:rsid w:val="009B5433"/>
    <w:rsid w:val="009B7297"/>
    <w:rsid w:val="009B7B3D"/>
    <w:rsid w:val="009B7FFB"/>
    <w:rsid w:val="009C00E8"/>
    <w:rsid w:val="009C0234"/>
    <w:rsid w:val="009C0DC8"/>
    <w:rsid w:val="009C0FAB"/>
    <w:rsid w:val="009C1446"/>
    <w:rsid w:val="009C2195"/>
    <w:rsid w:val="009C237A"/>
    <w:rsid w:val="009C45C4"/>
    <w:rsid w:val="009C4C0D"/>
    <w:rsid w:val="009C5346"/>
    <w:rsid w:val="009C5871"/>
    <w:rsid w:val="009C5D2F"/>
    <w:rsid w:val="009C678F"/>
    <w:rsid w:val="009C69F5"/>
    <w:rsid w:val="009C6BD4"/>
    <w:rsid w:val="009C7FAD"/>
    <w:rsid w:val="009D0469"/>
    <w:rsid w:val="009D0F09"/>
    <w:rsid w:val="009D1F35"/>
    <w:rsid w:val="009D577F"/>
    <w:rsid w:val="009D62E9"/>
    <w:rsid w:val="009D7A1A"/>
    <w:rsid w:val="009E0238"/>
    <w:rsid w:val="009E2790"/>
    <w:rsid w:val="009E387A"/>
    <w:rsid w:val="009E3BD7"/>
    <w:rsid w:val="009E4DB8"/>
    <w:rsid w:val="009E5760"/>
    <w:rsid w:val="009E5789"/>
    <w:rsid w:val="009E6935"/>
    <w:rsid w:val="009E73BA"/>
    <w:rsid w:val="009F054D"/>
    <w:rsid w:val="009F0872"/>
    <w:rsid w:val="009F2541"/>
    <w:rsid w:val="009F267A"/>
    <w:rsid w:val="009F4863"/>
    <w:rsid w:val="009F6A5C"/>
    <w:rsid w:val="009F77D2"/>
    <w:rsid w:val="00A002C0"/>
    <w:rsid w:val="00A03A83"/>
    <w:rsid w:val="00A0458E"/>
    <w:rsid w:val="00A11F44"/>
    <w:rsid w:val="00A12A01"/>
    <w:rsid w:val="00A12D3A"/>
    <w:rsid w:val="00A14959"/>
    <w:rsid w:val="00A14C64"/>
    <w:rsid w:val="00A155A6"/>
    <w:rsid w:val="00A21628"/>
    <w:rsid w:val="00A21A95"/>
    <w:rsid w:val="00A2432C"/>
    <w:rsid w:val="00A25DE9"/>
    <w:rsid w:val="00A3069A"/>
    <w:rsid w:val="00A3126E"/>
    <w:rsid w:val="00A31A86"/>
    <w:rsid w:val="00A31E1D"/>
    <w:rsid w:val="00A32558"/>
    <w:rsid w:val="00A33F11"/>
    <w:rsid w:val="00A348C0"/>
    <w:rsid w:val="00A37FEA"/>
    <w:rsid w:val="00A41573"/>
    <w:rsid w:val="00A41D80"/>
    <w:rsid w:val="00A41EBC"/>
    <w:rsid w:val="00A41FF3"/>
    <w:rsid w:val="00A42284"/>
    <w:rsid w:val="00A455F6"/>
    <w:rsid w:val="00A51420"/>
    <w:rsid w:val="00A51B64"/>
    <w:rsid w:val="00A52A72"/>
    <w:rsid w:val="00A52C8A"/>
    <w:rsid w:val="00A54143"/>
    <w:rsid w:val="00A55A76"/>
    <w:rsid w:val="00A56EA6"/>
    <w:rsid w:val="00A5732F"/>
    <w:rsid w:val="00A603E8"/>
    <w:rsid w:val="00A611CB"/>
    <w:rsid w:val="00A61BBC"/>
    <w:rsid w:val="00A6232C"/>
    <w:rsid w:val="00A646B7"/>
    <w:rsid w:val="00A67565"/>
    <w:rsid w:val="00A7064F"/>
    <w:rsid w:val="00A71820"/>
    <w:rsid w:val="00A71D4A"/>
    <w:rsid w:val="00A72074"/>
    <w:rsid w:val="00A733D2"/>
    <w:rsid w:val="00A74978"/>
    <w:rsid w:val="00A74E78"/>
    <w:rsid w:val="00A80011"/>
    <w:rsid w:val="00A81EBD"/>
    <w:rsid w:val="00A86544"/>
    <w:rsid w:val="00A87426"/>
    <w:rsid w:val="00A90228"/>
    <w:rsid w:val="00A9029C"/>
    <w:rsid w:val="00A90D08"/>
    <w:rsid w:val="00A91D92"/>
    <w:rsid w:val="00A9237C"/>
    <w:rsid w:val="00A92487"/>
    <w:rsid w:val="00A92DE3"/>
    <w:rsid w:val="00A930D0"/>
    <w:rsid w:val="00A93E01"/>
    <w:rsid w:val="00A93F4D"/>
    <w:rsid w:val="00A94505"/>
    <w:rsid w:val="00A94755"/>
    <w:rsid w:val="00A968AC"/>
    <w:rsid w:val="00A975F6"/>
    <w:rsid w:val="00A97CF4"/>
    <w:rsid w:val="00AA06F2"/>
    <w:rsid w:val="00AA0954"/>
    <w:rsid w:val="00AA0965"/>
    <w:rsid w:val="00AA1308"/>
    <w:rsid w:val="00AA15F2"/>
    <w:rsid w:val="00AA1714"/>
    <w:rsid w:val="00AA3636"/>
    <w:rsid w:val="00AA446E"/>
    <w:rsid w:val="00AA58F6"/>
    <w:rsid w:val="00AA5DC7"/>
    <w:rsid w:val="00AA5EB5"/>
    <w:rsid w:val="00AA6720"/>
    <w:rsid w:val="00AA6A92"/>
    <w:rsid w:val="00AB1BE7"/>
    <w:rsid w:val="00AB5C0A"/>
    <w:rsid w:val="00AB703B"/>
    <w:rsid w:val="00AC0218"/>
    <w:rsid w:val="00AC0E3F"/>
    <w:rsid w:val="00AC1127"/>
    <w:rsid w:val="00AC1DF8"/>
    <w:rsid w:val="00AC39E9"/>
    <w:rsid w:val="00AC3B23"/>
    <w:rsid w:val="00AC55B5"/>
    <w:rsid w:val="00AC5830"/>
    <w:rsid w:val="00AC5D06"/>
    <w:rsid w:val="00AC6074"/>
    <w:rsid w:val="00AD07C4"/>
    <w:rsid w:val="00AD0AC6"/>
    <w:rsid w:val="00AD1C9F"/>
    <w:rsid w:val="00AD228C"/>
    <w:rsid w:val="00AD2EA2"/>
    <w:rsid w:val="00AD47EF"/>
    <w:rsid w:val="00AD75CA"/>
    <w:rsid w:val="00AD77DA"/>
    <w:rsid w:val="00AE0652"/>
    <w:rsid w:val="00AE387D"/>
    <w:rsid w:val="00AE3BD5"/>
    <w:rsid w:val="00AE60EF"/>
    <w:rsid w:val="00AE694D"/>
    <w:rsid w:val="00AE6D1C"/>
    <w:rsid w:val="00AE72D7"/>
    <w:rsid w:val="00AF0A78"/>
    <w:rsid w:val="00AF0E5C"/>
    <w:rsid w:val="00AF3019"/>
    <w:rsid w:val="00AF7A1D"/>
    <w:rsid w:val="00B005D5"/>
    <w:rsid w:val="00B0409E"/>
    <w:rsid w:val="00B0429A"/>
    <w:rsid w:val="00B04530"/>
    <w:rsid w:val="00B05EE6"/>
    <w:rsid w:val="00B061CE"/>
    <w:rsid w:val="00B0624D"/>
    <w:rsid w:val="00B10044"/>
    <w:rsid w:val="00B10354"/>
    <w:rsid w:val="00B127B5"/>
    <w:rsid w:val="00B12A03"/>
    <w:rsid w:val="00B13079"/>
    <w:rsid w:val="00B13513"/>
    <w:rsid w:val="00B162FA"/>
    <w:rsid w:val="00B16322"/>
    <w:rsid w:val="00B16BAD"/>
    <w:rsid w:val="00B17A69"/>
    <w:rsid w:val="00B20556"/>
    <w:rsid w:val="00B219EC"/>
    <w:rsid w:val="00B21A9C"/>
    <w:rsid w:val="00B21B29"/>
    <w:rsid w:val="00B22F7C"/>
    <w:rsid w:val="00B236EE"/>
    <w:rsid w:val="00B24958"/>
    <w:rsid w:val="00B2603E"/>
    <w:rsid w:val="00B27072"/>
    <w:rsid w:val="00B272A7"/>
    <w:rsid w:val="00B272B3"/>
    <w:rsid w:val="00B27818"/>
    <w:rsid w:val="00B279BB"/>
    <w:rsid w:val="00B27B39"/>
    <w:rsid w:val="00B27D79"/>
    <w:rsid w:val="00B301BD"/>
    <w:rsid w:val="00B34ECE"/>
    <w:rsid w:val="00B35190"/>
    <w:rsid w:val="00B358B8"/>
    <w:rsid w:val="00B35C2C"/>
    <w:rsid w:val="00B3766D"/>
    <w:rsid w:val="00B37E43"/>
    <w:rsid w:val="00B41116"/>
    <w:rsid w:val="00B41D07"/>
    <w:rsid w:val="00B433B8"/>
    <w:rsid w:val="00B44641"/>
    <w:rsid w:val="00B45562"/>
    <w:rsid w:val="00B4652D"/>
    <w:rsid w:val="00B46C1F"/>
    <w:rsid w:val="00B47E9B"/>
    <w:rsid w:val="00B513B8"/>
    <w:rsid w:val="00B516CC"/>
    <w:rsid w:val="00B52500"/>
    <w:rsid w:val="00B526ED"/>
    <w:rsid w:val="00B5288B"/>
    <w:rsid w:val="00B53E83"/>
    <w:rsid w:val="00B542EE"/>
    <w:rsid w:val="00B54462"/>
    <w:rsid w:val="00B565F0"/>
    <w:rsid w:val="00B56953"/>
    <w:rsid w:val="00B569C9"/>
    <w:rsid w:val="00B56C41"/>
    <w:rsid w:val="00B57C6A"/>
    <w:rsid w:val="00B600C5"/>
    <w:rsid w:val="00B62226"/>
    <w:rsid w:val="00B622CC"/>
    <w:rsid w:val="00B62FBF"/>
    <w:rsid w:val="00B64D56"/>
    <w:rsid w:val="00B66DAD"/>
    <w:rsid w:val="00B6744A"/>
    <w:rsid w:val="00B73E1B"/>
    <w:rsid w:val="00B743BD"/>
    <w:rsid w:val="00B74ACE"/>
    <w:rsid w:val="00B74B4A"/>
    <w:rsid w:val="00B75241"/>
    <w:rsid w:val="00B80029"/>
    <w:rsid w:val="00B8005F"/>
    <w:rsid w:val="00B810A1"/>
    <w:rsid w:val="00B81705"/>
    <w:rsid w:val="00B819ED"/>
    <w:rsid w:val="00B82190"/>
    <w:rsid w:val="00B85E52"/>
    <w:rsid w:val="00B8641C"/>
    <w:rsid w:val="00B8684C"/>
    <w:rsid w:val="00B901D0"/>
    <w:rsid w:val="00B92612"/>
    <w:rsid w:val="00B92A11"/>
    <w:rsid w:val="00B94AAA"/>
    <w:rsid w:val="00B94D00"/>
    <w:rsid w:val="00B954F7"/>
    <w:rsid w:val="00B97BDE"/>
    <w:rsid w:val="00BA0575"/>
    <w:rsid w:val="00BA07ED"/>
    <w:rsid w:val="00BA0A37"/>
    <w:rsid w:val="00BA1993"/>
    <w:rsid w:val="00BA1CF7"/>
    <w:rsid w:val="00BA206C"/>
    <w:rsid w:val="00BA3D33"/>
    <w:rsid w:val="00BA51C4"/>
    <w:rsid w:val="00BA72F4"/>
    <w:rsid w:val="00BA775F"/>
    <w:rsid w:val="00BB00D6"/>
    <w:rsid w:val="00BB2442"/>
    <w:rsid w:val="00BB2A38"/>
    <w:rsid w:val="00BB2B92"/>
    <w:rsid w:val="00BB2FF0"/>
    <w:rsid w:val="00BB311D"/>
    <w:rsid w:val="00BB3482"/>
    <w:rsid w:val="00BB5449"/>
    <w:rsid w:val="00BB56C1"/>
    <w:rsid w:val="00BB685A"/>
    <w:rsid w:val="00BB71FD"/>
    <w:rsid w:val="00BB74BE"/>
    <w:rsid w:val="00BC1772"/>
    <w:rsid w:val="00BC1859"/>
    <w:rsid w:val="00BC2482"/>
    <w:rsid w:val="00BC2483"/>
    <w:rsid w:val="00BC2958"/>
    <w:rsid w:val="00BC495D"/>
    <w:rsid w:val="00BC5043"/>
    <w:rsid w:val="00BC511B"/>
    <w:rsid w:val="00BD01FA"/>
    <w:rsid w:val="00BD11F2"/>
    <w:rsid w:val="00BD1C3B"/>
    <w:rsid w:val="00BD204E"/>
    <w:rsid w:val="00BD21D1"/>
    <w:rsid w:val="00BD2D86"/>
    <w:rsid w:val="00BD5863"/>
    <w:rsid w:val="00BE0F97"/>
    <w:rsid w:val="00BE2882"/>
    <w:rsid w:val="00BE2C9C"/>
    <w:rsid w:val="00BE2D0D"/>
    <w:rsid w:val="00BE4406"/>
    <w:rsid w:val="00BE4DD9"/>
    <w:rsid w:val="00BF17BF"/>
    <w:rsid w:val="00BF23E7"/>
    <w:rsid w:val="00BF2995"/>
    <w:rsid w:val="00BF2D8E"/>
    <w:rsid w:val="00BF2DE8"/>
    <w:rsid w:val="00BF3E0E"/>
    <w:rsid w:val="00BF72AF"/>
    <w:rsid w:val="00BF73FD"/>
    <w:rsid w:val="00C015BF"/>
    <w:rsid w:val="00C02395"/>
    <w:rsid w:val="00C023BE"/>
    <w:rsid w:val="00C02471"/>
    <w:rsid w:val="00C038FD"/>
    <w:rsid w:val="00C0614B"/>
    <w:rsid w:val="00C07D79"/>
    <w:rsid w:val="00C103B9"/>
    <w:rsid w:val="00C1165C"/>
    <w:rsid w:val="00C13C78"/>
    <w:rsid w:val="00C1455E"/>
    <w:rsid w:val="00C17A45"/>
    <w:rsid w:val="00C20986"/>
    <w:rsid w:val="00C213EF"/>
    <w:rsid w:val="00C215FC"/>
    <w:rsid w:val="00C22581"/>
    <w:rsid w:val="00C229DA"/>
    <w:rsid w:val="00C237BF"/>
    <w:rsid w:val="00C23959"/>
    <w:rsid w:val="00C24F3C"/>
    <w:rsid w:val="00C2548D"/>
    <w:rsid w:val="00C254B8"/>
    <w:rsid w:val="00C277FA"/>
    <w:rsid w:val="00C30AA3"/>
    <w:rsid w:val="00C3216D"/>
    <w:rsid w:val="00C3365C"/>
    <w:rsid w:val="00C33945"/>
    <w:rsid w:val="00C35605"/>
    <w:rsid w:val="00C35D09"/>
    <w:rsid w:val="00C37803"/>
    <w:rsid w:val="00C416E7"/>
    <w:rsid w:val="00C41862"/>
    <w:rsid w:val="00C471B3"/>
    <w:rsid w:val="00C475A3"/>
    <w:rsid w:val="00C476E1"/>
    <w:rsid w:val="00C5047B"/>
    <w:rsid w:val="00C51B53"/>
    <w:rsid w:val="00C52BE0"/>
    <w:rsid w:val="00C55601"/>
    <w:rsid w:val="00C56116"/>
    <w:rsid w:val="00C60666"/>
    <w:rsid w:val="00C606F5"/>
    <w:rsid w:val="00C6161F"/>
    <w:rsid w:val="00C628EB"/>
    <w:rsid w:val="00C62D93"/>
    <w:rsid w:val="00C67B48"/>
    <w:rsid w:val="00C725E4"/>
    <w:rsid w:val="00C74873"/>
    <w:rsid w:val="00C75FF1"/>
    <w:rsid w:val="00C768D3"/>
    <w:rsid w:val="00C774D4"/>
    <w:rsid w:val="00C77BF5"/>
    <w:rsid w:val="00C833B2"/>
    <w:rsid w:val="00C837BD"/>
    <w:rsid w:val="00C8541A"/>
    <w:rsid w:val="00C8735E"/>
    <w:rsid w:val="00C87A69"/>
    <w:rsid w:val="00C9074C"/>
    <w:rsid w:val="00C9075F"/>
    <w:rsid w:val="00C92110"/>
    <w:rsid w:val="00C92969"/>
    <w:rsid w:val="00C94C7F"/>
    <w:rsid w:val="00C95A64"/>
    <w:rsid w:val="00C97459"/>
    <w:rsid w:val="00C97786"/>
    <w:rsid w:val="00CA25C5"/>
    <w:rsid w:val="00CA5A83"/>
    <w:rsid w:val="00CA6597"/>
    <w:rsid w:val="00CA74E9"/>
    <w:rsid w:val="00CB0185"/>
    <w:rsid w:val="00CB04AD"/>
    <w:rsid w:val="00CB3432"/>
    <w:rsid w:val="00CB4381"/>
    <w:rsid w:val="00CB618F"/>
    <w:rsid w:val="00CB6281"/>
    <w:rsid w:val="00CB718F"/>
    <w:rsid w:val="00CC0375"/>
    <w:rsid w:val="00CC1C49"/>
    <w:rsid w:val="00CC283C"/>
    <w:rsid w:val="00CC285F"/>
    <w:rsid w:val="00CC4190"/>
    <w:rsid w:val="00CC4CD0"/>
    <w:rsid w:val="00CC5238"/>
    <w:rsid w:val="00CC55AA"/>
    <w:rsid w:val="00CC5901"/>
    <w:rsid w:val="00CC5A0D"/>
    <w:rsid w:val="00CC6100"/>
    <w:rsid w:val="00CC62BF"/>
    <w:rsid w:val="00CC644C"/>
    <w:rsid w:val="00CC6FF6"/>
    <w:rsid w:val="00CD34A0"/>
    <w:rsid w:val="00CD36F1"/>
    <w:rsid w:val="00CD3F35"/>
    <w:rsid w:val="00CD42AE"/>
    <w:rsid w:val="00CD4597"/>
    <w:rsid w:val="00CD46C5"/>
    <w:rsid w:val="00CE0588"/>
    <w:rsid w:val="00CE201A"/>
    <w:rsid w:val="00CE2678"/>
    <w:rsid w:val="00CE3B55"/>
    <w:rsid w:val="00CE5471"/>
    <w:rsid w:val="00CE5682"/>
    <w:rsid w:val="00CE6FBF"/>
    <w:rsid w:val="00CE7DA7"/>
    <w:rsid w:val="00CF0CE2"/>
    <w:rsid w:val="00CF0EA4"/>
    <w:rsid w:val="00CF3AF8"/>
    <w:rsid w:val="00CF3E04"/>
    <w:rsid w:val="00CF44BF"/>
    <w:rsid w:val="00CF713C"/>
    <w:rsid w:val="00D02B03"/>
    <w:rsid w:val="00D04AF9"/>
    <w:rsid w:val="00D04E6F"/>
    <w:rsid w:val="00D0612F"/>
    <w:rsid w:val="00D07E29"/>
    <w:rsid w:val="00D106C1"/>
    <w:rsid w:val="00D120EB"/>
    <w:rsid w:val="00D12197"/>
    <w:rsid w:val="00D125A2"/>
    <w:rsid w:val="00D1413D"/>
    <w:rsid w:val="00D14523"/>
    <w:rsid w:val="00D1491E"/>
    <w:rsid w:val="00D15E43"/>
    <w:rsid w:val="00D168F9"/>
    <w:rsid w:val="00D1705B"/>
    <w:rsid w:val="00D173C2"/>
    <w:rsid w:val="00D21035"/>
    <w:rsid w:val="00D21516"/>
    <w:rsid w:val="00D2208D"/>
    <w:rsid w:val="00D26580"/>
    <w:rsid w:val="00D266F4"/>
    <w:rsid w:val="00D30C15"/>
    <w:rsid w:val="00D322EE"/>
    <w:rsid w:val="00D335ED"/>
    <w:rsid w:val="00D344F3"/>
    <w:rsid w:val="00D3463A"/>
    <w:rsid w:val="00D36A61"/>
    <w:rsid w:val="00D4009D"/>
    <w:rsid w:val="00D4060E"/>
    <w:rsid w:val="00D40926"/>
    <w:rsid w:val="00D44434"/>
    <w:rsid w:val="00D45329"/>
    <w:rsid w:val="00D4645E"/>
    <w:rsid w:val="00D50729"/>
    <w:rsid w:val="00D50AF0"/>
    <w:rsid w:val="00D50F7F"/>
    <w:rsid w:val="00D513B2"/>
    <w:rsid w:val="00D516F5"/>
    <w:rsid w:val="00D53906"/>
    <w:rsid w:val="00D557AC"/>
    <w:rsid w:val="00D563CE"/>
    <w:rsid w:val="00D56882"/>
    <w:rsid w:val="00D6055C"/>
    <w:rsid w:val="00D6085A"/>
    <w:rsid w:val="00D608A1"/>
    <w:rsid w:val="00D61BCC"/>
    <w:rsid w:val="00D628B5"/>
    <w:rsid w:val="00D62EB2"/>
    <w:rsid w:val="00D633C1"/>
    <w:rsid w:val="00D640A6"/>
    <w:rsid w:val="00D642F5"/>
    <w:rsid w:val="00D66341"/>
    <w:rsid w:val="00D66666"/>
    <w:rsid w:val="00D730F6"/>
    <w:rsid w:val="00D738EC"/>
    <w:rsid w:val="00D760FC"/>
    <w:rsid w:val="00D77204"/>
    <w:rsid w:val="00D7750A"/>
    <w:rsid w:val="00D81EFB"/>
    <w:rsid w:val="00D82E03"/>
    <w:rsid w:val="00D83689"/>
    <w:rsid w:val="00D85384"/>
    <w:rsid w:val="00D85DE1"/>
    <w:rsid w:val="00D872AD"/>
    <w:rsid w:val="00D9047D"/>
    <w:rsid w:val="00D91283"/>
    <w:rsid w:val="00D9276E"/>
    <w:rsid w:val="00D936C7"/>
    <w:rsid w:val="00D94BA0"/>
    <w:rsid w:val="00D95014"/>
    <w:rsid w:val="00D95767"/>
    <w:rsid w:val="00D96D39"/>
    <w:rsid w:val="00D96EBA"/>
    <w:rsid w:val="00D973A9"/>
    <w:rsid w:val="00DA095E"/>
    <w:rsid w:val="00DA1ECC"/>
    <w:rsid w:val="00DA2FA9"/>
    <w:rsid w:val="00DA3D98"/>
    <w:rsid w:val="00DA3E68"/>
    <w:rsid w:val="00DA50F0"/>
    <w:rsid w:val="00DA5980"/>
    <w:rsid w:val="00DA59D2"/>
    <w:rsid w:val="00DA757C"/>
    <w:rsid w:val="00DB08D7"/>
    <w:rsid w:val="00DB1323"/>
    <w:rsid w:val="00DB1730"/>
    <w:rsid w:val="00DB17B0"/>
    <w:rsid w:val="00DB3258"/>
    <w:rsid w:val="00DB4122"/>
    <w:rsid w:val="00DB6F69"/>
    <w:rsid w:val="00DC1C28"/>
    <w:rsid w:val="00DC254E"/>
    <w:rsid w:val="00DC3260"/>
    <w:rsid w:val="00DC3F57"/>
    <w:rsid w:val="00DC4D14"/>
    <w:rsid w:val="00DC56BB"/>
    <w:rsid w:val="00DC5B4D"/>
    <w:rsid w:val="00DC687C"/>
    <w:rsid w:val="00DC7EB0"/>
    <w:rsid w:val="00DD0609"/>
    <w:rsid w:val="00DD1451"/>
    <w:rsid w:val="00DD5CBC"/>
    <w:rsid w:val="00DE00EB"/>
    <w:rsid w:val="00DE0400"/>
    <w:rsid w:val="00DE15B3"/>
    <w:rsid w:val="00DE28F3"/>
    <w:rsid w:val="00DE2948"/>
    <w:rsid w:val="00DE2E4C"/>
    <w:rsid w:val="00DE2EFD"/>
    <w:rsid w:val="00DE3F31"/>
    <w:rsid w:val="00DE4286"/>
    <w:rsid w:val="00DE5063"/>
    <w:rsid w:val="00DF23D5"/>
    <w:rsid w:val="00DF2C61"/>
    <w:rsid w:val="00DF3743"/>
    <w:rsid w:val="00DF3C74"/>
    <w:rsid w:val="00DF4789"/>
    <w:rsid w:val="00DF520F"/>
    <w:rsid w:val="00DF73D6"/>
    <w:rsid w:val="00E00914"/>
    <w:rsid w:val="00E00A08"/>
    <w:rsid w:val="00E00B51"/>
    <w:rsid w:val="00E01816"/>
    <w:rsid w:val="00E06EAC"/>
    <w:rsid w:val="00E12C05"/>
    <w:rsid w:val="00E14E1E"/>
    <w:rsid w:val="00E14F0B"/>
    <w:rsid w:val="00E158F6"/>
    <w:rsid w:val="00E162B7"/>
    <w:rsid w:val="00E16B81"/>
    <w:rsid w:val="00E171FE"/>
    <w:rsid w:val="00E17A5F"/>
    <w:rsid w:val="00E17FC6"/>
    <w:rsid w:val="00E20005"/>
    <w:rsid w:val="00E2071C"/>
    <w:rsid w:val="00E24479"/>
    <w:rsid w:val="00E257EF"/>
    <w:rsid w:val="00E25BD5"/>
    <w:rsid w:val="00E26315"/>
    <w:rsid w:val="00E27246"/>
    <w:rsid w:val="00E27E3C"/>
    <w:rsid w:val="00E32A21"/>
    <w:rsid w:val="00E34309"/>
    <w:rsid w:val="00E3482E"/>
    <w:rsid w:val="00E36090"/>
    <w:rsid w:val="00E40A29"/>
    <w:rsid w:val="00E40C26"/>
    <w:rsid w:val="00E419C0"/>
    <w:rsid w:val="00E42AF0"/>
    <w:rsid w:val="00E431E5"/>
    <w:rsid w:val="00E4322A"/>
    <w:rsid w:val="00E44465"/>
    <w:rsid w:val="00E4524B"/>
    <w:rsid w:val="00E46145"/>
    <w:rsid w:val="00E46AAB"/>
    <w:rsid w:val="00E521EE"/>
    <w:rsid w:val="00E549B9"/>
    <w:rsid w:val="00E56C4D"/>
    <w:rsid w:val="00E57FCE"/>
    <w:rsid w:val="00E600EA"/>
    <w:rsid w:val="00E60DE8"/>
    <w:rsid w:val="00E6197B"/>
    <w:rsid w:val="00E62225"/>
    <w:rsid w:val="00E72B84"/>
    <w:rsid w:val="00E74F53"/>
    <w:rsid w:val="00E77B81"/>
    <w:rsid w:val="00E8129E"/>
    <w:rsid w:val="00E82E56"/>
    <w:rsid w:val="00E83E6D"/>
    <w:rsid w:val="00E868DD"/>
    <w:rsid w:val="00E86C90"/>
    <w:rsid w:val="00E90300"/>
    <w:rsid w:val="00E9129C"/>
    <w:rsid w:val="00E92244"/>
    <w:rsid w:val="00E92DD1"/>
    <w:rsid w:val="00E976AA"/>
    <w:rsid w:val="00EA02FB"/>
    <w:rsid w:val="00EA10B5"/>
    <w:rsid w:val="00EA38B6"/>
    <w:rsid w:val="00EA3E41"/>
    <w:rsid w:val="00EA6559"/>
    <w:rsid w:val="00EA734A"/>
    <w:rsid w:val="00EB15C7"/>
    <w:rsid w:val="00EB3014"/>
    <w:rsid w:val="00EB37FF"/>
    <w:rsid w:val="00EC20E7"/>
    <w:rsid w:val="00EC2481"/>
    <w:rsid w:val="00EC28D7"/>
    <w:rsid w:val="00EC5EFD"/>
    <w:rsid w:val="00EC5F89"/>
    <w:rsid w:val="00ED0350"/>
    <w:rsid w:val="00ED29B3"/>
    <w:rsid w:val="00ED3605"/>
    <w:rsid w:val="00ED36E8"/>
    <w:rsid w:val="00ED3AC9"/>
    <w:rsid w:val="00ED6D98"/>
    <w:rsid w:val="00ED763C"/>
    <w:rsid w:val="00ED7697"/>
    <w:rsid w:val="00EE09F4"/>
    <w:rsid w:val="00EE09FE"/>
    <w:rsid w:val="00EE0EEA"/>
    <w:rsid w:val="00EE175F"/>
    <w:rsid w:val="00EE2EFD"/>
    <w:rsid w:val="00EE5EE9"/>
    <w:rsid w:val="00EE7803"/>
    <w:rsid w:val="00EF17D8"/>
    <w:rsid w:val="00EF4473"/>
    <w:rsid w:val="00EF52DD"/>
    <w:rsid w:val="00EF5999"/>
    <w:rsid w:val="00EF5F61"/>
    <w:rsid w:val="00EF6404"/>
    <w:rsid w:val="00EF68B2"/>
    <w:rsid w:val="00EF7AC1"/>
    <w:rsid w:val="00F00112"/>
    <w:rsid w:val="00F0076A"/>
    <w:rsid w:val="00F00BEA"/>
    <w:rsid w:val="00F0193A"/>
    <w:rsid w:val="00F01C1D"/>
    <w:rsid w:val="00F02158"/>
    <w:rsid w:val="00F02C36"/>
    <w:rsid w:val="00F06750"/>
    <w:rsid w:val="00F071E2"/>
    <w:rsid w:val="00F14537"/>
    <w:rsid w:val="00F14925"/>
    <w:rsid w:val="00F16DB0"/>
    <w:rsid w:val="00F17208"/>
    <w:rsid w:val="00F17209"/>
    <w:rsid w:val="00F210A2"/>
    <w:rsid w:val="00F2131B"/>
    <w:rsid w:val="00F2293B"/>
    <w:rsid w:val="00F320DB"/>
    <w:rsid w:val="00F329B8"/>
    <w:rsid w:val="00F32E74"/>
    <w:rsid w:val="00F33436"/>
    <w:rsid w:val="00F33F93"/>
    <w:rsid w:val="00F34DDC"/>
    <w:rsid w:val="00F3545E"/>
    <w:rsid w:val="00F3635C"/>
    <w:rsid w:val="00F401B7"/>
    <w:rsid w:val="00F405ED"/>
    <w:rsid w:val="00F4218E"/>
    <w:rsid w:val="00F42F8C"/>
    <w:rsid w:val="00F43782"/>
    <w:rsid w:val="00F438B3"/>
    <w:rsid w:val="00F43AE2"/>
    <w:rsid w:val="00F440BF"/>
    <w:rsid w:val="00F448B2"/>
    <w:rsid w:val="00F44DCC"/>
    <w:rsid w:val="00F45323"/>
    <w:rsid w:val="00F46410"/>
    <w:rsid w:val="00F47A83"/>
    <w:rsid w:val="00F5277A"/>
    <w:rsid w:val="00F539AC"/>
    <w:rsid w:val="00F55991"/>
    <w:rsid w:val="00F5678C"/>
    <w:rsid w:val="00F5697F"/>
    <w:rsid w:val="00F61689"/>
    <w:rsid w:val="00F662ED"/>
    <w:rsid w:val="00F66431"/>
    <w:rsid w:val="00F6688F"/>
    <w:rsid w:val="00F70629"/>
    <w:rsid w:val="00F71500"/>
    <w:rsid w:val="00F72628"/>
    <w:rsid w:val="00F75D2A"/>
    <w:rsid w:val="00F7772E"/>
    <w:rsid w:val="00F77906"/>
    <w:rsid w:val="00F84361"/>
    <w:rsid w:val="00F84C66"/>
    <w:rsid w:val="00F859C7"/>
    <w:rsid w:val="00F90E16"/>
    <w:rsid w:val="00F91A18"/>
    <w:rsid w:val="00F93223"/>
    <w:rsid w:val="00F93D8C"/>
    <w:rsid w:val="00F940F7"/>
    <w:rsid w:val="00F96015"/>
    <w:rsid w:val="00F96886"/>
    <w:rsid w:val="00F97B09"/>
    <w:rsid w:val="00FA020E"/>
    <w:rsid w:val="00FA0573"/>
    <w:rsid w:val="00FA0953"/>
    <w:rsid w:val="00FA0AB7"/>
    <w:rsid w:val="00FA0AE4"/>
    <w:rsid w:val="00FA0CD0"/>
    <w:rsid w:val="00FA1CB2"/>
    <w:rsid w:val="00FA2D14"/>
    <w:rsid w:val="00FA36C7"/>
    <w:rsid w:val="00FA3916"/>
    <w:rsid w:val="00FA3CB4"/>
    <w:rsid w:val="00FA6D42"/>
    <w:rsid w:val="00FA6E0C"/>
    <w:rsid w:val="00FA732A"/>
    <w:rsid w:val="00FA7650"/>
    <w:rsid w:val="00FB0885"/>
    <w:rsid w:val="00FB200A"/>
    <w:rsid w:val="00FB3E26"/>
    <w:rsid w:val="00FB53DE"/>
    <w:rsid w:val="00FB652D"/>
    <w:rsid w:val="00FB7CCD"/>
    <w:rsid w:val="00FB7F82"/>
    <w:rsid w:val="00FC0B18"/>
    <w:rsid w:val="00FC184E"/>
    <w:rsid w:val="00FC214C"/>
    <w:rsid w:val="00FC302D"/>
    <w:rsid w:val="00FC4534"/>
    <w:rsid w:val="00FC59E2"/>
    <w:rsid w:val="00FC5B24"/>
    <w:rsid w:val="00FC653C"/>
    <w:rsid w:val="00FC70D4"/>
    <w:rsid w:val="00FC7AD5"/>
    <w:rsid w:val="00FC7D9C"/>
    <w:rsid w:val="00FD0DC9"/>
    <w:rsid w:val="00FD2216"/>
    <w:rsid w:val="00FD2485"/>
    <w:rsid w:val="00FD344D"/>
    <w:rsid w:val="00FD5005"/>
    <w:rsid w:val="00FD5AD2"/>
    <w:rsid w:val="00FD5D01"/>
    <w:rsid w:val="00FD6684"/>
    <w:rsid w:val="00FD78EE"/>
    <w:rsid w:val="00FE149D"/>
    <w:rsid w:val="00FE20FB"/>
    <w:rsid w:val="00FE2210"/>
    <w:rsid w:val="00FE2364"/>
    <w:rsid w:val="00FE23FF"/>
    <w:rsid w:val="00FE338C"/>
    <w:rsid w:val="00FE3CB3"/>
    <w:rsid w:val="00FE504C"/>
    <w:rsid w:val="00FE53E9"/>
    <w:rsid w:val="00FE7B58"/>
    <w:rsid w:val="00FF086F"/>
    <w:rsid w:val="00FF1AE4"/>
    <w:rsid w:val="00FF2144"/>
    <w:rsid w:val="00FF4F36"/>
    <w:rsid w:val="00FF536D"/>
    <w:rsid w:val="00FF7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locked="1" w:uiPriority="0"/>
    <w:lsdException w:name="macro" w:semiHidden="1" w:unhideWhenUsed="1"/>
    <w:lsdException w:name="toa heading" w:semiHidden="1" w:unhideWhenUsed="1"/>
    <w:lsdException w:name="List" w:locked="1" w:uiPriority="0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locked="1" w:uiPriority="0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615216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15216"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15216"/>
    <w:pPr>
      <w:keepNext/>
      <w:jc w:val="center"/>
      <w:outlineLvl w:val="1"/>
    </w:pPr>
    <w:rPr>
      <w:smallCaps/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15216"/>
    <w:pPr>
      <w:keepNext/>
      <w:jc w:val="both"/>
      <w:outlineLvl w:val="2"/>
    </w:pPr>
    <w:rPr>
      <w:smallCaps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15216"/>
    <w:pPr>
      <w:keepNext/>
      <w:numPr>
        <w:numId w:val="1"/>
      </w:numPr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15216"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15216"/>
    <w:pPr>
      <w:keepNext/>
      <w:jc w:val="center"/>
      <w:outlineLvl w:val="5"/>
    </w:pPr>
    <w:rPr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15216"/>
    <w:pPr>
      <w:keepNext/>
      <w:outlineLvl w:val="6"/>
    </w:pPr>
    <w:rPr>
      <w:i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15216"/>
    <w:pPr>
      <w:keepNext/>
      <w:jc w:val="center"/>
      <w:outlineLvl w:val="7"/>
    </w:pPr>
    <w:rPr>
      <w:color w:val="FF0000"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15216"/>
    <w:pPr>
      <w:keepNext/>
      <w:outlineLvl w:val="8"/>
    </w:pPr>
    <w:rPr>
      <w:b/>
      <w:bCs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735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735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735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735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735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7352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7352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7352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7352"/>
    <w:rPr>
      <w:rFonts w:asciiTheme="majorHAnsi" w:eastAsiaTheme="majorEastAsia" w:hAnsiTheme="majorHAnsi" w:cstheme="majorBidi"/>
    </w:rPr>
  </w:style>
  <w:style w:type="paragraph" w:styleId="DocumentMap">
    <w:name w:val="Document Map"/>
    <w:basedOn w:val="Normal"/>
    <w:link w:val="DocumentMapChar"/>
    <w:uiPriority w:val="99"/>
    <w:semiHidden/>
    <w:rsid w:val="00615216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D7352"/>
    <w:rPr>
      <w:sz w:val="0"/>
      <w:szCs w:val="0"/>
    </w:rPr>
  </w:style>
  <w:style w:type="paragraph" w:styleId="Header">
    <w:name w:val="header"/>
    <w:basedOn w:val="Normal"/>
    <w:link w:val="HeaderChar"/>
    <w:uiPriority w:val="99"/>
    <w:rsid w:val="006152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F2332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615216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D7352"/>
    <w:rPr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615216"/>
    <w:pPr>
      <w:ind w:left="360" w:hanging="36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D7352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615216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B08D7"/>
    <w:rPr>
      <w:rFonts w:cs="Times New Roman"/>
    </w:rPr>
  </w:style>
  <w:style w:type="paragraph" w:styleId="NormalWeb">
    <w:name w:val="Normal (Web)"/>
    <w:basedOn w:val="Normal"/>
    <w:uiPriority w:val="99"/>
    <w:rsid w:val="00354348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9C0D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352"/>
    <w:rPr>
      <w:sz w:val="0"/>
      <w:szCs w:val="0"/>
    </w:rPr>
  </w:style>
  <w:style w:type="character" w:styleId="Hyperlink">
    <w:name w:val="Hyperlink"/>
    <w:basedOn w:val="DefaultParagraphFont"/>
    <w:uiPriority w:val="99"/>
    <w:rsid w:val="001667EF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iPriority w:val="99"/>
    <w:semiHidden/>
    <w:rsid w:val="001667E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1667EF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7352"/>
    <w:rPr>
      <w:sz w:val="20"/>
      <w:szCs w:val="20"/>
    </w:rPr>
  </w:style>
  <w:style w:type="table" w:styleId="TableGrid">
    <w:name w:val="Table Grid"/>
    <w:basedOn w:val="TableNormal"/>
    <w:uiPriority w:val="99"/>
    <w:rsid w:val="00E4524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xtarial8ptgray">
    <w:name w:val="txt_arial_8pt_gray"/>
    <w:basedOn w:val="DefaultParagraphFont"/>
    <w:uiPriority w:val="99"/>
    <w:rsid w:val="001D69BF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FF214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FF2144"/>
    <w:rPr>
      <w:sz w:val="16"/>
    </w:rPr>
  </w:style>
  <w:style w:type="paragraph" w:styleId="BodyTextIndent3">
    <w:name w:val="Body Text Indent 3"/>
    <w:basedOn w:val="Normal"/>
    <w:link w:val="BodyTextIndent3Char"/>
    <w:uiPriority w:val="99"/>
    <w:rsid w:val="00FF214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FF2144"/>
    <w:rPr>
      <w:sz w:val="16"/>
    </w:rPr>
  </w:style>
  <w:style w:type="character" w:styleId="PageNumber">
    <w:name w:val="page number"/>
    <w:basedOn w:val="DefaultParagraphFont"/>
    <w:uiPriority w:val="99"/>
    <w:rsid w:val="00E25BD5"/>
    <w:rPr>
      <w:rFonts w:eastAsia="Times New Roman" w:cs="Times New Roman"/>
      <w:sz w:val="22"/>
      <w:lang w:val="pt-BR"/>
    </w:rPr>
  </w:style>
  <w:style w:type="paragraph" w:styleId="NoSpacing">
    <w:name w:val="No Spacing"/>
    <w:link w:val="NoSpacingChar"/>
    <w:uiPriority w:val="99"/>
    <w:qFormat/>
    <w:rsid w:val="00DA5980"/>
    <w:rPr>
      <w:rFonts w:ascii="Calibri" w:hAnsi="Calibri"/>
      <w:lang w:eastAsia="en-US"/>
    </w:rPr>
  </w:style>
  <w:style w:type="character" w:customStyle="1" w:styleId="NoSpacingChar">
    <w:name w:val="No Spacing Char"/>
    <w:link w:val="NoSpacing"/>
    <w:uiPriority w:val="99"/>
    <w:locked/>
    <w:rsid w:val="00DA5980"/>
    <w:rPr>
      <w:rFonts w:ascii="Calibri" w:hAnsi="Calibri"/>
      <w:sz w:val="22"/>
      <w:lang w:val="pt-BR" w:eastAsia="en-US"/>
    </w:rPr>
  </w:style>
  <w:style w:type="paragraph" w:styleId="TOCHeading">
    <w:name w:val="TOC Heading"/>
    <w:basedOn w:val="Heading1"/>
    <w:next w:val="Normal"/>
    <w:uiPriority w:val="99"/>
    <w:qFormat/>
    <w:rsid w:val="00AC3B23"/>
    <w:pPr>
      <w:keepLines/>
      <w:spacing w:before="480" w:line="276" w:lineRule="auto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OC1">
    <w:name w:val="toc 1"/>
    <w:basedOn w:val="Normal"/>
    <w:next w:val="Normal"/>
    <w:autoRedefine/>
    <w:uiPriority w:val="99"/>
    <w:rsid w:val="00BA0575"/>
    <w:pPr>
      <w:tabs>
        <w:tab w:val="left" w:pos="426"/>
        <w:tab w:val="right" w:leader="dot" w:pos="9345"/>
      </w:tabs>
    </w:pPr>
    <w:rPr>
      <w:rFonts w:ascii="Calibri" w:hAnsi="Calibri"/>
      <w:bCs/>
      <w:caps/>
      <w:noProof/>
      <w:sz w:val="22"/>
      <w:szCs w:val="22"/>
    </w:rPr>
  </w:style>
  <w:style w:type="paragraph" w:styleId="TOC2">
    <w:name w:val="toc 2"/>
    <w:basedOn w:val="Normal"/>
    <w:next w:val="Normal"/>
    <w:autoRedefine/>
    <w:uiPriority w:val="99"/>
    <w:rsid w:val="00AC3B23"/>
    <w:pPr>
      <w:spacing w:before="240"/>
    </w:pPr>
    <w:rPr>
      <w:rFonts w:ascii="Calibri" w:hAnsi="Calibri"/>
      <w:b/>
      <w:bCs/>
    </w:rPr>
  </w:style>
  <w:style w:type="paragraph" w:styleId="TOC3">
    <w:name w:val="toc 3"/>
    <w:basedOn w:val="Normal"/>
    <w:next w:val="Normal"/>
    <w:autoRedefine/>
    <w:uiPriority w:val="99"/>
    <w:rsid w:val="00AC3B23"/>
    <w:pPr>
      <w:ind w:left="200"/>
    </w:pPr>
    <w:rPr>
      <w:rFonts w:ascii="Calibri" w:hAnsi="Calibri"/>
    </w:rPr>
  </w:style>
  <w:style w:type="paragraph" w:styleId="TOC4">
    <w:name w:val="toc 4"/>
    <w:basedOn w:val="Normal"/>
    <w:next w:val="Normal"/>
    <w:autoRedefine/>
    <w:uiPriority w:val="99"/>
    <w:rsid w:val="004C521D"/>
    <w:pPr>
      <w:ind w:left="400"/>
    </w:pPr>
    <w:rPr>
      <w:rFonts w:ascii="Calibri" w:hAnsi="Calibri"/>
    </w:rPr>
  </w:style>
  <w:style w:type="paragraph" w:styleId="TOC5">
    <w:name w:val="toc 5"/>
    <w:basedOn w:val="Normal"/>
    <w:next w:val="Normal"/>
    <w:autoRedefine/>
    <w:uiPriority w:val="99"/>
    <w:rsid w:val="004C521D"/>
    <w:pPr>
      <w:ind w:left="600"/>
    </w:pPr>
    <w:rPr>
      <w:rFonts w:ascii="Calibri" w:hAnsi="Calibri"/>
    </w:rPr>
  </w:style>
  <w:style w:type="paragraph" w:styleId="TOC6">
    <w:name w:val="toc 6"/>
    <w:basedOn w:val="Normal"/>
    <w:next w:val="Normal"/>
    <w:autoRedefine/>
    <w:uiPriority w:val="99"/>
    <w:rsid w:val="004C521D"/>
    <w:pPr>
      <w:ind w:left="800"/>
    </w:pPr>
    <w:rPr>
      <w:rFonts w:ascii="Calibri" w:hAnsi="Calibri"/>
    </w:rPr>
  </w:style>
  <w:style w:type="paragraph" w:styleId="TOC7">
    <w:name w:val="toc 7"/>
    <w:basedOn w:val="Normal"/>
    <w:next w:val="Normal"/>
    <w:autoRedefine/>
    <w:uiPriority w:val="99"/>
    <w:rsid w:val="004C521D"/>
    <w:pPr>
      <w:ind w:left="1000"/>
    </w:pPr>
    <w:rPr>
      <w:rFonts w:ascii="Calibri" w:hAnsi="Calibri"/>
    </w:rPr>
  </w:style>
  <w:style w:type="paragraph" w:styleId="TOC8">
    <w:name w:val="toc 8"/>
    <w:basedOn w:val="Normal"/>
    <w:next w:val="Normal"/>
    <w:autoRedefine/>
    <w:uiPriority w:val="99"/>
    <w:rsid w:val="004C521D"/>
    <w:pPr>
      <w:ind w:left="1200"/>
    </w:pPr>
    <w:rPr>
      <w:rFonts w:ascii="Calibri" w:hAnsi="Calibri"/>
    </w:rPr>
  </w:style>
  <w:style w:type="paragraph" w:styleId="TOC9">
    <w:name w:val="toc 9"/>
    <w:basedOn w:val="Normal"/>
    <w:next w:val="Normal"/>
    <w:autoRedefine/>
    <w:uiPriority w:val="99"/>
    <w:rsid w:val="004C521D"/>
    <w:pPr>
      <w:ind w:left="1400"/>
    </w:pPr>
    <w:rPr>
      <w:rFonts w:ascii="Calibri" w:hAnsi="Calibri"/>
    </w:rPr>
  </w:style>
  <w:style w:type="paragraph" w:styleId="ListParagraph">
    <w:name w:val="List Paragraph"/>
    <w:basedOn w:val="Normal"/>
    <w:uiPriority w:val="99"/>
    <w:qFormat/>
    <w:rsid w:val="00897491"/>
    <w:pPr>
      <w:ind w:left="708"/>
    </w:pPr>
  </w:style>
  <w:style w:type="character" w:customStyle="1" w:styleId="texto1">
    <w:name w:val="texto1"/>
    <w:uiPriority w:val="99"/>
    <w:rsid w:val="00F33436"/>
    <w:rPr>
      <w:color w:val="666666"/>
      <w:sz w:val="14"/>
    </w:rPr>
  </w:style>
  <w:style w:type="paragraph" w:styleId="BodyTextIndent2">
    <w:name w:val="Body Text Indent 2"/>
    <w:basedOn w:val="Normal"/>
    <w:link w:val="BodyTextIndent2Char"/>
    <w:uiPriority w:val="99"/>
    <w:rsid w:val="00084D0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084D05"/>
    <w:rPr>
      <w:rFonts w:cs="Times New Roman"/>
    </w:rPr>
  </w:style>
  <w:style w:type="paragraph" w:customStyle="1" w:styleId="Corpodetexto31">
    <w:name w:val="Corpo de texto 31"/>
    <w:basedOn w:val="Normal"/>
    <w:uiPriority w:val="99"/>
    <w:rsid w:val="00213578"/>
    <w:pPr>
      <w:suppressAutoHyphens/>
    </w:pPr>
    <w:rPr>
      <w:rFonts w:ascii="Arial" w:hAnsi="Arial"/>
      <w:szCs w:val="24"/>
      <w:lang w:eastAsia="ar-SA"/>
    </w:rPr>
  </w:style>
  <w:style w:type="paragraph" w:customStyle="1" w:styleId="PargrafodaLista1">
    <w:name w:val="Parágrafo da Lista1"/>
    <w:basedOn w:val="Normal"/>
    <w:uiPriority w:val="99"/>
    <w:rsid w:val="00686577"/>
    <w:pPr>
      <w:ind w:left="708"/>
    </w:pPr>
  </w:style>
  <w:style w:type="character" w:customStyle="1" w:styleId="hps">
    <w:name w:val="hps"/>
    <w:uiPriority w:val="99"/>
    <w:rsid w:val="00F72628"/>
  </w:style>
  <w:style w:type="character" w:customStyle="1" w:styleId="apple-converted-space">
    <w:name w:val="apple-converted-space"/>
    <w:uiPriority w:val="99"/>
    <w:rsid w:val="00862623"/>
  </w:style>
  <w:style w:type="character" w:styleId="Emphasis">
    <w:name w:val="Emphasis"/>
    <w:basedOn w:val="DefaultParagraphFont"/>
    <w:uiPriority w:val="99"/>
    <w:qFormat/>
    <w:rsid w:val="00593162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50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50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01255">
              <w:marLeft w:val="25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50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50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501270">
                          <w:marLeft w:val="0"/>
                          <w:marRight w:val="3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50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50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501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501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501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2501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2501269">
                                                      <w:marLeft w:val="75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single" w:sz="12" w:space="4" w:color="1010FF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2501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2501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501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50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5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50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CCCCCC"/>
                    <w:right w:val="none" w:sz="0" w:space="0" w:color="auto"/>
                  </w:divBdr>
                  <w:divsChild>
                    <w:div w:id="157250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50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50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50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50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2501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2501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2501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2501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2501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50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5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0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CCCCCC"/>
                    <w:right w:val="none" w:sz="0" w:space="0" w:color="auto"/>
                  </w:divBdr>
                  <w:divsChild>
                    <w:div w:id="157250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50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501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50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501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2501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50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5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0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501236">
                  <w:marLeft w:val="0"/>
                  <w:marRight w:val="0"/>
                  <w:marTop w:val="0"/>
                  <w:marBottom w:val="0"/>
                  <w:divBdr>
                    <w:top w:val="single" w:sz="4" w:space="0" w:color="BBBBBB"/>
                    <w:left w:val="single" w:sz="4" w:space="0" w:color="BBBBBB"/>
                    <w:bottom w:val="single" w:sz="4" w:space="0" w:color="BBBBBB"/>
                    <w:right w:val="single" w:sz="4" w:space="0" w:color="BBBBBB"/>
                  </w:divBdr>
                  <w:divsChild>
                    <w:div w:id="15725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250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5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0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50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5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50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129</Words>
  <Characters>697</Characters>
  <Application>Microsoft Office Outlook</Application>
  <DocSecurity>0</DocSecurity>
  <Lines>0</Lines>
  <Paragraphs>0</Paragraphs>
  <ScaleCrop>false</ScaleCrop>
  <Company>UFRB - NEAS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DA BAHIA</dc:title>
  <dc:subject/>
  <dc:creator>336190</dc:creator>
  <cp:keywords/>
  <dc:description/>
  <cp:lastModifiedBy>1754290</cp:lastModifiedBy>
  <cp:revision>2</cp:revision>
  <cp:lastPrinted>2020-08-27T19:11:00Z</cp:lastPrinted>
  <dcterms:created xsi:type="dcterms:W3CDTF">2025-10-01T18:47:00Z</dcterms:created>
  <dcterms:modified xsi:type="dcterms:W3CDTF">2025-10-01T18:47:00Z</dcterms:modified>
</cp:coreProperties>
</file>